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B4BC" w14:textId="5B8528A0" w:rsidR="004A0397" w:rsidRDefault="004A0397" w:rsidP="008304A8">
      <w:pPr>
        <w:pStyle w:val="BodyText1"/>
        <w:jc w:val="center"/>
        <w:rPr>
          <w:b/>
          <w:bCs/>
          <w:u w:val="single"/>
        </w:rPr>
      </w:pPr>
      <w:r w:rsidRPr="004A0397">
        <w:rPr>
          <w:b/>
          <w:bCs/>
          <w:noProof/>
        </w:rPr>
        <w:drawing>
          <wp:inline distT="0" distB="0" distL="0" distR="0" wp14:anchorId="102F0002" wp14:editId="5F742714">
            <wp:extent cx="2324100" cy="137121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0011" cy="1374707"/>
                    </a:xfrm>
                    <a:prstGeom prst="rect">
                      <a:avLst/>
                    </a:prstGeom>
                    <a:noFill/>
                  </pic:spPr>
                </pic:pic>
              </a:graphicData>
            </a:graphic>
          </wp:inline>
        </w:drawing>
      </w:r>
    </w:p>
    <w:p w14:paraId="38B0D7CF" w14:textId="76725DF7" w:rsidR="00B25280" w:rsidRDefault="008304A8" w:rsidP="008304A8">
      <w:pPr>
        <w:pStyle w:val="BodyText1"/>
        <w:jc w:val="center"/>
        <w:rPr>
          <w:b/>
          <w:bCs/>
          <w:u w:val="single"/>
        </w:rPr>
      </w:pPr>
      <w:r>
        <w:rPr>
          <w:b/>
          <w:bCs/>
          <w:u w:val="single"/>
        </w:rPr>
        <w:t>THE BRITFORD BRIDGE TRUST</w:t>
      </w:r>
    </w:p>
    <w:p w14:paraId="15DE390E" w14:textId="149770FC" w:rsidR="008304A8" w:rsidRDefault="008304A8" w:rsidP="008304A8">
      <w:pPr>
        <w:pStyle w:val="BodyText1"/>
        <w:jc w:val="center"/>
        <w:rPr>
          <w:b/>
          <w:bCs/>
          <w:u w:val="single"/>
        </w:rPr>
      </w:pPr>
      <w:r>
        <w:rPr>
          <w:b/>
          <w:bCs/>
          <w:u w:val="single"/>
        </w:rPr>
        <w:t>GRANT APPLICATION FORM</w:t>
      </w:r>
    </w:p>
    <w:p w14:paraId="687FE587" w14:textId="77777777" w:rsidR="00EC22BA" w:rsidRDefault="00EC22BA" w:rsidP="008304A8">
      <w:pPr>
        <w:pStyle w:val="BodyText1"/>
        <w:rPr>
          <w:b/>
          <w:bCs/>
        </w:rPr>
      </w:pPr>
    </w:p>
    <w:p w14:paraId="25F28A75" w14:textId="61CF4B12" w:rsidR="008304A8" w:rsidRDefault="008304A8" w:rsidP="008304A8">
      <w:pPr>
        <w:pStyle w:val="BodyText1"/>
        <w:rPr>
          <w:b/>
          <w:bCs/>
        </w:rPr>
      </w:pPr>
      <w:r>
        <w:rPr>
          <w:b/>
          <w:bCs/>
        </w:rPr>
        <w:t>INFORMATION ABOUT THE BRITFORD BRIDGE TRUST</w:t>
      </w:r>
    </w:p>
    <w:p w14:paraId="518512B6" w14:textId="77777777" w:rsidR="00823DB1" w:rsidRPr="009C2112" w:rsidRDefault="00823DB1" w:rsidP="00823DB1">
      <w:pPr>
        <w:spacing w:after="120" w:line="360" w:lineRule="auto"/>
      </w:pPr>
      <w:r w:rsidRPr="009C2112">
        <w:t>The Britford Bridge Trust (the “Trust”) is a charitable trust registered in England &amp; Wales (registered number 1160012).</w:t>
      </w:r>
    </w:p>
    <w:p w14:paraId="792BA8E7" w14:textId="77777777" w:rsidR="00823DB1" w:rsidRDefault="00823DB1" w:rsidP="00823DB1">
      <w:pPr>
        <w:spacing w:after="120" w:line="360" w:lineRule="auto"/>
      </w:pPr>
      <w:r w:rsidRPr="009C2112">
        <w:t xml:space="preserve">The primary charitable purposes of the Trust are the prevention or relief of poverty; the advancement of education; the advancement of health or the saving of lives; and the advancement of the arts, culture, heritage, or science.  </w:t>
      </w:r>
    </w:p>
    <w:p w14:paraId="1AFBAF7D" w14:textId="77777777" w:rsidR="00823DB1" w:rsidRPr="009C2112" w:rsidRDefault="00823DB1" w:rsidP="00823DB1">
      <w:pPr>
        <w:spacing w:after="120" w:line="360" w:lineRule="auto"/>
      </w:pPr>
      <w:r>
        <w:t>The Trust will favour applications that have national reach and relevance and will not consider applications from overseas charities and causes, and medical research as the family has existing arrangements that cover these areas.</w:t>
      </w:r>
    </w:p>
    <w:p w14:paraId="448814C5" w14:textId="09FB0283" w:rsidR="00823DB1" w:rsidRPr="009C2112" w:rsidRDefault="00823DB1" w:rsidP="00823DB1">
      <w:pPr>
        <w:spacing w:after="120" w:line="360" w:lineRule="auto"/>
      </w:pPr>
      <w:r w:rsidRPr="009C2112">
        <w:t xml:space="preserve">Applications are invited from </w:t>
      </w:r>
      <w:r>
        <w:t xml:space="preserve">UK registered </w:t>
      </w:r>
      <w:r w:rsidRPr="009C2112">
        <w:t>organisations or groups with similar charitable purposes</w:t>
      </w:r>
      <w:r>
        <w:t xml:space="preserve"> </w:t>
      </w:r>
      <w:r w:rsidRPr="009C2112">
        <w:t>which operate on a national or international level.  However, charities providing regional activities in Dorset and Cambridge will be considered.</w:t>
      </w:r>
    </w:p>
    <w:p w14:paraId="3391928C" w14:textId="77777777" w:rsidR="00823DB1" w:rsidRPr="009C2112" w:rsidRDefault="00823DB1" w:rsidP="00823DB1">
      <w:pPr>
        <w:spacing w:after="120" w:line="360" w:lineRule="auto"/>
      </w:pPr>
      <w:r w:rsidRPr="009C2112">
        <w:t xml:space="preserve">The trustees have already fully committed to supporting the fields of medicine and related professions connected to the causes, diagnosis, treatment and care of cancer and other malignant disease and will not be accepting applications for funding in that regard. </w:t>
      </w:r>
    </w:p>
    <w:p w14:paraId="72AFDB8C" w14:textId="77777777" w:rsidR="00823DB1" w:rsidRPr="009C2112" w:rsidRDefault="00823DB1" w:rsidP="00823DB1">
      <w:pPr>
        <w:spacing w:after="120" w:line="360" w:lineRule="auto"/>
      </w:pPr>
      <w:r w:rsidRPr="009C2112">
        <w:t>If your organisation has previously been a successful grant recipient from the Trust, the trustees kindly ask that no further applications are submitted for two years following receipt of the grant.</w:t>
      </w:r>
    </w:p>
    <w:p w14:paraId="1E79DE5A" w14:textId="4453E6F4" w:rsidR="00B42DEB" w:rsidRDefault="00B42DEB" w:rsidP="008304A8">
      <w:pPr>
        <w:pStyle w:val="BodyText1"/>
      </w:pPr>
    </w:p>
    <w:p w14:paraId="61D00AAF" w14:textId="0536D8EF" w:rsidR="00B42DEB" w:rsidRDefault="00B42DEB" w:rsidP="008304A8">
      <w:pPr>
        <w:pStyle w:val="BodyText1"/>
      </w:pPr>
    </w:p>
    <w:p w14:paraId="242CF7E2" w14:textId="6C2E4F46" w:rsidR="00B42DEB" w:rsidRDefault="00B42DEB" w:rsidP="008304A8">
      <w:pPr>
        <w:pStyle w:val="BodyText1"/>
      </w:pPr>
    </w:p>
    <w:p w14:paraId="47A416C8" w14:textId="7D0AD54A" w:rsidR="00B42DEB" w:rsidRDefault="00B42DEB" w:rsidP="008304A8">
      <w:pPr>
        <w:pStyle w:val="BodyText1"/>
      </w:pPr>
    </w:p>
    <w:p w14:paraId="23A56189" w14:textId="1A9B7CBE" w:rsidR="00B42DEB" w:rsidRDefault="00B42DEB" w:rsidP="008304A8">
      <w:pPr>
        <w:pStyle w:val="BodyText1"/>
      </w:pPr>
    </w:p>
    <w:p w14:paraId="44574971" w14:textId="2C30017F" w:rsidR="008304A8" w:rsidRDefault="008304A8" w:rsidP="008304A8">
      <w:pPr>
        <w:pStyle w:val="BodyText1"/>
      </w:pPr>
      <w:r>
        <w:rPr>
          <w:noProof/>
          <w:lang w:eastAsia="en-GB"/>
        </w:rPr>
        <w:lastRenderedPageBreak/>
        <mc:AlternateContent>
          <mc:Choice Requires="wps">
            <w:drawing>
              <wp:anchor distT="0" distB="0" distL="114300" distR="114300" simplePos="0" relativeHeight="251659264" behindDoc="1" locked="0" layoutInCell="1" allowOverlap="1" wp14:anchorId="71FB4B8A" wp14:editId="3D36F2D3">
                <wp:simplePos x="0" y="0"/>
                <wp:positionH relativeFrom="column">
                  <wp:posOffset>50977</wp:posOffset>
                </wp:positionH>
                <wp:positionV relativeFrom="paragraph">
                  <wp:posOffset>39041</wp:posOffset>
                </wp:positionV>
                <wp:extent cx="5820437" cy="752475"/>
                <wp:effectExtent l="57150" t="38100" r="85090" b="104775"/>
                <wp:wrapNone/>
                <wp:docPr id="1" name="Rectangle 1"/>
                <wp:cNvGraphicFramePr/>
                <a:graphic xmlns:a="http://schemas.openxmlformats.org/drawingml/2006/main">
                  <a:graphicData uri="http://schemas.microsoft.com/office/word/2010/wordprocessingShape">
                    <wps:wsp>
                      <wps:cNvSpPr/>
                      <wps:spPr>
                        <a:xfrm>
                          <a:off x="0" y="0"/>
                          <a:ext cx="5820437"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940D511" w14:textId="0DAE305F" w:rsidR="008304A8" w:rsidRPr="008304A8" w:rsidRDefault="008304A8" w:rsidP="008304A8">
                            <w:pPr>
                              <w:pStyle w:val="ListParagraph"/>
                              <w:numPr>
                                <w:ilvl w:val="0"/>
                                <w:numId w:val="11"/>
                              </w:numPr>
                              <w:jc w:val="left"/>
                            </w:pPr>
                            <w:r w:rsidRPr="008304A8">
                              <w:rPr>
                                <w:b/>
                                <w:bCs/>
                              </w:rPr>
                              <w:t>YOUR DETAILS</w:t>
                            </w:r>
                          </w:p>
                          <w:p w14:paraId="6E826D8C" w14:textId="6B49AB47" w:rsidR="008304A8" w:rsidRDefault="008304A8" w:rsidP="008304A8">
                            <w:pPr>
                              <w:jc w:val="left"/>
                            </w:pPr>
                          </w:p>
                          <w:p w14:paraId="043CA627" w14:textId="341A7952" w:rsidR="008304A8" w:rsidRDefault="008304A8" w:rsidP="008304A8">
                            <w:pPr>
                              <w:ind w:left="360"/>
                              <w:jc w:val="left"/>
                            </w:pPr>
                            <w:r>
                              <w:t xml:space="preserve">Please include the details </w:t>
                            </w:r>
                            <w:r w:rsidRPr="008304A8">
                              <w:t>of the individual/organisation who is applying for a donation.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FB4B8A" id="Rectangle 1" o:spid="_x0000_s1026" style="position:absolute;left:0;text-align:left;margin-left:4pt;margin-top:3.05pt;width:458.3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" fillcolor="#a7bfde [1620]" strokecolor="#4579b8 [3044]">
                <v:fill color2="#e4ecf5 [500]" rotate="t" angle="180" colors="0 #a3c4ff;22938f #bfd5ff;1 #e5eeff" focus="100%" type="gradient"/>
                <v:shadow on="t" color="black" opacity="24903f" origin=",.5" offset="0,.55556mm"/>
                <v:textbox>
                  <w:txbxContent>
                    <w:p w14:paraId="3940D511" w14:textId="0DAE305F" w:rsidR="008304A8" w:rsidRPr="008304A8" w:rsidRDefault="008304A8" w:rsidP="008304A8">
                      <w:pPr>
                        <w:pStyle w:val="ListParagraph"/>
                        <w:numPr>
                          <w:ilvl w:val="0"/>
                          <w:numId w:val="11"/>
                        </w:numPr>
                        <w:jc w:val="left"/>
                      </w:pPr>
                      <w:r w:rsidRPr="008304A8">
                        <w:rPr>
                          <w:b/>
                          <w:bCs/>
                        </w:rPr>
                        <w:t>YOUR DETAILS</w:t>
                      </w:r>
                    </w:p>
                    <w:p w14:paraId="6E826D8C" w14:textId="6B49AB47" w:rsidR="008304A8" w:rsidRDefault="008304A8" w:rsidP="008304A8">
                      <w:pPr>
                        <w:jc w:val="left"/>
                      </w:pPr>
                    </w:p>
                    <w:p w14:paraId="043CA627" w14:textId="341A7952" w:rsidR="008304A8" w:rsidRDefault="008304A8" w:rsidP="008304A8">
                      <w:pPr>
                        <w:ind w:left="360"/>
                        <w:jc w:val="left"/>
                      </w:pPr>
                      <w:r>
                        <w:t xml:space="preserve">Please include the details </w:t>
                      </w:r>
                      <w:r w:rsidRPr="008304A8">
                        <w:t>of the individual/organisation who is applying for a donation.</w:t>
                      </w:r>
                    </w:p>
                  </w:txbxContent>
                </v:textbox>
              </v:rect>
            </w:pict>
          </mc:Fallback>
        </mc:AlternateContent>
      </w:r>
    </w:p>
    <w:p w14:paraId="48B624D3" w14:textId="00D4D10E" w:rsidR="008304A8" w:rsidRPr="008304A8" w:rsidRDefault="008304A8" w:rsidP="008304A8"/>
    <w:p w14:paraId="57AF51E2" w14:textId="1C0228DE" w:rsidR="004A0397" w:rsidRDefault="004A0397" w:rsidP="004A0397"/>
    <w:p w14:paraId="19E69841" w14:textId="77777777" w:rsidR="004A0397" w:rsidRPr="004A0397" w:rsidRDefault="004A0397" w:rsidP="004A0397"/>
    <w:tbl>
      <w:tblPr>
        <w:tblStyle w:val="TableGrid"/>
        <w:tblpPr w:leftFromText="180" w:rightFromText="180" w:vertAnchor="text" w:tblpX="108" w:tblpY="280"/>
        <w:tblW w:w="9150" w:type="dxa"/>
        <w:tblLook w:val="04A0" w:firstRow="1" w:lastRow="0" w:firstColumn="1" w:lastColumn="0" w:noHBand="0" w:noVBand="1"/>
      </w:tblPr>
      <w:tblGrid>
        <w:gridCol w:w="4583"/>
        <w:gridCol w:w="4567"/>
      </w:tblGrid>
      <w:tr w:rsidR="008304A8" w14:paraId="2104D442" w14:textId="77777777" w:rsidTr="00A56C53">
        <w:trPr>
          <w:trHeight w:val="719"/>
        </w:trPr>
        <w:tc>
          <w:tcPr>
            <w:tcW w:w="4583" w:type="dxa"/>
          </w:tcPr>
          <w:p w14:paraId="6C4EA15C" w14:textId="49DF7116" w:rsidR="008304A8" w:rsidRDefault="008304A8" w:rsidP="00A56C53">
            <w:pPr>
              <w:pStyle w:val="ListParagraph"/>
              <w:spacing w:after="200" w:line="276" w:lineRule="auto"/>
              <w:ind w:left="0"/>
              <w:jc w:val="left"/>
            </w:pPr>
            <w:r>
              <w:br/>
              <w:t>Name of Applicant (individual or organisation</w:t>
            </w:r>
            <w:proofErr w:type="gramStart"/>
            <w:r>
              <w:t>):-</w:t>
            </w:r>
            <w:proofErr w:type="gramEnd"/>
          </w:p>
        </w:tc>
        <w:tc>
          <w:tcPr>
            <w:tcW w:w="4567" w:type="dxa"/>
          </w:tcPr>
          <w:p w14:paraId="1F913757" w14:textId="77777777" w:rsidR="008304A8" w:rsidRDefault="008304A8" w:rsidP="00A56C53">
            <w:pPr>
              <w:pStyle w:val="ListParagraph"/>
              <w:spacing w:after="200" w:line="276" w:lineRule="auto"/>
              <w:ind w:left="0"/>
              <w:jc w:val="left"/>
            </w:pPr>
          </w:p>
        </w:tc>
      </w:tr>
      <w:tr w:rsidR="00A6479E" w14:paraId="0FD9C9BA" w14:textId="77777777" w:rsidTr="00A56C53">
        <w:trPr>
          <w:trHeight w:val="719"/>
        </w:trPr>
        <w:tc>
          <w:tcPr>
            <w:tcW w:w="4583" w:type="dxa"/>
          </w:tcPr>
          <w:p w14:paraId="31695160" w14:textId="77777777" w:rsidR="00A6479E" w:rsidRDefault="00A6479E" w:rsidP="00A56C53">
            <w:pPr>
              <w:pStyle w:val="ListParagraph"/>
              <w:spacing w:after="200" w:line="276" w:lineRule="auto"/>
              <w:ind w:left="0"/>
              <w:jc w:val="left"/>
            </w:pPr>
          </w:p>
          <w:p w14:paraId="4FE259C8" w14:textId="007AE3D0" w:rsidR="00A6479E" w:rsidRDefault="00A6479E" w:rsidP="00A56C53">
            <w:pPr>
              <w:pStyle w:val="ListParagraph"/>
              <w:spacing w:after="200" w:line="276" w:lineRule="auto"/>
              <w:ind w:left="0"/>
              <w:jc w:val="left"/>
            </w:pPr>
            <w:r>
              <w:t>Date of Application:</w:t>
            </w:r>
          </w:p>
        </w:tc>
        <w:tc>
          <w:tcPr>
            <w:tcW w:w="4567" w:type="dxa"/>
          </w:tcPr>
          <w:p w14:paraId="399B24A6" w14:textId="77777777" w:rsidR="00A6479E" w:rsidRDefault="00A6479E" w:rsidP="00A56C53">
            <w:pPr>
              <w:pStyle w:val="ListParagraph"/>
              <w:spacing w:after="200" w:line="276" w:lineRule="auto"/>
              <w:ind w:left="0"/>
              <w:jc w:val="left"/>
            </w:pPr>
          </w:p>
        </w:tc>
      </w:tr>
      <w:tr w:rsidR="008304A8" w14:paraId="2AA7BD38" w14:textId="77777777" w:rsidTr="00A56C53">
        <w:trPr>
          <w:trHeight w:val="719"/>
        </w:trPr>
        <w:tc>
          <w:tcPr>
            <w:tcW w:w="4583" w:type="dxa"/>
            <w:vAlign w:val="center"/>
          </w:tcPr>
          <w:p w14:paraId="514F9EAC" w14:textId="77777777" w:rsidR="008304A8" w:rsidRDefault="008304A8" w:rsidP="00A56C53">
            <w:pPr>
              <w:pStyle w:val="ListParagraph"/>
              <w:spacing w:after="200" w:line="276" w:lineRule="auto"/>
              <w:ind w:left="0"/>
              <w:jc w:val="left"/>
            </w:pPr>
          </w:p>
          <w:p w14:paraId="76871D40" w14:textId="77777777" w:rsidR="008304A8" w:rsidRDefault="008304A8" w:rsidP="00A56C53">
            <w:pPr>
              <w:pStyle w:val="ListParagraph"/>
              <w:spacing w:after="200" w:line="276" w:lineRule="auto"/>
              <w:ind w:left="0"/>
              <w:jc w:val="left"/>
            </w:pPr>
            <w:r w:rsidRPr="00855EEF">
              <w:t xml:space="preserve">Registered Charity </w:t>
            </w:r>
            <w:proofErr w:type="gramStart"/>
            <w:r w:rsidRPr="00855EEF">
              <w:t>Number:-</w:t>
            </w:r>
            <w:proofErr w:type="gramEnd"/>
          </w:p>
          <w:p w14:paraId="387A0840" w14:textId="77777777" w:rsidR="008304A8" w:rsidRDefault="008304A8" w:rsidP="00A56C53">
            <w:pPr>
              <w:pStyle w:val="ListParagraph"/>
              <w:spacing w:after="200" w:line="276" w:lineRule="auto"/>
              <w:ind w:left="0"/>
              <w:jc w:val="left"/>
            </w:pPr>
          </w:p>
          <w:p w14:paraId="3C9B5D96" w14:textId="77777777" w:rsidR="008304A8" w:rsidRPr="007372AA" w:rsidRDefault="008304A8" w:rsidP="00A56C53">
            <w:pPr>
              <w:pStyle w:val="ListParagraph"/>
              <w:spacing w:after="200" w:line="276" w:lineRule="auto"/>
              <w:ind w:left="0"/>
              <w:jc w:val="left"/>
              <w:rPr>
                <w:b/>
                <w:bCs/>
                <w:sz w:val="18"/>
                <w:szCs w:val="18"/>
              </w:rPr>
            </w:pPr>
            <w:r w:rsidRPr="007372AA">
              <w:rPr>
                <w:b/>
                <w:bCs/>
                <w:sz w:val="18"/>
                <w:szCs w:val="18"/>
              </w:rPr>
              <w:t xml:space="preserve">NB The Trust will only consider applications from registered charities or their equivalent – </w:t>
            </w:r>
            <w:proofErr w:type="spellStart"/>
            <w:r w:rsidRPr="007372AA">
              <w:rPr>
                <w:b/>
                <w:bCs/>
                <w:sz w:val="18"/>
                <w:szCs w:val="18"/>
              </w:rPr>
              <w:t>eg</w:t>
            </w:r>
            <w:proofErr w:type="spellEnd"/>
            <w:r w:rsidRPr="007372AA">
              <w:rPr>
                <w:b/>
                <w:bCs/>
                <w:sz w:val="18"/>
                <w:szCs w:val="18"/>
              </w:rPr>
              <w:t xml:space="preserve"> bodies with exempt charity status in England and Wales</w:t>
            </w:r>
          </w:p>
          <w:p w14:paraId="2F621145" w14:textId="77777777" w:rsidR="008304A8" w:rsidRDefault="008304A8" w:rsidP="00A56C53">
            <w:pPr>
              <w:pStyle w:val="ListParagraph"/>
              <w:spacing w:after="200" w:line="276" w:lineRule="auto"/>
              <w:ind w:left="0"/>
              <w:jc w:val="left"/>
            </w:pPr>
          </w:p>
        </w:tc>
        <w:tc>
          <w:tcPr>
            <w:tcW w:w="4567" w:type="dxa"/>
          </w:tcPr>
          <w:p w14:paraId="603D4C5F" w14:textId="77777777" w:rsidR="008304A8" w:rsidRDefault="008304A8" w:rsidP="00A56C53">
            <w:pPr>
              <w:pStyle w:val="ListParagraph"/>
              <w:spacing w:after="200" w:line="276" w:lineRule="auto"/>
              <w:ind w:left="0"/>
              <w:jc w:val="left"/>
            </w:pPr>
          </w:p>
        </w:tc>
      </w:tr>
      <w:tr w:rsidR="008304A8" w14:paraId="453174C3" w14:textId="77777777" w:rsidTr="00A56C53">
        <w:trPr>
          <w:trHeight w:val="762"/>
        </w:trPr>
        <w:tc>
          <w:tcPr>
            <w:tcW w:w="4583" w:type="dxa"/>
          </w:tcPr>
          <w:p w14:paraId="0012C59E" w14:textId="77777777" w:rsidR="008304A8" w:rsidRDefault="008304A8" w:rsidP="00A56C53">
            <w:pPr>
              <w:spacing w:after="200" w:line="276" w:lineRule="auto"/>
              <w:jc w:val="left"/>
            </w:pPr>
            <w:r>
              <w:br/>
              <w:t xml:space="preserve">If organisation, name of contact </w:t>
            </w:r>
            <w:proofErr w:type="gramStart"/>
            <w:r>
              <w:t>individual:-</w:t>
            </w:r>
            <w:proofErr w:type="gramEnd"/>
          </w:p>
        </w:tc>
        <w:tc>
          <w:tcPr>
            <w:tcW w:w="4567" w:type="dxa"/>
          </w:tcPr>
          <w:p w14:paraId="6B3401AF" w14:textId="77777777" w:rsidR="008304A8" w:rsidRDefault="008304A8" w:rsidP="00A56C53">
            <w:pPr>
              <w:pStyle w:val="ListParagraph"/>
              <w:spacing w:after="200" w:line="276" w:lineRule="auto"/>
              <w:ind w:left="0"/>
              <w:jc w:val="left"/>
            </w:pPr>
          </w:p>
        </w:tc>
      </w:tr>
      <w:tr w:rsidR="008304A8" w14:paraId="02F51B6D" w14:textId="77777777" w:rsidTr="00A56C53">
        <w:trPr>
          <w:trHeight w:val="746"/>
        </w:trPr>
        <w:tc>
          <w:tcPr>
            <w:tcW w:w="4583" w:type="dxa"/>
          </w:tcPr>
          <w:p w14:paraId="15592A65" w14:textId="77777777" w:rsidR="008304A8" w:rsidRDefault="008304A8" w:rsidP="00A56C53">
            <w:pPr>
              <w:spacing w:after="200" w:line="276" w:lineRule="auto"/>
              <w:jc w:val="left"/>
            </w:pPr>
            <w:r>
              <w:br/>
            </w:r>
            <w:proofErr w:type="gramStart"/>
            <w:r>
              <w:t>Address:-</w:t>
            </w:r>
            <w:proofErr w:type="gramEnd"/>
          </w:p>
        </w:tc>
        <w:tc>
          <w:tcPr>
            <w:tcW w:w="4567" w:type="dxa"/>
          </w:tcPr>
          <w:p w14:paraId="18BC1818" w14:textId="77777777" w:rsidR="008304A8" w:rsidRDefault="008304A8" w:rsidP="00A56C53">
            <w:pPr>
              <w:pStyle w:val="ListParagraph"/>
              <w:spacing w:after="200" w:line="276" w:lineRule="auto"/>
              <w:ind w:left="0"/>
              <w:jc w:val="left"/>
            </w:pPr>
          </w:p>
        </w:tc>
      </w:tr>
      <w:tr w:rsidR="008304A8" w14:paraId="1BDC9671" w14:textId="77777777" w:rsidTr="00A56C53">
        <w:trPr>
          <w:trHeight w:val="739"/>
        </w:trPr>
        <w:tc>
          <w:tcPr>
            <w:tcW w:w="4583" w:type="dxa"/>
          </w:tcPr>
          <w:p w14:paraId="1029DBC0" w14:textId="77777777" w:rsidR="008304A8" w:rsidRDefault="008304A8" w:rsidP="00A56C53">
            <w:pPr>
              <w:pStyle w:val="ListParagraph"/>
              <w:spacing w:after="200" w:line="276" w:lineRule="auto"/>
              <w:ind w:left="0"/>
              <w:jc w:val="left"/>
            </w:pPr>
            <w:r>
              <w:br/>
              <w:t xml:space="preserve">Telephone </w:t>
            </w:r>
            <w:proofErr w:type="gramStart"/>
            <w:r>
              <w:t>number:-</w:t>
            </w:r>
            <w:proofErr w:type="gramEnd"/>
          </w:p>
        </w:tc>
        <w:tc>
          <w:tcPr>
            <w:tcW w:w="4567" w:type="dxa"/>
          </w:tcPr>
          <w:p w14:paraId="30DFFC3E" w14:textId="77777777" w:rsidR="008304A8" w:rsidRDefault="008304A8" w:rsidP="00A56C53">
            <w:pPr>
              <w:pStyle w:val="ListParagraph"/>
              <w:spacing w:after="200" w:line="276" w:lineRule="auto"/>
              <w:ind w:left="0"/>
              <w:jc w:val="left"/>
            </w:pPr>
          </w:p>
        </w:tc>
      </w:tr>
      <w:tr w:rsidR="008304A8" w:rsidRPr="00FE65EF" w14:paraId="0EC7EF56" w14:textId="77777777" w:rsidTr="00A56C53">
        <w:trPr>
          <w:trHeight w:val="762"/>
        </w:trPr>
        <w:tc>
          <w:tcPr>
            <w:tcW w:w="4583" w:type="dxa"/>
          </w:tcPr>
          <w:p w14:paraId="78841E33" w14:textId="77777777" w:rsidR="008304A8" w:rsidRDefault="008304A8" w:rsidP="00A56C53">
            <w:pPr>
              <w:spacing w:after="200" w:line="276" w:lineRule="auto"/>
              <w:jc w:val="left"/>
            </w:pPr>
            <w:r>
              <w:br/>
            </w:r>
            <w:proofErr w:type="gramStart"/>
            <w:r>
              <w:t>Email:-</w:t>
            </w:r>
            <w:proofErr w:type="gramEnd"/>
          </w:p>
        </w:tc>
        <w:tc>
          <w:tcPr>
            <w:tcW w:w="4567" w:type="dxa"/>
          </w:tcPr>
          <w:p w14:paraId="7F8790B8" w14:textId="77777777" w:rsidR="008304A8" w:rsidRDefault="008304A8" w:rsidP="00A56C53">
            <w:pPr>
              <w:pStyle w:val="ListParagraph"/>
              <w:spacing w:after="200" w:line="276" w:lineRule="auto"/>
              <w:ind w:left="0"/>
              <w:jc w:val="left"/>
            </w:pPr>
          </w:p>
        </w:tc>
      </w:tr>
      <w:tr w:rsidR="008304A8" w:rsidRPr="00FE65EF" w14:paraId="0783D5FC" w14:textId="77777777" w:rsidTr="00A56C53">
        <w:trPr>
          <w:trHeight w:val="762"/>
        </w:trPr>
        <w:tc>
          <w:tcPr>
            <w:tcW w:w="4583" w:type="dxa"/>
          </w:tcPr>
          <w:p w14:paraId="27357FE6" w14:textId="77777777" w:rsidR="008304A8" w:rsidRDefault="008304A8" w:rsidP="00A56C53">
            <w:pPr>
              <w:spacing w:after="200" w:line="276" w:lineRule="auto"/>
              <w:jc w:val="left"/>
            </w:pPr>
            <w:r>
              <w:br/>
              <w:t>Website (if any</w:t>
            </w:r>
            <w:proofErr w:type="gramStart"/>
            <w:r>
              <w:t>):-</w:t>
            </w:r>
            <w:proofErr w:type="gramEnd"/>
          </w:p>
        </w:tc>
        <w:tc>
          <w:tcPr>
            <w:tcW w:w="4567" w:type="dxa"/>
          </w:tcPr>
          <w:p w14:paraId="4A78633C" w14:textId="77777777" w:rsidR="008304A8" w:rsidRDefault="008304A8" w:rsidP="00A56C53">
            <w:pPr>
              <w:pStyle w:val="ListParagraph"/>
              <w:spacing w:after="200" w:line="276" w:lineRule="auto"/>
              <w:ind w:left="0"/>
              <w:jc w:val="left"/>
            </w:pPr>
          </w:p>
        </w:tc>
      </w:tr>
      <w:tr w:rsidR="008304A8" w:rsidRPr="00FE65EF" w14:paraId="5C37354D" w14:textId="77777777" w:rsidTr="00A56C53">
        <w:trPr>
          <w:trHeight w:val="762"/>
        </w:trPr>
        <w:tc>
          <w:tcPr>
            <w:tcW w:w="4583" w:type="dxa"/>
          </w:tcPr>
          <w:p w14:paraId="428608EF" w14:textId="0560484B" w:rsidR="008304A8" w:rsidRPr="00FA1C6A" w:rsidRDefault="008304A8" w:rsidP="00334DFD">
            <w:pPr>
              <w:spacing w:after="200" w:line="276" w:lineRule="auto"/>
              <w:jc w:val="left"/>
            </w:pPr>
            <w:r>
              <w:br/>
              <w:t xml:space="preserve">Have you previously </w:t>
            </w:r>
            <w:r w:rsidR="00334DFD">
              <w:t xml:space="preserve">received a grant? If so, when? </w:t>
            </w:r>
          </w:p>
        </w:tc>
        <w:tc>
          <w:tcPr>
            <w:tcW w:w="4567" w:type="dxa"/>
          </w:tcPr>
          <w:p w14:paraId="2B1192BD" w14:textId="77777777" w:rsidR="008304A8" w:rsidRDefault="008304A8" w:rsidP="00A56C53">
            <w:pPr>
              <w:pStyle w:val="ListParagraph"/>
              <w:spacing w:after="200" w:line="276" w:lineRule="auto"/>
              <w:ind w:left="0"/>
              <w:jc w:val="left"/>
            </w:pPr>
          </w:p>
        </w:tc>
      </w:tr>
    </w:tbl>
    <w:p w14:paraId="737E8ADF" w14:textId="4C2E4AC7" w:rsidR="008304A8" w:rsidRDefault="008304A8" w:rsidP="008304A8"/>
    <w:p w14:paraId="26F79900" w14:textId="03B54D46" w:rsidR="00B42DEB" w:rsidRDefault="00B42DEB" w:rsidP="008304A8"/>
    <w:p w14:paraId="5D6239B7" w14:textId="1C4CFFAB" w:rsidR="00B42DEB" w:rsidRDefault="00B42DEB" w:rsidP="008304A8"/>
    <w:p w14:paraId="50F902F6" w14:textId="7BF367E9" w:rsidR="00B42DEB" w:rsidRDefault="00B42DEB" w:rsidP="008304A8"/>
    <w:p w14:paraId="43E65FF6" w14:textId="77FC4631" w:rsidR="00B42DEB" w:rsidRDefault="00B42DEB" w:rsidP="008304A8"/>
    <w:p w14:paraId="241DC03C" w14:textId="24649025" w:rsidR="00B42DEB" w:rsidRDefault="00B42DEB" w:rsidP="008304A8"/>
    <w:p w14:paraId="768A1404" w14:textId="77777777" w:rsidR="00A6479E" w:rsidRDefault="00A6479E" w:rsidP="008304A8"/>
    <w:p w14:paraId="60CDE2C2" w14:textId="77777777" w:rsidR="00A6479E" w:rsidRDefault="00A6479E" w:rsidP="008304A8"/>
    <w:p w14:paraId="53CD6CB9" w14:textId="77777777" w:rsidR="00A6479E" w:rsidRDefault="00A6479E" w:rsidP="008304A8"/>
    <w:p w14:paraId="09F6D644" w14:textId="77777777" w:rsidR="00A6479E" w:rsidRDefault="00A6479E" w:rsidP="008304A8"/>
    <w:p w14:paraId="40FAA6D2" w14:textId="6ADE95C9" w:rsidR="00B42DEB" w:rsidRDefault="00B42DEB" w:rsidP="008304A8"/>
    <w:p w14:paraId="78253581" w14:textId="46828EDF" w:rsidR="00B42DEB" w:rsidRDefault="00B42DEB" w:rsidP="008304A8"/>
    <w:p w14:paraId="19AFE857" w14:textId="0C711798" w:rsidR="00B42DEB" w:rsidRDefault="00B42DEB" w:rsidP="008304A8"/>
    <w:p w14:paraId="69A2C85B" w14:textId="24ED365C" w:rsidR="00B42DEB" w:rsidRDefault="00B42DEB" w:rsidP="008304A8"/>
    <w:p w14:paraId="3B4B1F18" w14:textId="77777777" w:rsidR="00B42DEB" w:rsidRDefault="00B42DEB" w:rsidP="008304A8"/>
    <w:p w14:paraId="6A58B89C" w14:textId="6798DC56" w:rsidR="008304A8" w:rsidRDefault="008304A8" w:rsidP="008304A8">
      <w:r>
        <w:rPr>
          <w:noProof/>
          <w:lang w:eastAsia="en-GB"/>
        </w:rPr>
        <w:lastRenderedPageBreak/>
        <mc:AlternateContent>
          <mc:Choice Requires="wps">
            <w:drawing>
              <wp:inline distT="0" distB="0" distL="0" distR="0" wp14:anchorId="53191C7F" wp14:editId="2012A0D0">
                <wp:extent cx="5857875" cy="752475"/>
                <wp:effectExtent l="57150" t="38100" r="85725" b="104775"/>
                <wp:docPr id="5" name="Rectangle 5"/>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CE5E757" w14:textId="7F7565D5" w:rsidR="008304A8" w:rsidRDefault="008304A8" w:rsidP="00C54E5E">
                            <w:pPr>
                              <w:pStyle w:val="ListParagraph"/>
                              <w:numPr>
                                <w:ilvl w:val="0"/>
                                <w:numId w:val="12"/>
                              </w:numPr>
                              <w:ind w:left="714" w:hanging="357"/>
                              <w:jc w:val="left"/>
                            </w:pPr>
                            <w:r>
                              <w:rPr>
                                <w:b/>
                                <w:bCs/>
                              </w:rPr>
                              <w:t>GEOGRAPHICAL REACH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191C7F" id="Rectangle 5" o:spid="_x0000_s1027"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" fillcolor="#a7bfde [1620]" strokecolor="#4579b8 [3044]">
                <v:fill color2="#e4ecf5 [500]" rotate="t" angle="180" colors="0 #a3c4ff;22938f #bfd5ff;1 #e5eeff" focus="100%" type="gradient"/>
                <v:shadow on="t" color="black" opacity="24903f" origin=",.5" offset="0,.55556mm"/>
                <v:textbox>
                  <w:txbxContent>
                    <w:p w14:paraId="5CE5E757" w14:textId="7F7565D5" w:rsidR="008304A8" w:rsidRDefault="008304A8" w:rsidP="00C54E5E">
                      <w:pPr>
                        <w:pStyle w:val="ListParagraph"/>
                        <w:numPr>
                          <w:ilvl w:val="0"/>
                          <w:numId w:val="12"/>
                        </w:numPr>
                        <w:ind w:left="714" w:hanging="357"/>
                        <w:jc w:val="left"/>
                      </w:pPr>
                      <w:r>
                        <w:rPr>
                          <w:b/>
                          <w:bCs/>
                        </w:rPr>
                        <w:t>GEOGRAPHICAL REACH</w:t>
                      </w:r>
                    </w:p>
                  </w:txbxContent>
                </v:textbox>
                <w10:anchorlock/>
              </v:rect>
            </w:pict>
          </mc:Fallback>
        </mc:AlternateContent>
      </w:r>
    </w:p>
    <w:p w14:paraId="46E69FD0" w14:textId="38472C8C" w:rsidR="008304A8" w:rsidRDefault="00C54E5E" w:rsidP="008304A8">
      <w:r>
        <w:rPr>
          <w:noProof/>
        </w:rPr>
        <mc:AlternateContent>
          <mc:Choice Requires="wps">
            <w:drawing>
              <wp:anchor distT="45720" distB="45720" distL="114300" distR="114300" simplePos="0" relativeHeight="251661312" behindDoc="0" locked="0" layoutInCell="1" allowOverlap="1" wp14:anchorId="7E226ABB" wp14:editId="09E2C4BD">
                <wp:simplePos x="0" y="0"/>
                <wp:positionH relativeFrom="column">
                  <wp:posOffset>67310</wp:posOffset>
                </wp:positionH>
                <wp:positionV relativeFrom="paragraph">
                  <wp:posOffset>1222375</wp:posOffset>
                </wp:positionV>
                <wp:extent cx="5845175" cy="2089150"/>
                <wp:effectExtent l="0" t="0" r="2222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75" cy="2089150"/>
                        </a:xfrm>
                        <a:prstGeom prst="rect">
                          <a:avLst/>
                        </a:prstGeom>
                        <a:solidFill>
                          <a:srgbClr val="FFFFFF"/>
                        </a:solidFill>
                        <a:ln w="9525">
                          <a:solidFill>
                            <a:srgbClr val="000000"/>
                          </a:solidFill>
                          <a:miter lim="800000"/>
                          <a:headEnd/>
                          <a:tailEnd/>
                        </a:ln>
                      </wps:spPr>
                      <wps:txbx>
                        <w:txbxContent>
                          <w:p w14:paraId="3272BF96" w14:textId="62BF6EB3" w:rsidR="00C54E5E" w:rsidRDefault="00C54E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26ABB" id="_x0000_t202" coordsize="21600,21600" o:spt="202" path="m,l,21600r21600,l21600,xe">
                <v:stroke joinstyle="miter"/>
                <v:path gradientshapeok="t" o:connecttype="rect"/>
              </v:shapetype>
              <v:shape id="Text Box 2" o:spid="_x0000_s1028" type="#_x0000_t202" style="position:absolute;left:0;text-align:left;margin-left:5.3pt;margin-top:96.25pt;width:460.25pt;height:1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">
                <v:textbox>
                  <w:txbxContent>
                    <w:p w14:paraId="3272BF96" w14:textId="62BF6EB3" w:rsidR="00C54E5E" w:rsidRDefault="00C54E5E"/>
                  </w:txbxContent>
                </v:textbox>
                <w10:wrap type="square"/>
              </v:shape>
            </w:pict>
          </mc:Fallback>
        </mc:AlternateContent>
      </w:r>
      <w:r w:rsidR="008304A8">
        <w:rPr>
          <w:noProof/>
          <w:lang w:eastAsia="en-GB"/>
        </w:rPr>
        <mc:AlternateContent>
          <mc:Choice Requires="wps">
            <w:drawing>
              <wp:inline distT="0" distB="0" distL="0" distR="0" wp14:anchorId="59AB18FE" wp14:editId="4C5F00E8">
                <wp:extent cx="5867400" cy="1015196"/>
                <wp:effectExtent l="57150" t="38100" r="76200" b="90170"/>
                <wp:docPr id="9" name="Rectangle 9"/>
                <wp:cNvGraphicFramePr/>
                <a:graphic xmlns:a="http://schemas.openxmlformats.org/drawingml/2006/main">
                  <a:graphicData uri="http://schemas.microsoft.com/office/word/2010/wordprocessingShape">
                    <wps:wsp>
                      <wps:cNvSpPr/>
                      <wps:spPr>
                        <a:xfrm>
                          <a:off x="0" y="0"/>
                          <a:ext cx="5867400" cy="1015196"/>
                        </a:xfrm>
                        <a:prstGeom prst="rect">
                          <a:avLst/>
                        </a:prstGeom>
                      </wps:spPr>
                      <wps:style>
                        <a:lnRef idx="1">
                          <a:schemeClr val="dk1"/>
                        </a:lnRef>
                        <a:fillRef idx="2">
                          <a:schemeClr val="dk1"/>
                        </a:fillRef>
                        <a:effectRef idx="1">
                          <a:schemeClr val="dk1"/>
                        </a:effectRef>
                        <a:fontRef idx="minor">
                          <a:schemeClr val="dk1"/>
                        </a:fontRef>
                      </wps:style>
                      <wps:txbx>
                        <w:txbxContent>
                          <w:p w14:paraId="032BA24C" w14:textId="7D9C0F23" w:rsidR="008304A8" w:rsidRDefault="008304A8" w:rsidP="008304A8">
                            <w:pPr>
                              <w:jc w:val="left"/>
                            </w:pPr>
                            <w:r w:rsidRPr="002C7BE1">
                              <w:t xml:space="preserve">Applications are invited from any organisations or groups with similar charitable purposes; </w:t>
                            </w:r>
                            <w:r>
                              <w:t>T</w:t>
                            </w:r>
                            <w:r w:rsidRPr="002C7BE1">
                              <w:t>he Trustees are particularly interested in supporting organisations which operate on a national or international level.</w:t>
                            </w:r>
                            <w:r>
                              <w:t xml:space="preserve">  However, charities providing regional activities in Dorset and Cambridge will be considered.</w:t>
                            </w:r>
                          </w:p>
                          <w:p w14:paraId="3BFDF894" w14:textId="77777777" w:rsidR="008304A8" w:rsidRDefault="008304A8" w:rsidP="008304A8">
                            <w:pPr>
                              <w:jc w:val="left"/>
                            </w:pPr>
                          </w:p>
                          <w:p w14:paraId="19361DBD" w14:textId="77777777" w:rsidR="008304A8" w:rsidRPr="00B37E8C" w:rsidRDefault="008304A8" w:rsidP="008304A8">
                            <w:pPr>
                              <w:jc w:val="left"/>
                              <w:rPr>
                                <w:b/>
                                <w:bCs/>
                              </w:rPr>
                            </w:pPr>
                            <w:r w:rsidRPr="00B37E8C">
                              <w:rPr>
                                <w:b/>
                                <w:bCs/>
                              </w:rPr>
                              <w:t>Please confirm the geographical reach of the project for which you are seeking funding.</w:t>
                            </w:r>
                          </w:p>
                          <w:p w14:paraId="4C1F8937" w14:textId="77777777" w:rsidR="008304A8" w:rsidRPr="00966CF7" w:rsidRDefault="008304A8" w:rsidP="008304A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AB18FE" id="Rectangle 9" o:spid="_x0000_s1029" style="width:462pt;height:7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" fillcolor="gray [1616]" strokecolor="black [3040]">
                <v:fill color2="#d9d9d9 [496]" rotate="t" angle="180" colors="0 #bcbcbc;22938f #d0d0d0;1 #ededed" focus="100%" type="gradient"/>
                <v:shadow on="t" color="black" opacity="24903f" origin=",.5" offset="0,.55556mm"/>
                <v:textbox>
                  <w:txbxContent>
                    <w:p w14:paraId="032BA24C" w14:textId="7D9C0F23" w:rsidR="008304A8" w:rsidRDefault="008304A8" w:rsidP="008304A8">
                      <w:pPr>
                        <w:jc w:val="left"/>
                      </w:pPr>
                      <w:r w:rsidRPr="002C7BE1">
                        <w:t xml:space="preserve">Applications are invited from any organisations or groups with similar charitable purposes; </w:t>
                      </w:r>
                      <w:r>
                        <w:t>T</w:t>
                      </w:r>
                      <w:r w:rsidRPr="002C7BE1">
                        <w:t>he Trustees are particularly interested in supporting organisations which operate on a national or international level.</w:t>
                      </w:r>
                      <w:r>
                        <w:t xml:space="preserve">  However, charities providing regional activities in Dorset and Cambridge will be considered.</w:t>
                      </w:r>
                    </w:p>
                    <w:p w14:paraId="3BFDF894" w14:textId="77777777" w:rsidR="008304A8" w:rsidRDefault="008304A8" w:rsidP="008304A8">
                      <w:pPr>
                        <w:jc w:val="left"/>
                      </w:pPr>
                    </w:p>
                    <w:p w14:paraId="19361DBD" w14:textId="77777777" w:rsidR="008304A8" w:rsidRPr="00B37E8C" w:rsidRDefault="008304A8" w:rsidP="008304A8">
                      <w:pPr>
                        <w:jc w:val="left"/>
                        <w:rPr>
                          <w:b/>
                          <w:bCs/>
                        </w:rPr>
                      </w:pPr>
                      <w:r w:rsidRPr="00B37E8C">
                        <w:rPr>
                          <w:b/>
                          <w:bCs/>
                        </w:rPr>
                        <w:t>Please confirm the geographical reach of the project for which you are seeking funding.</w:t>
                      </w:r>
                    </w:p>
                    <w:p w14:paraId="4C1F8937" w14:textId="77777777" w:rsidR="008304A8" w:rsidRPr="00966CF7" w:rsidRDefault="008304A8" w:rsidP="008304A8">
                      <w:pPr>
                        <w:jc w:val="left"/>
                      </w:pPr>
                    </w:p>
                  </w:txbxContent>
                </v:textbox>
                <w10:anchorlock/>
              </v:rect>
            </w:pict>
          </mc:Fallback>
        </mc:AlternateContent>
      </w:r>
    </w:p>
    <w:p w14:paraId="4C789F43" w14:textId="07480E2A" w:rsidR="00E638C1" w:rsidRDefault="00E638C1">
      <w:pPr>
        <w:spacing w:after="200" w:line="276" w:lineRule="auto"/>
        <w:jc w:val="left"/>
      </w:pPr>
      <w:r>
        <w:br w:type="page"/>
      </w:r>
    </w:p>
    <w:p w14:paraId="069D0977" w14:textId="3FE9CC1B" w:rsidR="00E638C1" w:rsidRDefault="00E638C1" w:rsidP="008304A8"/>
    <w:p w14:paraId="22F0C1A9" w14:textId="28E79FFA" w:rsidR="00C54E5E" w:rsidRDefault="00EC7C62" w:rsidP="00C54E5E">
      <w:r>
        <w:rPr>
          <w:noProof/>
        </w:rPr>
        <mc:AlternateContent>
          <mc:Choice Requires="wps">
            <w:drawing>
              <wp:anchor distT="45720" distB="45720" distL="114300" distR="114300" simplePos="0" relativeHeight="251663360" behindDoc="0" locked="0" layoutInCell="1" allowOverlap="1" wp14:anchorId="7D0FA70D" wp14:editId="08A8FE2E">
                <wp:simplePos x="0" y="0"/>
                <wp:positionH relativeFrom="column">
                  <wp:posOffset>75040</wp:posOffset>
                </wp:positionH>
                <wp:positionV relativeFrom="paragraph">
                  <wp:posOffset>1132370</wp:posOffset>
                </wp:positionV>
                <wp:extent cx="5855335" cy="7553739"/>
                <wp:effectExtent l="0" t="0" r="1206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7553739"/>
                        </a:xfrm>
                        <a:prstGeom prst="rect">
                          <a:avLst/>
                        </a:prstGeom>
                        <a:solidFill>
                          <a:srgbClr val="FFFFFF"/>
                        </a:solidFill>
                        <a:ln w="9525">
                          <a:solidFill>
                            <a:srgbClr val="000000"/>
                          </a:solidFill>
                          <a:miter lim="800000"/>
                          <a:headEnd/>
                          <a:tailEnd/>
                        </a:ln>
                      </wps:spPr>
                      <wps:txbx>
                        <w:txbxContent>
                          <w:p w14:paraId="39067A08" w14:textId="1A03AA48" w:rsidR="00C4468A" w:rsidRDefault="00C446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FA70D" id="_x0000_s1030" type="#_x0000_t202" style="position:absolute;left:0;text-align:left;margin-left:5.9pt;margin-top:89.15pt;width:461.05pt;height:594.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">
                <v:textbox>
                  <w:txbxContent>
                    <w:p w14:paraId="39067A08" w14:textId="1A03AA48" w:rsidR="00C4468A" w:rsidRDefault="00C4468A"/>
                  </w:txbxContent>
                </v:textbox>
                <w10:wrap type="square"/>
              </v:shape>
            </w:pict>
          </mc:Fallback>
        </mc:AlternateContent>
      </w:r>
      <w:r w:rsidR="00C54E5E">
        <w:rPr>
          <w:noProof/>
          <w:lang w:eastAsia="en-GB"/>
        </w:rPr>
        <mc:AlternateContent>
          <mc:Choice Requires="wps">
            <w:drawing>
              <wp:inline distT="0" distB="0" distL="0" distR="0" wp14:anchorId="2B80E0B2" wp14:editId="5A8978C5">
                <wp:extent cx="5857875" cy="752475"/>
                <wp:effectExtent l="57150" t="38100" r="85725" b="104775"/>
                <wp:docPr id="7" name="Rectangle 7"/>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94CB2BB" w14:textId="3766AA20" w:rsidR="00C54E5E" w:rsidRDefault="00C54E5E" w:rsidP="00C54E5E">
                            <w:pPr>
                              <w:pStyle w:val="ListParagraph"/>
                              <w:numPr>
                                <w:ilvl w:val="0"/>
                                <w:numId w:val="12"/>
                              </w:numPr>
                              <w:ind w:left="714" w:hanging="357"/>
                              <w:jc w:val="left"/>
                            </w:pPr>
                            <w:r>
                              <w:rPr>
                                <w:b/>
                                <w:bCs/>
                              </w:rPr>
                              <w:t>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80E0B2" id="Rectangle 7" o:spid="_x0000_s1031"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" fillcolor="#a7bfde [1620]" strokecolor="#4579b8 [3044]">
                <v:fill color2="#e4ecf5 [500]" rotate="t" angle="180" colors="0 #a3c4ff;22938f #bfd5ff;1 #e5eeff" focus="100%" type="gradient"/>
                <v:shadow on="t" color="black" opacity="24903f" origin=",.5" offset="0,.55556mm"/>
                <v:textbox>
                  <w:txbxContent>
                    <w:p w14:paraId="794CB2BB" w14:textId="3766AA20" w:rsidR="00C54E5E" w:rsidRDefault="00C54E5E" w:rsidP="00C54E5E">
                      <w:pPr>
                        <w:pStyle w:val="ListParagraph"/>
                        <w:numPr>
                          <w:ilvl w:val="0"/>
                          <w:numId w:val="12"/>
                        </w:numPr>
                        <w:ind w:left="714" w:hanging="357"/>
                        <w:jc w:val="left"/>
                      </w:pPr>
                      <w:r>
                        <w:rPr>
                          <w:b/>
                          <w:bCs/>
                        </w:rPr>
                        <w:t>PROJECT</w:t>
                      </w:r>
                    </w:p>
                  </w:txbxContent>
                </v:textbox>
                <w10:anchorlock/>
              </v:rect>
            </w:pict>
          </mc:Fallback>
        </mc:AlternateContent>
      </w:r>
    </w:p>
    <w:p w14:paraId="73D4D866" w14:textId="2B3DB7E3" w:rsidR="00C54E5E" w:rsidRDefault="00C54E5E" w:rsidP="00C54E5E">
      <w:r>
        <w:rPr>
          <w:noProof/>
          <w:lang w:eastAsia="en-GB"/>
        </w:rPr>
        <mc:AlternateContent>
          <mc:Choice Requires="wps">
            <w:drawing>
              <wp:inline distT="0" distB="0" distL="0" distR="0" wp14:anchorId="0FBACDBF" wp14:editId="005AA466">
                <wp:extent cx="5873933" cy="2698750"/>
                <wp:effectExtent l="57150" t="38100" r="69850" b="101600"/>
                <wp:docPr id="8" name="Rectangle 8"/>
                <wp:cNvGraphicFramePr/>
                <a:graphic xmlns:a="http://schemas.openxmlformats.org/drawingml/2006/main">
                  <a:graphicData uri="http://schemas.microsoft.com/office/word/2010/wordprocessingShape">
                    <wps:wsp>
                      <wps:cNvSpPr/>
                      <wps:spPr>
                        <a:xfrm>
                          <a:off x="0" y="0"/>
                          <a:ext cx="5873933" cy="2698750"/>
                        </a:xfrm>
                        <a:prstGeom prst="rect">
                          <a:avLst/>
                        </a:prstGeom>
                      </wps:spPr>
                      <wps:style>
                        <a:lnRef idx="1">
                          <a:schemeClr val="dk1"/>
                        </a:lnRef>
                        <a:fillRef idx="2">
                          <a:schemeClr val="dk1"/>
                        </a:fillRef>
                        <a:effectRef idx="1">
                          <a:schemeClr val="dk1"/>
                        </a:effectRef>
                        <a:fontRef idx="minor">
                          <a:schemeClr val="dk1"/>
                        </a:fontRef>
                      </wps:style>
                      <wps:txbx>
                        <w:txbxContent>
                          <w:p w14:paraId="70E8DECA" w14:textId="77777777" w:rsidR="00C4468A" w:rsidRPr="00A16BF6" w:rsidRDefault="00C4468A" w:rsidP="002A75B6">
                            <w:pPr>
                              <w:jc w:val="left"/>
                              <w:rPr>
                                <w:b/>
                              </w:rPr>
                            </w:pPr>
                            <w:proofErr w:type="gramStart"/>
                            <w:r>
                              <w:t>The majority of</w:t>
                            </w:r>
                            <w:proofErr w:type="gramEnd"/>
                            <w:r>
                              <w:t xml:space="preserve"> grants or donations are awarded to advance the primary purposes of the Trust </w:t>
                            </w:r>
                          </w:p>
                          <w:p w14:paraId="30B7D3FC" w14:textId="77A072BB" w:rsidR="00C4468A" w:rsidRDefault="00C4468A" w:rsidP="002A75B6">
                            <w:r>
                              <w:t xml:space="preserve">The </w:t>
                            </w:r>
                            <w:r w:rsidRPr="00DF30F1">
                              <w:rPr>
                                <w:i/>
                              </w:rPr>
                              <w:t>primary charitable purposes</w:t>
                            </w:r>
                            <w:r>
                              <w:t xml:space="preserve"> of the Trust are the prevention or relief of poverty; the advancement of education; the advancement of health or the saving of lives; and the advancement of the arts, culture, heritage, or science. </w:t>
                            </w:r>
                          </w:p>
                          <w:p w14:paraId="615E58FB" w14:textId="77777777" w:rsidR="002A75B6" w:rsidRDefault="002A75B6" w:rsidP="002A75B6"/>
                          <w:p w14:paraId="174C33E8" w14:textId="7B88887F" w:rsidR="00C4468A" w:rsidRDefault="00C4468A" w:rsidP="002A75B6">
                            <w:r>
                              <w:t xml:space="preserve">The </w:t>
                            </w:r>
                            <w:r w:rsidRPr="00DF30F1">
                              <w:rPr>
                                <w:i/>
                              </w:rPr>
                              <w:t>secondary charitable purposes</w:t>
                            </w:r>
                            <w:r>
                              <w:t xml:space="preserve"> of the Trust are the advancement of citizenship or community development; the advancement of amateur sport; the advancement of environmental protection or improvement; and the relief of those in need by reason of youth, age, ill-health, disability, financial hardship, or other disadvantage.</w:t>
                            </w:r>
                          </w:p>
                          <w:p w14:paraId="3FE95EE2" w14:textId="77777777" w:rsidR="002A75B6" w:rsidRDefault="002A75B6" w:rsidP="002A75B6"/>
                          <w:p w14:paraId="616FF816" w14:textId="76E9C98F" w:rsidR="00C4468A" w:rsidRDefault="00C4468A" w:rsidP="002A75B6">
                            <w:r>
                              <w:t>T</w:t>
                            </w:r>
                            <w:r w:rsidRPr="00855EEF">
                              <w:t>he trustees have already fully committed to supporting the fields of medicine and related professions connected to the causes, diagnosis, treatment and care of cancer and other malignant disease and will not</w:t>
                            </w:r>
                            <w:r>
                              <w:t xml:space="preserve"> be accepting applications for funding in that regard</w:t>
                            </w:r>
                          </w:p>
                          <w:p w14:paraId="01E65B67" w14:textId="77777777" w:rsidR="002A75B6" w:rsidRDefault="002A75B6" w:rsidP="002A75B6"/>
                          <w:p w14:paraId="1F8D55A9" w14:textId="7D4D39FC" w:rsidR="00C4468A" w:rsidRDefault="00C4468A" w:rsidP="002A75B6">
                            <w:r>
                              <w:t>Please give a brief description of the project for which you are seeking funding.</w:t>
                            </w:r>
                          </w:p>
                          <w:p w14:paraId="16B661E7" w14:textId="77777777" w:rsidR="002A75B6" w:rsidRDefault="002A75B6" w:rsidP="002A75B6"/>
                          <w:p w14:paraId="0C1BFCEE" w14:textId="77777777" w:rsidR="00C4468A" w:rsidRPr="00A16BF6" w:rsidRDefault="00C4468A" w:rsidP="002A75B6">
                            <w:r>
                              <w:rPr>
                                <w:b/>
                                <w:bCs/>
                              </w:rPr>
                              <w:t>(maximum 750 words please)</w:t>
                            </w:r>
                          </w:p>
                          <w:p w14:paraId="07911E0D" w14:textId="77777777" w:rsidR="00C54E5E" w:rsidRDefault="00C54E5E" w:rsidP="00C54E5E">
                            <w:pPr>
                              <w:spacing w:after="24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BACDBF" id="Rectangle 8" o:spid="_x0000_s1032" style="width:462.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" fillcolor="gray [1616]" strokecolor="black [3040]">
                <v:fill color2="#d9d9d9 [496]" rotate="t" angle="180" colors="0 #bcbcbc;22938f #d0d0d0;1 #ededed" focus="100%" type="gradient"/>
                <v:shadow on="t" color="black" opacity="24903f" origin=",.5" offset="0,.55556mm"/>
                <v:textbox>
                  <w:txbxContent>
                    <w:p w14:paraId="70E8DECA" w14:textId="77777777" w:rsidR="00C4468A" w:rsidRPr="00A16BF6" w:rsidRDefault="00C4468A" w:rsidP="002A75B6">
                      <w:pPr>
                        <w:jc w:val="left"/>
                        <w:rPr>
                          <w:b/>
                        </w:rPr>
                      </w:pPr>
                      <w:r>
                        <w:t xml:space="preserve">The majority of grants or donations are awarded to advance the primary purposes of the Trust </w:t>
                      </w:r>
                    </w:p>
                    <w:p w14:paraId="30B7D3FC" w14:textId="77A072BB" w:rsidR="00C4468A" w:rsidRDefault="00C4468A" w:rsidP="002A75B6">
                      <w:r>
                        <w:t xml:space="preserve">The </w:t>
                      </w:r>
                      <w:r w:rsidRPr="00DF30F1">
                        <w:rPr>
                          <w:i/>
                        </w:rPr>
                        <w:t>primary charitable purposes</w:t>
                      </w:r>
                      <w:r>
                        <w:t xml:space="preserve"> of the Trust are the prevention or relief of poverty; the advancement of education; the advancement of health or the saving of lives; and the advancement of the arts, culture, heritage, or science. </w:t>
                      </w:r>
                    </w:p>
                    <w:p w14:paraId="615E58FB" w14:textId="77777777" w:rsidR="002A75B6" w:rsidRDefault="002A75B6" w:rsidP="002A75B6"/>
                    <w:p w14:paraId="174C33E8" w14:textId="7B88887F" w:rsidR="00C4468A" w:rsidRDefault="00C4468A" w:rsidP="002A75B6">
                      <w:r>
                        <w:t xml:space="preserve">The </w:t>
                      </w:r>
                      <w:r w:rsidRPr="00DF30F1">
                        <w:rPr>
                          <w:i/>
                        </w:rPr>
                        <w:t>secondary charitable purposes</w:t>
                      </w:r>
                      <w:r>
                        <w:t xml:space="preserve"> of the Trust are the advancement of citizenship or community development; the advancement of amateur sport; the advancement of environmental protection or improvement; and the relief of those in need by reason of youth, age, ill-health, disability, financial hardship, or other disadvantage.</w:t>
                      </w:r>
                    </w:p>
                    <w:p w14:paraId="3FE95EE2" w14:textId="77777777" w:rsidR="002A75B6" w:rsidRDefault="002A75B6" w:rsidP="002A75B6"/>
                    <w:p w14:paraId="616FF816" w14:textId="76E9C98F" w:rsidR="00C4468A" w:rsidRDefault="00C4468A" w:rsidP="002A75B6">
                      <w:r>
                        <w:t>T</w:t>
                      </w:r>
                      <w:r w:rsidRPr="00855EEF">
                        <w:t>he trustees have already fully committed to supporting the fields of medicine and related professions connected to the causes, diagnosis, treatment and care of cancer and other malignant disease and will not</w:t>
                      </w:r>
                      <w:r>
                        <w:t xml:space="preserve"> be accepting applications for funding in that regard</w:t>
                      </w:r>
                    </w:p>
                    <w:p w14:paraId="01E65B67" w14:textId="77777777" w:rsidR="002A75B6" w:rsidRDefault="002A75B6" w:rsidP="002A75B6"/>
                    <w:p w14:paraId="1F8D55A9" w14:textId="7D4D39FC" w:rsidR="00C4468A" w:rsidRDefault="00C4468A" w:rsidP="002A75B6">
                      <w:r>
                        <w:t>Please give a brief description of the project for which you are seeking funding.</w:t>
                      </w:r>
                    </w:p>
                    <w:p w14:paraId="16B661E7" w14:textId="77777777" w:rsidR="002A75B6" w:rsidRDefault="002A75B6" w:rsidP="002A75B6"/>
                    <w:p w14:paraId="0C1BFCEE" w14:textId="77777777" w:rsidR="00C4468A" w:rsidRPr="00A16BF6" w:rsidRDefault="00C4468A" w:rsidP="002A75B6">
                      <w:r>
                        <w:rPr>
                          <w:b/>
                          <w:bCs/>
                        </w:rPr>
                        <w:t>(maximum 750 words please)</w:t>
                      </w:r>
                    </w:p>
                    <w:p w14:paraId="07911E0D" w14:textId="77777777" w:rsidR="00C54E5E" w:rsidRDefault="00C54E5E" w:rsidP="00C54E5E">
                      <w:pPr>
                        <w:spacing w:after="240"/>
                        <w:jc w:val="left"/>
                      </w:pPr>
                    </w:p>
                  </w:txbxContent>
                </v:textbox>
                <w10:anchorlock/>
              </v:rect>
            </w:pict>
          </mc:Fallback>
        </mc:AlternateContent>
      </w:r>
    </w:p>
    <w:p w14:paraId="5753BB71" w14:textId="5BBD8CEE" w:rsidR="00C4468A" w:rsidRDefault="00C4468A">
      <w:pPr>
        <w:spacing w:after="200" w:line="276" w:lineRule="auto"/>
        <w:jc w:val="left"/>
      </w:pPr>
      <w:r>
        <w:br w:type="page"/>
      </w:r>
    </w:p>
    <w:p w14:paraId="4375CFCC" w14:textId="370F2B3B" w:rsidR="00C4468A" w:rsidRDefault="00C4468A" w:rsidP="00C54E5E">
      <w:r>
        <w:rPr>
          <w:noProof/>
          <w:lang w:eastAsia="en-GB"/>
        </w:rPr>
        <mc:AlternateContent>
          <mc:Choice Requires="wps">
            <w:drawing>
              <wp:inline distT="0" distB="0" distL="0" distR="0" wp14:anchorId="28D707E8" wp14:editId="2BF4E9F7">
                <wp:extent cx="5857875" cy="752475"/>
                <wp:effectExtent l="57150" t="38100" r="85725" b="104775"/>
                <wp:docPr id="11" name="Rectangle 11"/>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38F9289" w14:textId="4309DCD3" w:rsidR="00C4468A" w:rsidRDefault="00C4468A" w:rsidP="00C4468A">
                            <w:pPr>
                              <w:pStyle w:val="ListParagraph"/>
                              <w:numPr>
                                <w:ilvl w:val="0"/>
                                <w:numId w:val="12"/>
                              </w:numPr>
                              <w:ind w:left="714" w:hanging="357"/>
                              <w:jc w:val="left"/>
                            </w:pPr>
                            <w:r>
                              <w:rPr>
                                <w:b/>
                                <w:bCs/>
                              </w:rPr>
                              <w:t>AMOUNT REQUESTED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D707E8" id="Rectangle 11" o:spid="_x0000_s1033"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" fillcolor="#a7bfde [1620]" strokecolor="#4579b8 [3044]">
                <v:fill color2="#e4ecf5 [500]" rotate="t" angle="180" colors="0 #a3c4ff;22938f #bfd5ff;1 #e5eeff" focus="100%" type="gradient"/>
                <v:shadow on="t" color="black" opacity="24903f" origin=",.5" offset="0,.55556mm"/>
                <v:textbox>
                  <w:txbxContent>
                    <w:p w14:paraId="238F9289" w14:textId="4309DCD3" w:rsidR="00C4468A" w:rsidRDefault="00C4468A" w:rsidP="00C4468A">
                      <w:pPr>
                        <w:pStyle w:val="ListParagraph"/>
                        <w:numPr>
                          <w:ilvl w:val="0"/>
                          <w:numId w:val="12"/>
                        </w:numPr>
                        <w:ind w:left="714" w:hanging="357"/>
                        <w:jc w:val="left"/>
                      </w:pPr>
                      <w:r>
                        <w:rPr>
                          <w:b/>
                          <w:bCs/>
                        </w:rPr>
                        <w:t>AMOUNT REQUESTED</w:t>
                      </w:r>
                    </w:p>
                  </w:txbxContent>
                </v:textbox>
                <w10:anchorlock/>
              </v:rect>
            </w:pict>
          </mc:Fallback>
        </mc:AlternateContent>
      </w:r>
    </w:p>
    <w:p w14:paraId="23F5F3CA" w14:textId="51A9EC67" w:rsidR="00C4468A" w:rsidRDefault="00C4468A" w:rsidP="00C54E5E">
      <w:r>
        <w:rPr>
          <w:noProof/>
        </w:rPr>
        <mc:AlternateContent>
          <mc:Choice Requires="wps">
            <w:drawing>
              <wp:anchor distT="45720" distB="45720" distL="114300" distR="114300" simplePos="0" relativeHeight="251665408" behindDoc="0" locked="0" layoutInCell="1" allowOverlap="1" wp14:anchorId="3DB83C0F" wp14:editId="4D8B9BA1">
                <wp:simplePos x="0" y="0"/>
                <wp:positionH relativeFrom="column">
                  <wp:posOffset>50800</wp:posOffset>
                </wp:positionH>
                <wp:positionV relativeFrom="paragraph">
                  <wp:posOffset>932815</wp:posOffset>
                </wp:positionV>
                <wp:extent cx="5871845" cy="1085850"/>
                <wp:effectExtent l="0" t="0" r="1460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1085850"/>
                        </a:xfrm>
                        <a:prstGeom prst="rect">
                          <a:avLst/>
                        </a:prstGeom>
                        <a:solidFill>
                          <a:srgbClr val="FFFFFF"/>
                        </a:solidFill>
                        <a:ln w="9525">
                          <a:solidFill>
                            <a:srgbClr val="000000"/>
                          </a:solidFill>
                          <a:miter lim="800000"/>
                          <a:headEnd/>
                          <a:tailEnd/>
                        </a:ln>
                      </wps:spPr>
                      <wps:txbx>
                        <w:txbxContent>
                          <w:p w14:paraId="1CB012F9" w14:textId="4482314B" w:rsidR="00C4468A" w:rsidRDefault="00C446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83C0F" id="_x0000_s1034" type="#_x0000_t202" style="position:absolute;left:0;text-align:left;margin-left:4pt;margin-top:73.45pt;width:462.35pt;height:8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">
                <v:textbox>
                  <w:txbxContent>
                    <w:p w14:paraId="1CB012F9" w14:textId="4482314B" w:rsidR="00C4468A" w:rsidRDefault="00C4468A"/>
                  </w:txbxContent>
                </v:textbox>
                <w10:wrap type="square"/>
              </v:shape>
            </w:pict>
          </mc:Fallback>
        </mc:AlternateContent>
      </w:r>
      <w:r>
        <w:rPr>
          <w:noProof/>
          <w:lang w:eastAsia="en-GB"/>
        </w:rPr>
        <mc:AlternateContent>
          <mc:Choice Requires="wps">
            <w:drawing>
              <wp:inline distT="0" distB="0" distL="0" distR="0" wp14:anchorId="52497353" wp14:editId="1A0F44F2">
                <wp:extent cx="5867400" cy="741128"/>
                <wp:effectExtent l="57150" t="38100" r="76200" b="97155"/>
                <wp:docPr id="12" name="Rectangle 12"/>
                <wp:cNvGraphicFramePr/>
                <a:graphic xmlns:a="http://schemas.openxmlformats.org/drawingml/2006/main">
                  <a:graphicData uri="http://schemas.microsoft.com/office/word/2010/wordprocessingShape">
                    <wps:wsp>
                      <wps:cNvSpPr/>
                      <wps:spPr>
                        <a:xfrm>
                          <a:off x="0" y="0"/>
                          <a:ext cx="5867400" cy="741128"/>
                        </a:xfrm>
                        <a:prstGeom prst="rect">
                          <a:avLst/>
                        </a:prstGeom>
                      </wps:spPr>
                      <wps:style>
                        <a:lnRef idx="1">
                          <a:schemeClr val="dk1"/>
                        </a:lnRef>
                        <a:fillRef idx="2">
                          <a:schemeClr val="dk1"/>
                        </a:fillRef>
                        <a:effectRef idx="1">
                          <a:schemeClr val="dk1"/>
                        </a:effectRef>
                        <a:fontRef idx="minor">
                          <a:schemeClr val="dk1"/>
                        </a:fontRef>
                      </wps:style>
                      <wps:txbx>
                        <w:txbxContent>
                          <w:p w14:paraId="745EBD44" w14:textId="09BAA93A" w:rsidR="00C4468A" w:rsidRDefault="00F542AF" w:rsidP="00C4468A">
                            <w:pPr>
                              <w:jc w:val="left"/>
                            </w:pPr>
                            <w:r w:rsidRPr="00F542AF">
                              <w:t xml:space="preserve">The Trustees will consider the amount requested in the context of the overall project and its aims and will consider the other sources of funding and the overall finances of the charity. In addition, applicants should be aware that decisions to award funding are also dependent upon the number and quality of similar competing </w:t>
                            </w:r>
                            <w:proofErr w:type="gramStart"/>
                            <w:r w:rsidRPr="00F542AF">
                              <w:t>applications.</w:t>
                            </w:r>
                            <w:r w:rsidR="00C4468A" w:rsidRPr="002C7BE1">
                              <w:t>.</w:t>
                            </w:r>
                            <w:proofErr w:type="gramEnd"/>
                          </w:p>
                          <w:p w14:paraId="718FCEF7" w14:textId="77777777" w:rsidR="00C4468A" w:rsidRDefault="00C4468A" w:rsidP="00C4468A">
                            <w:pPr>
                              <w:jc w:val="left"/>
                            </w:pPr>
                          </w:p>
                          <w:p w14:paraId="3503BDE9" w14:textId="77777777" w:rsidR="00C4468A" w:rsidRPr="00966CF7" w:rsidRDefault="00C4468A" w:rsidP="00C4468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497353" id="Rectangle 12" o:spid="_x0000_s1035" style="width:462pt;height:5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" fillcolor="gray [1616]" strokecolor="black [3040]">
                <v:fill color2="#d9d9d9 [496]" rotate="t" angle="180" colors="0 #bcbcbc;22938f #d0d0d0;1 #ededed" focus="100%" type="gradient"/>
                <v:shadow on="t" color="black" opacity="24903f" origin=",.5" offset="0,.55556mm"/>
                <v:textbox>
                  <w:txbxContent>
                    <w:p w14:paraId="745EBD44" w14:textId="09BAA93A" w:rsidR="00C4468A" w:rsidRDefault="00F542AF" w:rsidP="00C4468A">
                      <w:pPr>
                        <w:jc w:val="left"/>
                      </w:pPr>
                      <w:r w:rsidRPr="00F542AF">
                        <w:t>The Trustees will consider the amount requested in the context of the overall project and its aims and will consider the other sources of funding and the overall finances of the charity. In addition, applicants should be aware that decisions to award funding are also dependent upon the number and quality of similar competing applications.</w:t>
                      </w:r>
                      <w:r w:rsidR="00C4468A" w:rsidRPr="002C7BE1">
                        <w:t>.</w:t>
                      </w:r>
                    </w:p>
                    <w:p w14:paraId="718FCEF7" w14:textId="77777777" w:rsidR="00C4468A" w:rsidRDefault="00C4468A" w:rsidP="00C4468A">
                      <w:pPr>
                        <w:jc w:val="left"/>
                      </w:pPr>
                    </w:p>
                    <w:p w14:paraId="3503BDE9" w14:textId="77777777" w:rsidR="00C4468A" w:rsidRPr="00966CF7" w:rsidRDefault="00C4468A" w:rsidP="00C4468A">
                      <w:pPr>
                        <w:jc w:val="left"/>
                      </w:pPr>
                    </w:p>
                  </w:txbxContent>
                </v:textbox>
                <w10:anchorlock/>
              </v:rect>
            </w:pict>
          </mc:Fallback>
        </mc:AlternateContent>
      </w:r>
    </w:p>
    <w:p w14:paraId="4321180A" w14:textId="40A40D67" w:rsidR="00C4468A" w:rsidRDefault="00C4468A" w:rsidP="00C54E5E">
      <w:r>
        <w:rPr>
          <w:noProof/>
          <w:lang w:eastAsia="en-GB"/>
        </w:rPr>
        <mc:AlternateContent>
          <mc:Choice Requires="wps">
            <w:drawing>
              <wp:inline distT="0" distB="0" distL="0" distR="0" wp14:anchorId="758933C9" wp14:editId="37F0D748">
                <wp:extent cx="5857875" cy="752475"/>
                <wp:effectExtent l="57150" t="38100" r="85725" b="104775"/>
                <wp:docPr id="14" name="Rectangle 14"/>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BB5524A" w14:textId="05C6C079" w:rsidR="00C4468A" w:rsidRDefault="00C4468A" w:rsidP="00C4468A">
                            <w:pPr>
                              <w:pStyle w:val="ListParagraph"/>
                              <w:numPr>
                                <w:ilvl w:val="0"/>
                                <w:numId w:val="12"/>
                              </w:numPr>
                              <w:ind w:left="714" w:hanging="357"/>
                              <w:jc w:val="left"/>
                            </w:pPr>
                            <w:r>
                              <w:rPr>
                                <w:b/>
                                <w:bCs/>
                              </w:rPr>
                              <w:t>YOUR PROJECT'S BUDGET AND FUNDRAISING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8933C9" id="Rectangle 14" o:spid="_x0000_s1036"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" fillcolor="#a7bfde [1620]" strokecolor="#4579b8 [3044]">
                <v:fill color2="#e4ecf5 [500]" rotate="t" angle="180" colors="0 #a3c4ff;22938f #bfd5ff;1 #e5eeff" focus="100%" type="gradient"/>
                <v:shadow on="t" color="black" opacity="24903f" origin=",.5" offset="0,.55556mm"/>
                <v:textbox>
                  <w:txbxContent>
                    <w:p w14:paraId="3BB5524A" w14:textId="05C6C079" w:rsidR="00C4468A" w:rsidRDefault="00C4468A" w:rsidP="00C4468A">
                      <w:pPr>
                        <w:pStyle w:val="ListParagraph"/>
                        <w:numPr>
                          <w:ilvl w:val="0"/>
                          <w:numId w:val="12"/>
                        </w:numPr>
                        <w:ind w:left="714" w:hanging="357"/>
                        <w:jc w:val="left"/>
                      </w:pPr>
                      <w:r>
                        <w:rPr>
                          <w:b/>
                          <w:bCs/>
                        </w:rPr>
                        <w:t>YOUR PROJECT'S BUDGET AND FUNDRAISING ACTIVITIES</w:t>
                      </w:r>
                    </w:p>
                  </w:txbxContent>
                </v:textbox>
                <w10:anchorlock/>
              </v:rect>
            </w:pict>
          </mc:Fallback>
        </mc:AlternateContent>
      </w:r>
    </w:p>
    <w:p w14:paraId="542B1E70" w14:textId="2049A82F" w:rsidR="00C4468A" w:rsidRDefault="00C4468A" w:rsidP="00C54E5E">
      <w:r>
        <w:rPr>
          <w:noProof/>
        </w:rPr>
        <mc:AlternateContent>
          <mc:Choice Requires="wps">
            <w:drawing>
              <wp:anchor distT="45720" distB="45720" distL="114300" distR="114300" simplePos="0" relativeHeight="251667456" behindDoc="0" locked="0" layoutInCell="1" allowOverlap="1" wp14:anchorId="30099550" wp14:editId="78D14A3B">
                <wp:simplePos x="0" y="0"/>
                <wp:positionH relativeFrom="column">
                  <wp:posOffset>60960</wp:posOffset>
                </wp:positionH>
                <wp:positionV relativeFrom="paragraph">
                  <wp:posOffset>670560</wp:posOffset>
                </wp:positionV>
                <wp:extent cx="5859780" cy="3848100"/>
                <wp:effectExtent l="0" t="0" r="2667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3848100"/>
                        </a:xfrm>
                        <a:prstGeom prst="rect">
                          <a:avLst/>
                        </a:prstGeom>
                        <a:solidFill>
                          <a:srgbClr val="FFFFFF"/>
                        </a:solidFill>
                        <a:ln w="9525">
                          <a:solidFill>
                            <a:srgbClr val="000000"/>
                          </a:solidFill>
                          <a:miter lim="800000"/>
                          <a:headEnd/>
                          <a:tailEnd/>
                        </a:ln>
                      </wps:spPr>
                      <wps:txbx>
                        <w:txbxContent>
                          <w:p w14:paraId="67D6488C" w14:textId="0D05B3A5" w:rsidR="00C4468A" w:rsidRDefault="00C446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99550" id="_x0000_s1037" type="#_x0000_t202" style="position:absolute;left:0;text-align:left;margin-left:4.8pt;margin-top:52.8pt;width:461.4pt;height:30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">
                <v:textbox>
                  <w:txbxContent>
                    <w:p w14:paraId="67D6488C" w14:textId="0D05B3A5" w:rsidR="00C4468A" w:rsidRDefault="00C4468A"/>
                  </w:txbxContent>
                </v:textbox>
                <w10:wrap type="square"/>
              </v:shape>
            </w:pict>
          </mc:Fallback>
        </mc:AlternateContent>
      </w:r>
      <w:r>
        <w:rPr>
          <w:noProof/>
          <w:lang w:eastAsia="en-GB"/>
        </w:rPr>
        <mc:AlternateContent>
          <mc:Choice Requires="wps">
            <w:drawing>
              <wp:inline distT="0" distB="0" distL="0" distR="0" wp14:anchorId="7A0A36D1" wp14:editId="28419525">
                <wp:extent cx="5867400" cy="482600"/>
                <wp:effectExtent l="57150" t="38100" r="76200" b="88900"/>
                <wp:docPr id="15" name="Rectangle 15"/>
                <wp:cNvGraphicFramePr/>
                <a:graphic xmlns:a="http://schemas.openxmlformats.org/drawingml/2006/main">
                  <a:graphicData uri="http://schemas.microsoft.com/office/word/2010/wordprocessingShape">
                    <wps:wsp>
                      <wps:cNvSpPr/>
                      <wps:spPr>
                        <a:xfrm>
                          <a:off x="0" y="0"/>
                          <a:ext cx="5867400" cy="482600"/>
                        </a:xfrm>
                        <a:prstGeom prst="rect">
                          <a:avLst/>
                        </a:prstGeom>
                      </wps:spPr>
                      <wps:style>
                        <a:lnRef idx="1">
                          <a:schemeClr val="dk1"/>
                        </a:lnRef>
                        <a:fillRef idx="2">
                          <a:schemeClr val="dk1"/>
                        </a:fillRef>
                        <a:effectRef idx="1">
                          <a:schemeClr val="dk1"/>
                        </a:effectRef>
                        <a:fontRef idx="minor">
                          <a:schemeClr val="dk1"/>
                        </a:fontRef>
                      </wps:style>
                      <wps:txbx>
                        <w:txbxContent>
                          <w:p w14:paraId="21E4A83C" w14:textId="77777777" w:rsidR="00C4468A" w:rsidRDefault="00C4468A" w:rsidP="00C4468A">
                            <w:pPr>
                              <w:jc w:val="left"/>
                            </w:pPr>
                            <w:r w:rsidRPr="005335AE">
                              <w:t xml:space="preserve">Please provide some information on how you are fundraising towards this project (include commitments already </w:t>
                            </w:r>
                            <w:r>
                              <w:t xml:space="preserve">made or pending a decision). </w:t>
                            </w:r>
                          </w:p>
                          <w:p w14:paraId="5C16D824" w14:textId="77777777" w:rsidR="00C4468A" w:rsidRDefault="00C4468A" w:rsidP="00C4468A">
                            <w:pPr>
                              <w:jc w:val="left"/>
                            </w:pPr>
                          </w:p>
                          <w:p w14:paraId="736ECED1" w14:textId="77777777" w:rsidR="00C4468A" w:rsidRPr="00966CF7" w:rsidRDefault="00C4468A" w:rsidP="00C4468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0A36D1" id="Rectangle 15" o:spid="_x0000_s1038" style="width:462pt;height: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" fillcolor="gray [1616]" strokecolor="black [3040]">
                <v:fill color2="#d9d9d9 [496]" rotate="t" angle="180" colors="0 #bcbcbc;22938f #d0d0d0;1 #ededed" focus="100%" type="gradient"/>
                <v:shadow on="t" color="black" opacity="24903f" origin=",.5" offset="0,.55556mm"/>
                <v:textbox>
                  <w:txbxContent>
                    <w:p w14:paraId="21E4A83C" w14:textId="77777777" w:rsidR="00C4468A" w:rsidRDefault="00C4468A" w:rsidP="00C4468A">
                      <w:pPr>
                        <w:jc w:val="left"/>
                      </w:pPr>
                      <w:r w:rsidRPr="005335AE">
                        <w:t xml:space="preserve">Please provide some information on how you are fundraising towards this project (include commitments already </w:t>
                      </w:r>
                      <w:r>
                        <w:t xml:space="preserve">made or pending a decision). </w:t>
                      </w:r>
                    </w:p>
                    <w:p w14:paraId="5C16D824" w14:textId="77777777" w:rsidR="00C4468A" w:rsidRDefault="00C4468A" w:rsidP="00C4468A">
                      <w:pPr>
                        <w:jc w:val="left"/>
                      </w:pPr>
                    </w:p>
                    <w:p w14:paraId="736ECED1" w14:textId="77777777" w:rsidR="00C4468A" w:rsidRPr="00966CF7" w:rsidRDefault="00C4468A" w:rsidP="00C4468A">
                      <w:pPr>
                        <w:jc w:val="left"/>
                      </w:pPr>
                    </w:p>
                  </w:txbxContent>
                </v:textbox>
                <w10:anchorlock/>
              </v:rect>
            </w:pict>
          </mc:Fallback>
        </mc:AlternateContent>
      </w:r>
    </w:p>
    <w:p w14:paraId="5B0FE32D" w14:textId="1019C195" w:rsidR="00C4468A" w:rsidRDefault="00C4468A">
      <w:pPr>
        <w:spacing w:after="200" w:line="276" w:lineRule="auto"/>
        <w:jc w:val="left"/>
      </w:pPr>
      <w:r>
        <w:br w:type="page"/>
      </w:r>
    </w:p>
    <w:p w14:paraId="47242641" w14:textId="5A5178C2" w:rsidR="00C4468A" w:rsidRDefault="00C4468A" w:rsidP="00C54E5E">
      <w:r>
        <w:rPr>
          <w:noProof/>
          <w:lang w:eastAsia="en-GB"/>
        </w:rPr>
        <mc:AlternateContent>
          <mc:Choice Requires="wps">
            <w:drawing>
              <wp:inline distT="0" distB="0" distL="0" distR="0" wp14:anchorId="3326F809" wp14:editId="4C496DCF">
                <wp:extent cx="5857875" cy="752475"/>
                <wp:effectExtent l="57150" t="38100" r="85725" b="104775"/>
                <wp:docPr id="17" name="Rectangle 17"/>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338D59F" w14:textId="61805DD3" w:rsidR="00C4468A" w:rsidRDefault="00C4468A" w:rsidP="00C4468A">
                            <w:pPr>
                              <w:pStyle w:val="ListParagraph"/>
                              <w:numPr>
                                <w:ilvl w:val="0"/>
                                <w:numId w:val="12"/>
                              </w:numPr>
                              <w:ind w:left="714" w:hanging="357"/>
                              <w:jc w:val="left"/>
                            </w:pPr>
                            <w:r>
                              <w:rPr>
                                <w:b/>
                                <w:bCs/>
                              </w:rPr>
                              <w:t>FINANCIAL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26F809" id="Rectangle 17" o:spid="_x0000_s1039"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" fillcolor="#a7bfde [1620]" strokecolor="#4579b8 [3044]">
                <v:fill color2="#e4ecf5 [500]" rotate="t" angle="180" colors="0 #a3c4ff;22938f #bfd5ff;1 #e5eeff" focus="100%" type="gradient"/>
                <v:shadow on="t" color="black" opacity="24903f" origin=",.5" offset="0,.55556mm"/>
                <v:textbox>
                  <w:txbxContent>
                    <w:p w14:paraId="5338D59F" w14:textId="61805DD3" w:rsidR="00C4468A" w:rsidRDefault="00C4468A" w:rsidP="00C4468A">
                      <w:pPr>
                        <w:pStyle w:val="ListParagraph"/>
                        <w:numPr>
                          <w:ilvl w:val="0"/>
                          <w:numId w:val="12"/>
                        </w:numPr>
                        <w:ind w:left="714" w:hanging="357"/>
                        <w:jc w:val="left"/>
                      </w:pPr>
                      <w:r>
                        <w:rPr>
                          <w:b/>
                          <w:bCs/>
                        </w:rPr>
                        <w:t>FINANCIAL INFORMATION</w:t>
                      </w:r>
                    </w:p>
                  </w:txbxContent>
                </v:textbox>
                <w10:anchorlock/>
              </v:rect>
            </w:pict>
          </mc:Fallback>
        </mc:AlternateContent>
      </w:r>
    </w:p>
    <w:p w14:paraId="4AA303C5" w14:textId="2D2872E1" w:rsidR="00C4468A" w:rsidRDefault="002A75B6" w:rsidP="00C54E5E">
      <w:r>
        <w:rPr>
          <w:noProof/>
        </w:rPr>
        <mc:AlternateContent>
          <mc:Choice Requires="wps">
            <w:drawing>
              <wp:anchor distT="45720" distB="45720" distL="114300" distR="114300" simplePos="0" relativeHeight="251669504" behindDoc="0" locked="0" layoutInCell="1" allowOverlap="1" wp14:anchorId="5FD806A4" wp14:editId="4448F381">
                <wp:simplePos x="0" y="0"/>
                <wp:positionH relativeFrom="column">
                  <wp:posOffset>48260</wp:posOffset>
                </wp:positionH>
                <wp:positionV relativeFrom="paragraph">
                  <wp:posOffset>927100</wp:posOffset>
                </wp:positionV>
                <wp:extent cx="5862320" cy="4199890"/>
                <wp:effectExtent l="0" t="0" r="24130" b="1016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320" cy="4199890"/>
                        </a:xfrm>
                        <a:prstGeom prst="rect">
                          <a:avLst/>
                        </a:prstGeom>
                        <a:solidFill>
                          <a:srgbClr val="FFFFFF"/>
                        </a:solidFill>
                        <a:ln w="9525">
                          <a:solidFill>
                            <a:srgbClr val="000000"/>
                          </a:solidFill>
                          <a:miter lim="800000"/>
                          <a:headEnd/>
                          <a:tailEnd/>
                        </a:ln>
                      </wps:spPr>
                      <wps:txbx>
                        <w:txbxContent>
                          <w:p w14:paraId="4EF130BF" w14:textId="1B3CC030" w:rsidR="00C4468A" w:rsidRDefault="00C446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806A4" id="_x0000_s1040" type="#_x0000_t202" style="position:absolute;left:0;text-align:left;margin-left:3.8pt;margin-top:73pt;width:461.6pt;height:330.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">
                <v:textbox>
                  <w:txbxContent>
                    <w:p w14:paraId="4EF130BF" w14:textId="1B3CC030" w:rsidR="00C4468A" w:rsidRDefault="00C4468A"/>
                  </w:txbxContent>
                </v:textbox>
                <w10:wrap type="square"/>
              </v:shape>
            </w:pict>
          </mc:Fallback>
        </mc:AlternateContent>
      </w:r>
      <w:r w:rsidR="00C4468A">
        <w:rPr>
          <w:b/>
          <w:noProof/>
          <w:lang w:eastAsia="en-GB"/>
        </w:rPr>
        <mc:AlternateContent>
          <mc:Choice Requires="wps">
            <w:drawing>
              <wp:inline distT="0" distB="0" distL="0" distR="0" wp14:anchorId="6FFB19FC" wp14:editId="45B8FA9F">
                <wp:extent cx="5857875" cy="723900"/>
                <wp:effectExtent l="57150" t="38100" r="85725" b="95250"/>
                <wp:docPr id="18" name="Rectangle 18"/>
                <wp:cNvGraphicFramePr/>
                <a:graphic xmlns:a="http://schemas.openxmlformats.org/drawingml/2006/main">
                  <a:graphicData uri="http://schemas.microsoft.com/office/word/2010/wordprocessingShape">
                    <wps:wsp>
                      <wps:cNvSpPr/>
                      <wps:spPr>
                        <a:xfrm>
                          <a:off x="0" y="0"/>
                          <a:ext cx="5857875" cy="723900"/>
                        </a:xfrm>
                        <a:prstGeom prst="rect">
                          <a:avLst/>
                        </a:prstGeom>
                      </wps:spPr>
                      <wps:style>
                        <a:lnRef idx="1">
                          <a:schemeClr val="dk1"/>
                        </a:lnRef>
                        <a:fillRef idx="2">
                          <a:schemeClr val="dk1"/>
                        </a:fillRef>
                        <a:effectRef idx="1">
                          <a:schemeClr val="dk1"/>
                        </a:effectRef>
                        <a:fontRef idx="minor">
                          <a:schemeClr val="dk1"/>
                        </a:fontRef>
                      </wps:style>
                      <wps:txbx>
                        <w:txbxContent>
                          <w:p w14:paraId="475E7425" w14:textId="77777777" w:rsidR="00C4468A" w:rsidRPr="002A75B6" w:rsidRDefault="00C4468A" w:rsidP="00C4468A">
                            <w:pPr>
                              <w:pStyle w:val="PlainText"/>
                              <w:rPr>
                                <w:rFonts w:asciiTheme="minorHAnsi" w:hAnsiTheme="minorHAnsi" w:cstheme="minorHAnsi"/>
                                <w:sz w:val="20"/>
                                <w:szCs w:val="20"/>
                              </w:rPr>
                            </w:pPr>
                            <w:r w:rsidRPr="002A75B6">
                              <w:rPr>
                                <w:rFonts w:asciiTheme="minorHAnsi" w:hAnsiTheme="minorHAnsi" w:cstheme="minorHAnsi"/>
                                <w:sz w:val="20"/>
                                <w:szCs w:val="20"/>
                              </w:rPr>
                              <w:t>Applicants should provide an indication of free reserves/capital, total income and total expenditure for your organisation’s last financial year. Expenditure should be briefly detailed if it contains amounts over and above the annual running costs.  Where applicable, please state what percentage of every £1 donated ultimately reaches beneficiaries.</w:t>
                            </w:r>
                          </w:p>
                          <w:p w14:paraId="0D9A91E7" w14:textId="77777777" w:rsidR="00C4468A" w:rsidRDefault="00C4468A" w:rsidP="00C4468A">
                            <w:pPr>
                              <w:pStyle w:val="PlainText"/>
                            </w:pPr>
                          </w:p>
                          <w:p w14:paraId="7DDBF1F4" w14:textId="77777777" w:rsidR="00C4468A" w:rsidRPr="00A57FEC" w:rsidRDefault="00C4468A" w:rsidP="00C4468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FB19FC" id="Rectangle 18" o:spid="_x0000_s1041" style="width:461.25pt;height: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" fillcolor="gray [1616]" strokecolor="black [3040]">
                <v:fill color2="#d9d9d9 [496]" rotate="t" angle="180" colors="0 #bcbcbc;22938f #d0d0d0;1 #ededed" focus="100%" type="gradient"/>
                <v:shadow on="t" color="black" opacity="24903f" origin=",.5" offset="0,.55556mm"/>
                <v:textbox>
                  <w:txbxContent>
                    <w:p w14:paraId="475E7425" w14:textId="77777777" w:rsidR="00C4468A" w:rsidRPr="002A75B6" w:rsidRDefault="00C4468A" w:rsidP="00C4468A">
                      <w:pPr>
                        <w:pStyle w:val="PlainText"/>
                        <w:rPr>
                          <w:rFonts w:asciiTheme="minorHAnsi" w:hAnsiTheme="minorHAnsi" w:cstheme="minorHAnsi"/>
                          <w:sz w:val="20"/>
                          <w:szCs w:val="20"/>
                        </w:rPr>
                      </w:pPr>
                      <w:r w:rsidRPr="002A75B6">
                        <w:rPr>
                          <w:rFonts w:asciiTheme="minorHAnsi" w:hAnsiTheme="minorHAnsi" w:cstheme="minorHAnsi"/>
                          <w:sz w:val="20"/>
                          <w:szCs w:val="20"/>
                        </w:rPr>
                        <w:t>Applicants should provide an indication of free reserves/capital, total income and total expenditure for your organisation’s last financial year. Expenditure should be briefly detailed if it contains amounts over and above the annual running costs.  Where applicable, please state what percentage of every £1 donated ultimately reaches beneficiaries.</w:t>
                      </w:r>
                    </w:p>
                    <w:p w14:paraId="0D9A91E7" w14:textId="77777777" w:rsidR="00C4468A" w:rsidRDefault="00C4468A" w:rsidP="00C4468A">
                      <w:pPr>
                        <w:pStyle w:val="PlainText"/>
                      </w:pPr>
                    </w:p>
                    <w:p w14:paraId="7DDBF1F4" w14:textId="77777777" w:rsidR="00C4468A" w:rsidRPr="00A57FEC" w:rsidRDefault="00C4468A" w:rsidP="00C4468A">
                      <w:pPr>
                        <w:jc w:val="left"/>
                      </w:pPr>
                    </w:p>
                  </w:txbxContent>
                </v:textbox>
                <w10:anchorlock/>
              </v:rect>
            </w:pict>
          </mc:Fallback>
        </mc:AlternateContent>
      </w:r>
    </w:p>
    <w:p w14:paraId="0F6329C2" w14:textId="660D7403" w:rsidR="00C4468A" w:rsidRDefault="00C4468A">
      <w:pPr>
        <w:spacing w:after="200" w:line="276" w:lineRule="auto"/>
        <w:jc w:val="left"/>
      </w:pPr>
      <w:r>
        <w:br w:type="page"/>
      </w:r>
    </w:p>
    <w:p w14:paraId="64CDD2FC" w14:textId="21B1BD38" w:rsidR="00C4468A" w:rsidRDefault="00C4468A" w:rsidP="00C54E5E">
      <w:r>
        <w:rPr>
          <w:noProof/>
          <w:lang w:eastAsia="en-GB"/>
        </w:rPr>
        <mc:AlternateContent>
          <mc:Choice Requires="wps">
            <w:drawing>
              <wp:inline distT="0" distB="0" distL="0" distR="0" wp14:anchorId="4AFE6B66" wp14:editId="478ED956">
                <wp:extent cx="5857875" cy="752475"/>
                <wp:effectExtent l="57150" t="38100" r="85725" b="104775"/>
                <wp:docPr id="20" name="Rectangle 20"/>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BAEAA82" w14:textId="38BFC673" w:rsidR="00C4468A" w:rsidRDefault="00C4468A" w:rsidP="00C4468A">
                            <w:pPr>
                              <w:pStyle w:val="ListParagraph"/>
                              <w:numPr>
                                <w:ilvl w:val="0"/>
                                <w:numId w:val="12"/>
                              </w:numPr>
                              <w:ind w:left="714" w:hanging="357"/>
                              <w:jc w:val="left"/>
                            </w:pPr>
                            <w:r>
                              <w:rPr>
                                <w:b/>
                                <w:bCs/>
                              </w:rPr>
                              <w:t>ANY OTHER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FE6B66" id="Rectangle 20" o:spid="_x0000_s1042"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" fillcolor="#a7bfde [1620]" strokecolor="#4579b8 [3044]">
                <v:fill color2="#e4ecf5 [500]" rotate="t" angle="180" colors="0 #a3c4ff;22938f #bfd5ff;1 #e5eeff" focus="100%" type="gradient"/>
                <v:shadow on="t" color="black" opacity="24903f" origin=",.5" offset="0,.55556mm"/>
                <v:textbox>
                  <w:txbxContent>
                    <w:p w14:paraId="6BAEAA82" w14:textId="38BFC673" w:rsidR="00C4468A" w:rsidRDefault="00C4468A" w:rsidP="00C4468A">
                      <w:pPr>
                        <w:pStyle w:val="ListParagraph"/>
                        <w:numPr>
                          <w:ilvl w:val="0"/>
                          <w:numId w:val="12"/>
                        </w:numPr>
                        <w:ind w:left="714" w:hanging="357"/>
                        <w:jc w:val="left"/>
                      </w:pPr>
                      <w:r>
                        <w:rPr>
                          <w:b/>
                          <w:bCs/>
                        </w:rPr>
                        <w:t>ANY OTHER INFORMATION</w:t>
                      </w:r>
                    </w:p>
                  </w:txbxContent>
                </v:textbox>
                <w10:anchorlock/>
              </v:rect>
            </w:pict>
          </mc:Fallback>
        </mc:AlternateContent>
      </w:r>
    </w:p>
    <w:p w14:paraId="46729E4A" w14:textId="41991424" w:rsidR="00C4468A" w:rsidRDefault="002A75B6" w:rsidP="00C54E5E">
      <w:r>
        <w:rPr>
          <w:noProof/>
        </w:rPr>
        <mc:AlternateContent>
          <mc:Choice Requires="wps">
            <w:drawing>
              <wp:anchor distT="45720" distB="45720" distL="114300" distR="114300" simplePos="0" relativeHeight="251671552" behindDoc="0" locked="0" layoutInCell="1" allowOverlap="1" wp14:anchorId="155EE6F5" wp14:editId="404AA6E7">
                <wp:simplePos x="0" y="0"/>
                <wp:positionH relativeFrom="column">
                  <wp:posOffset>80010</wp:posOffset>
                </wp:positionH>
                <wp:positionV relativeFrom="paragraph">
                  <wp:posOffset>762000</wp:posOffset>
                </wp:positionV>
                <wp:extent cx="5821680" cy="3066415"/>
                <wp:effectExtent l="0" t="0" r="26670" b="1968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066415"/>
                        </a:xfrm>
                        <a:prstGeom prst="rect">
                          <a:avLst/>
                        </a:prstGeom>
                        <a:solidFill>
                          <a:srgbClr val="FFFFFF"/>
                        </a:solidFill>
                        <a:ln w="9525">
                          <a:solidFill>
                            <a:srgbClr val="000000"/>
                          </a:solidFill>
                          <a:miter lim="800000"/>
                          <a:headEnd/>
                          <a:tailEnd/>
                        </a:ln>
                      </wps:spPr>
                      <wps:txbx>
                        <w:txbxContent>
                          <w:p w14:paraId="0759E65D" w14:textId="2A184D14" w:rsidR="00526108" w:rsidRDefault="005261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EE6F5" id="_x0000_s1043" type="#_x0000_t202" style="position:absolute;left:0;text-align:left;margin-left:6.3pt;margin-top:60pt;width:458.4pt;height:241.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">
                <v:textbox>
                  <w:txbxContent>
                    <w:p w14:paraId="0759E65D" w14:textId="2A184D14" w:rsidR="00526108" w:rsidRDefault="00526108"/>
                  </w:txbxContent>
                </v:textbox>
                <w10:wrap type="square"/>
              </v:shape>
            </w:pict>
          </mc:Fallback>
        </mc:AlternateContent>
      </w:r>
      <w:r w:rsidR="00C4468A">
        <w:rPr>
          <w:b/>
          <w:noProof/>
          <w:lang w:eastAsia="en-GB"/>
        </w:rPr>
        <mc:AlternateContent>
          <mc:Choice Requires="wps">
            <w:drawing>
              <wp:inline distT="0" distB="0" distL="0" distR="0" wp14:anchorId="4F69163D" wp14:editId="00C1E681">
                <wp:extent cx="5857875" cy="577850"/>
                <wp:effectExtent l="57150" t="38100" r="85725" b="88900"/>
                <wp:docPr id="21" name="Rectangle 21"/>
                <wp:cNvGraphicFramePr/>
                <a:graphic xmlns:a="http://schemas.openxmlformats.org/drawingml/2006/main">
                  <a:graphicData uri="http://schemas.microsoft.com/office/word/2010/wordprocessingShape">
                    <wps:wsp>
                      <wps:cNvSpPr/>
                      <wps:spPr>
                        <a:xfrm>
                          <a:off x="0" y="0"/>
                          <a:ext cx="5857875" cy="577850"/>
                        </a:xfrm>
                        <a:prstGeom prst="rect">
                          <a:avLst/>
                        </a:prstGeom>
                      </wps:spPr>
                      <wps:style>
                        <a:lnRef idx="1">
                          <a:schemeClr val="dk1"/>
                        </a:lnRef>
                        <a:fillRef idx="2">
                          <a:schemeClr val="dk1"/>
                        </a:fillRef>
                        <a:effectRef idx="1">
                          <a:schemeClr val="dk1"/>
                        </a:effectRef>
                        <a:fontRef idx="minor">
                          <a:schemeClr val="dk1"/>
                        </a:fontRef>
                      </wps:style>
                      <wps:txbx>
                        <w:txbxContent>
                          <w:p w14:paraId="390CED3F" w14:textId="77777777" w:rsidR="002A75B6" w:rsidRDefault="00C4468A" w:rsidP="00C4468A">
                            <w:r w:rsidRPr="005335AE">
                              <w:t xml:space="preserve">Please provide any other information you feel is applicable in respect of this </w:t>
                            </w:r>
                            <w:r>
                              <w:t xml:space="preserve">application. </w:t>
                            </w:r>
                          </w:p>
                          <w:p w14:paraId="680F62C0" w14:textId="77777777" w:rsidR="002A75B6" w:rsidRDefault="002A75B6" w:rsidP="00C4468A"/>
                          <w:p w14:paraId="12903ABE" w14:textId="3FF6545E" w:rsidR="00C4468A" w:rsidRPr="002A75B6" w:rsidRDefault="00C4468A" w:rsidP="00C4468A">
                            <w:pPr>
                              <w:rPr>
                                <w:b/>
                                <w:bCs/>
                              </w:rPr>
                            </w:pPr>
                            <w:r w:rsidRPr="002A75B6">
                              <w:rPr>
                                <w:b/>
                                <w:bCs/>
                              </w:rPr>
                              <w:t xml:space="preserve">(Maximum 500 words, please.) </w:t>
                            </w:r>
                          </w:p>
                          <w:p w14:paraId="422A4B16" w14:textId="77777777" w:rsidR="00C4468A" w:rsidRDefault="00C4468A" w:rsidP="00C4468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69163D" id="Rectangle 21" o:spid="_x0000_s1044" style="width:461.25pt;height: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" fillcolor="gray [1616]" strokecolor="black [3040]">
                <v:fill color2="#d9d9d9 [496]" rotate="t" angle="180" colors="0 #bcbcbc;22938f #d0d0d0;1 #ededed" focus="100%" type="gradient"/>
                <v:shadow on="t" color="black" opacity="24903f" origin=",.5" offset="0,.55556mm"/>
                <v:textbox>
                  <w:txbxContent>
                    <w:p w14:paraId="390CED3F" w14:textId="77777777" w:rsidR="002A75B6" w:rsidRDefault="00C4468A" w:rsidP="00C4468A">
                      <w:r w:rsidRPr="005335AE">
                        <w:t xml:space="preserve">Please provide any other information you feel is applicable in respect of this </w:t>
                      </w:r>
                      <w:r>
                        <w:t xml:space="preserve">application. </w:t>
                      </w:r>
                    </w:p>
                    <w:p w14:paraId="680F62C0" w14:textId="77777777" w:rsidR="002A75B6" w:rsidRDefault="002A75B6" w:rsidP="00C4468A"/>
                    <w:p w14:paraId="12903ABE" w14:textId="3FF6545E" w:rsidR="00C4468A" w:rsidRPr="002A75B6" w:rsidRDefault="00C4468A" w:rsidP="00C4468A">
                      <w:pPr>
                        <w:rPr>
                          <w:b/>
                          <w:bCs/>
                        </w:rPr>
                      </w:pPr>
                      <w:r w:rsidRPr="002A75B6">
                        <w:rPr>
                          <w:b/>
                          <w:bCs/>
                        </w:rPr>
                        <w:t xml:space="preserve">(Maximum 500 words, please.) </w:t>
                      </w:r>
                    </w:p>
                    <w:p w14:paraId="422A4B16" w14:textId="77777777" w:rsidR="00C4468A" w:rsidRDefault="00C4468A" w:rsidP="00C4468A"/>
                  </w:txbxContent>
                </v:textbox>
                <w10:anchorlock/>
              </v:rect>
            </w:pict>
          </mc:Fallback>
        </mc:AlternateContent>
      </w:r>
    </w:p>
    <w:p w14:paraId="171362AA" w14:textId="12298F44" w:rsidR="00526108" w:rsidRDefault="00526108" w:rsidP="00C54E5E"/>
    <w:p w14:paraId="6C2DD3B8" w14:textId="25F1A023" w:rsidR="00526108" w:rsidRDefault="00526108" w:rsidP="00C54E5E"/>
    <w:p w14:paraId="2CF5D76C" w14:textId="6E561D67" w:rsidR="00526108" w:rsidRDefault="00526108" w:rsidP="00C54E5E"/>
    <w:p w14:paraId="78B2EA15" w14:textId="02CB169A" w:rsidR="00526108" w:rsidRDefault="00526108" w:rsidP="00C54E5E"/>
    <w:p w14:paraId="5169D122" w14:textId="312C19D9" w:rsidR="00526108" w:rsidRPr="00DE50CC" w:rsidRDefault="00526108" w:rsidP="00526108">
      <w:pPr>
        <w:spacing w:after="200" w:line="276" w:lineRule="auto"/>
        <w:jc w:val="left"/>
      </w:pPr>
      <w:r w:rsidRPr="00DE50CC">
        <w:t>Please send your application</w:t>
      </w:r>
      <w:r w:rsidR="00EF1146">
        <w:t xml:space="preserve"> via email</w:t>
      </w:r>
      <w:r w:rsidRPr="00DE50CC">
        <w:t xml:space="preserve"> for the attention of </w:t>
      </w:r>
      <w:r w:rsidR="00823DB1">
        <w:t xml:space="preserve">Michelle </w:t>
      </w:r>
      <w:r w:rsidR="00F542AF">
        <w:t>Stevenson</w:t>
      </w:r>
      <w:r w:rsidRPr="00DE50CC">
        <w:t xml:space="preserve"> </w:t>
      </w:r>
      <w:proofErr w:type="gramStart"/>
      <w:r w:rsidRPr="00DE50CC">
        <w:t>to:-</w:t>
      </w:r>
      <w:proofErr w:type="gramEnd"/>
    </w:p>
    <w:p w14:paraId="6388DD04" w14:textId="77777777" w:rsidR="00526108" w:rsidRDefault="00526108" w:rsidP="00526108">
      <w:pPr>
        <w:spacing w:line="276" w:lineRule="auto"/>
        <w:jc w:val="left"/>
      </w:pPr>
      <w:r>
        <w:t>The Britford Bridge Trust</w:t>
      </w:r>
    </w:p>
    <w:p w14:paraId="1493D03A" w14:textId="77777777" w:rsidR="00526108" w:rsidRDefault="00526108" w:rsidP="00526108">
      <w:pPr>
        <w:spacing w:line="276" w:lineRule="auto"/>
        <w:jc w:val="left"/>
      </w:pPr>
      <w:r>
        <w:t>Brodies LLP</w:t>
      </w:r>
    </w:p>
    <w:p w14:paraId="1B900A74" w14:textId="77777777" w:rsidR="00EF1146" w:rsidRDefault="00EF1146" w:rsidP="00526108">
      <w:pPr>
        <w:spacing w:line="276" w:lineRule="auto"/>
        <w:jc w:val="left"/>
        <w:rPr>
          <w:lang w:val="en-US"/>
        </w:rPr>
      </w:pPr>
      <w:r w:rsidRPr="00EF1146">
        <w:rPr>
          <w:lang w:val="en-US"/>
        </w:rPr>
        <w:t>Capital Square</w:t>
      </w:r>
    </w:p>
    <w:p w14:paraId="6D54EACA" w14:textId="77777777" w:rsidR="00EF1146" w:rsidRDefault="00EF1146" w:rsidP="00526108">
      <w:pPr>
        <w:spacing w:line="276" w:lineRule="auto"/>
        <w:jc w:val="left"/>
        <w:rPr>
          <w:lang w:val="en-US"/>
        </w:rPr>
      </w:pPr>
      <w:r w:rsidRPr="00EF1146">
        <w:rPr>
          <w:lang w:val="en-US"/>
        </w:rPr>
        <w:t>58 Morrison Street</w:t>
      </w:r>
    </w:p>
    <w:p w14:paraId="20AD9B42" w14:textId="77777777" w:rsidR="00EF1146" w:rsidRDefault="00EF1146" w:rsidP="00526108">
      <w:pPr>
        <w:spacing w:line="276" w:lineRule="auto"/>
        <w:jc w:val="left"/>
        <w:rPr>
          <w:lang w:val="en-US"/>
        </w:rPr>
      </w:pPr>
      <w:r w:rsidRPr="00EF1146">
        <w:rPr>
          <w:lang w:val="en-US"/>
        </w:rPr>
        <w:t>Edinburgh</w:t>
      </w:r>
    </w:p>
    <w:p w14:paraId="4B46D700" w14:textId="3E1E04DE" w:rsidR="00526108" w:rsidRDefault="00EF1146" w:rsidP="00526108">
      <w:pPr>
        <w:spacing w:line="276" w:lineRule="auto"/>
        <w:jc w:val="left"/>
      </w:pPr>
      <w:r w:rsidRPr="00EF1146">
        <w:rPr>
          <w:lang w:val="en-US"/>
        </w:rPr>
        <w:t>EH3 8BP</w:t>
      </w:r>
    </w:p>
    <w:p w14:paraId="31C404A8" w14:textId="77777777" w:rsidR="00526108" w:rsidRDefault="00526108" w:rsidP="00526108">
      <w:pPr>
        <w:spacing w:line="276" w:lineRule="auto"/>
        <w:jc w:val="left"/>
      </w:pPr>
    </w:p>
    <w:p w14:paraId="47F3721A" w14:textId="01EE632D" w:rsidR="00526108" w:rsidRDefault="00526108" w:rsidP="00526108">
      <w:pPr>
        <w:spacing w:line="276" w:lineRule="auto"/>
        <w:jc w:val="left"/>
      </w:pPr>
      <w:r>
        <w:t xml:space="preserve">Email: </w:t>
      </w:r>
      <w:hyperlink r:id="rId10" w:history="1">
        <w:r w:rsidR="007A39B7" w:rsidRPr="00FE685E">
          <w:rPr>
            <w:rStyle w:val="Hyperlink"/>
          </w:rPr>
          <w:t>thebritfordbridgetrust@brodies.com</w:t>
        </w:r>
      </w:hyperlink>
    </w:p>
    <w:p w14:paraId="0CC08E82" w14:textId="77777777" w:rsidR="007A39B7" w:rsidRDefault="007A39B7" w:rsidP="00526108">
      <w:pPr>
        <w:spacing w:line="276" w:lineRule="auto"/>
        <w:jc w:val="left"/>
      </w:pPr>
    </w:p>
    <w:p w14:paraId="0068E997" w14:textId="53D5E566" w:rsidR="00526108" w:rsidRDefault="00526108" w:rsidP="00526108">
      <w:pPr>
        <w:spacing w:line="276" w:lineRule="auto"/>
        <w:jc w:val="left"/>
      </w:pPr>
    </w:p>
    <w:p w14:paraId="4FCE65F4" w14:textId="77777777" w:rsidR="00526108" w:rsidRDefault="00526108" w:rsidP="00526108">
      <w:pPr>
        <w:spacing w:line="276" w:lineRule="auto"/>
        <w:jc w:val="left"/>
      </w:pPr>
    </w:p>
    <w:p w14:paraId="442EC5DF" w14:textId="77777777" w:rsidR="00526108" w:rsidRPr="008304A8" w:rsidRDefault="00526108" w:rsidP="00C54E5E"/>
    <w:sectPr w:rsidR="00526108" w:rsidRPr="008304A8" w:rsidSect="00033AB4">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5F22" w14:textId="77777777" w:rsidR="007E2136" w:rsidRDefault="007E2136" w:rsidP="005735A8">
      <w:r>
        <w:separator/>
      </w:r>
    </w:p>
  </w:endnote>
  <w:endnote w:type="continuationSeparator" w:id="0">
    <w:p w14:paraId="3D94D1D8" w14:textId="77777777" w:rsidR="007E2136" w:rsidRDefault="007E2136" w:rsidP="0057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07B3" w14:textId="77777777" w:rsidR="008C164B" w:rsidRDefault="008C1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6375DF" w14:paraId="481E98C3" w14:textId="77777777" w:rsidTr="002E2D2E">
      <w:sdt>
        <w:sdtPr>
          <w:alias w:val="Outline Content"/>
          <w:tag w:val="8A15BE37B3ED49E78A6F0FFF900E6790"/>
          <w:id w:val="1957063501"/>
          <w:placeholder>
            <w:docPart w:val="C1AAC8E4FD674FAF9AD880920767ECAA"/>
          </w:placeholder>
        </w:sdtPr>
        <w:sdtEndPr/>
        <w:sdtContent>
          <w:tc>
            <w:tcPr>
              <w:tcW w:w="2918" w:type="pct"/>
              <w:tcMar>
                <w:left w:w="0" w:type="dxa"/>
              </w:tcMar>
              <w:vAlign w:val="bottom"/>
            </w:tcPr>
            <w:p w14:paraId="5FD82C38" w14:textId="1DF613EF" w:rsidR="006375DF" w:rsidRDefault="007A39B7" w:rsidP="006375DF">
              <w:pPr>
                <w:pStyle w:val="DocID"/>
                <w:jc w:val="left"/>
              </w:pPr>
              <w:r>
                <w:t>52115110v1</w:t>
              </w:r>
            </w:p>
          </w:tc>
        </w:sdtContent>
      </w:sdt>
      <w:sdt>
        <w:sdtPr>
          <w:alias w:val="Outline Content"/>
          <w:tag w:val="F0F173BAF5C249289192933A0FE58A5A"/>
          <w:id w:val="1824156156"/>
          <w:placeholder>
            <w:docPart w:val="81402154850145F8A16665806EEF1795"/>
          </w:placeholder>
          <w:showingPlcHdr/>
        </w:sdtPr>
        <w:sdtEndPr/>
        <w:sdtContent>
          <w:tc>
            <w:tcPr>
              <w:tcW w:w="2082" w:type="pct"/>
              <w:vAlign w:val="bottom"/>
            </w:tcPr>
            <w:p w14:paraId="032546ED" w14:textId="77777777" w:rsidR="006375DF" w:rsidRDefault="006375DF" w:rsidP="008C164B">
              <w:pPr>
                <w:pStyle w:val="Classify"/>
              </w:pPr>
            </w:p>
          </w:tc>
        </w:sdtContent>
      </w:sdt>
    </w:tr>
  </w:tbl>
  <w:p w14:paraId="58D74031" w14:textId="77777777" w:rsidR="00276784" w:rsidRPr="00E61713" w:rsidRDefault="00276784" w:rsidP="00637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6375DF" w14:paraId="3D3B99A2" w14:textId="77777777" w:rsidTr="002E2D2E">
      <w:sdt>
        <w:sdtPr>
          <w:alias w:val="Outline Content"/>
          <w:tag w:val="8A15BE37B3ED49E78A6F0FFF900E6790"/>
          <w:id w:val="-1463265422"/>
          <w:placeholder>
            <w:docPart w:val="1DB9C166960F41D7B695BBAF6473673E"/>
          </w:placeholder>
        </w:sdtPr>
        <w:sdtEndPr/>
        <w:sdtContent>
          <w:tc>
            <w:tcPr>
              <w:tcW w:w="2918" w:type="pct"/>
              <w:tcMar>
                <w:left w:w="0" w:type="dxa"/>
              </w:tcMar>
              <w:vAlign w:val="bottom"/>
            </w:tcPr>
            <w:p w14:paraId="1872AF58" w14:textId="11C53588" w:rsidR="006375DF" w:rsidRDefault="007A39B7" w:rsidP="006375DF">
              <w:pPr>
                <w:pStyle w:val="DocID"/>
                <w:jc w:val="left"/>
              </w:pPr>
              <w:r>
                <w:t>52115110v1</w:t>
              </w:r>
            </w:p>
          </w:tc>
        </w:sdtContent>
      </w:sdt>
      <w:sdt>
        <w:sdtPr>
          <w:alias w:val="Outline Content"/>
          <w:tag w:val="F0F173BAF5C249289192933A0FE58A5A"/>
          <w:id w:val="-1590387019"/>
          <w:placeholder>
            <w:docPart w:val="651F62D9D11E4896883BE98F8FFFE7D8"/>
          </w:placeholder>
          <w:showingPlcHdr/>
        </w:sdtPr>
        <w:sdtEndPr/>
        <w:sdtContent>
          <w:tc>
            <w:tcPr>
              <w:tcW w:w="2082" w:type="pct"/>
              <w:vAlign w:val="bottom"/>
            </w:tcPr>
            <w:p w14:paraId="02BD8FA0" w14:textId="77777777" w:rsidR="006375DF" w:rsidRPr="008C164B" w:rsidRDefault="006375DF" w:rsidP="008C164B">
              <w:pPr>
                <w:pStyle w:val="Classify"/>
              </w:pPr>
            </w:p>
          </w:tc>
        </w:sdtContent>
      </w:sdt>
    </w:tr>
  </w:tbl>
  <w:p w14:paraId="3281B1A6" w14:textId="77777777" w:rsidR="006375DF" w:rsidRDefault="006375DF" w:rsidP="0063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6188B" w14:textId="77777777" w:rsidR="007E2136" w:rsidRDefault="007E2136" w:rsidP="005735A8">
      <w:r>
        <w:separator/>
      </w:r>
    </w:p>
  </w:footnote>
  <w:footnote w:type="continuationSeparator" w:id="0">
    <w:p w14:paraId="42C16075" w14:textId="77777777" w:rsidR="007E2136" w:rsidRDefault="007E2136" w:rsidP="0057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DDBD" w14:textId="77777777" w:rsidR="00C14350" w:rsidRDefault="00567A67">
    <w:pPr>
      <w:pStyle w:val="Header"/>
    </w:pPr>
    <w:r>
      <w:rPr>
        <w:noProof/>
      </w:rPr>
      <w:pict w14:anchorId="41E32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249" o:spid="_x0000_s1026" type="#_x0000_t136" style="position:absolute;left:0;text-align:left;margin-left:0;margin-top:0;width:454.5pt;height:181.8pt;rotation:315;z-index:-251658752;mso-position-horizontal:center;mso-position-horizontal-relative:margin;mso-position-vertical:center;mso-position-vertical-relative:margin" o:allowincell="f" fillcolor="#a5a5a5 [2092]" stroked="f">
          <v:textpath style="font-family:&quot;Arial&quot;;font-size:1pt" string="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E173" w14:textId="77777777" w:rsidR="0063611F" w:rsidRDefault="0063611F">
    <w:pPr>
      <w:jc w:val="right"/>
    </w:pPr>
  </w:p>
  <w:sdt>
    <w:sdtPr>
      <w:id w:val="-1247887227"/>
      <w:docPartObj>
        <w:docPartGallery w:val="Page Numbers (Top of Page)"/>
        <w:docPartUnique/>
      </w:docPartObj>
    </w:sdtPr>
    <w:sdtEndPr>
      <w:rPr>
        <w:noProof/>
      </w:rPr>
    </w:sdtEndPr>
    <w:sdtContent>
      <w:p w14:paraId="5CB3BACA" w14:textId="77777777" w:rsidR="0063611F" w:rsidRDefault="0063611F">
        <w:pPr>
          <w:jc w:val="right"/>
        </w:pPr>
        <w:r>
          <w:fldChar w:fldCharType="begin"/>
        </w:r>
        <w:r>
          <w:instrText xml:space="preserve"> PAGE   \* MERGEFORMAT </w:instrText>
        </w:r>
        <w:r>
          <w:fldChar w:fldCharType="separate"/>
        </w:r>
        <w:r w:rsidR="00707931">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3518" w14:textId="77777777" w:rsidR="008C164B" w:rsidRDefault="008C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2559"/>
    <w:multiLevelType w:val="hybridMultilevel"/>
    <w:tmpl w:val="0C5C7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611E88"/>
    <w:multiLevelType w:val="multilevel"/>
    <w:tmpl w:val="B8B6A82A"/>
    <w:numStyleLink w:val="NumberingMain"/>
  </w:abstractNum>
  <w:abstractNum w:abstractNumId="2"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47C0485B"/>
    <w:multiLevelType w:val="multilevel"/>
    <w:tmpl w:val="FE92B772"/>
    <w:lvl w:ilvl="0">
      <w:start w:val="1"/>
      <w:numFmt w:val="decimal"/>
      <w:isLgl/>
      <w:suff w:val="space"/>
      <w:lvlText w:val="Schedule %1"/>
      <w:lvlJc w:val="left"/>
      <w:pPr>
        <w:ind w:left="0" w:firstLine="0"/>
      </w:pPr>
      <w:rPr>
        <w:rFonts w:hint="default"/>
        <w:b/>
        <w:i w:val="0"/>
        <w:caps/>
      </w:rPr>
    </w:lvl>
    <w:lvl w:ilvl="1">
      <w:start w:val="1"/>
      <w:numFmt w:val="decimal"/>
      <w:suff w:val="space"/>
      <w:lvlText w:val="Part %2"/>
      <w:lvlJc w:val="left"/>
      <w:pPr>
        <w:ind w:left="0" w:firstLine="0"/>
      </w:pPr>
      <w:rPr>
        <w:rFonts w:hint="default"/>
        <w:b/>
        <w:i w:val="0"/>
        <w:caps/>
      </w:rPr>
    </w:lvl>
    <w:lvl w:ilvl="2">
      <w:start w:val="1"/>
      <w:numFmt w:val="decimal"/>
      <w:isLgl/>
      <w:lvlText w:val="%3."/>
      <w:lvlJc w:val="left"/>
      <w:pPr>
        <w:ind w:left="720" w:hanging="720"/>
      </w:pPr>
      <w:rPr>
        <w:rFonts w:hint="default"/>
        <w:b/>
        <w:i w:val="0"/>
        <w:caps/>
      </w:rPr>
    </w:lvl>
    <w:lvl w:ilvl="3">
      <w:start w:val="1"/>
      <w:numFmt w:val="decimal"/>
      <w:isLgl/>
      <w:lvlText w:val="%3.%4"/>
      <w:lvlJc w:val="left"/>
      <w:pPr>
        <w:ind w:left="720" w:hanging="720"/>
      </w:pPr>
      <w:rPr>
        <w:rFonts w:hint="default"/>
      </w:rPr>
    </w:lvl>
    <w:lvl w:ilvl="4">
      <w:start w:val="1"/>
      <w:numFmt w:val="decimal"/>
      <w:isLgl/>
      <w:lvlText w:val="%3.%4.%5"/>
      <w:lvlJc w:val="left"/>
      <w:pPr>
        <w:ind w:left="1729" w:hanging="1009"/>
      </w:pPr>
      <w:rPr>
        <w:rFonts w:hint="default"/>
      </w:rPr>
    </w:lvl>
    <w:lvl w:ilvl="5">
      <w:start w:val="1"/>
      <w:numFmt w:val="decimal"/>
      <w:isLgl/>
      <w:lvlText w:val="%3.%4.%5.%6"/>
      <w:lvlJc w:val="left"/>
      <w:pPr>
        <w:ind w:left="2880" w:hanging="115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4A171E17"/>
    <w:multiLevelType w:val="multilevel"/>
    <w:tmpl w:val="B8B6A82A"/>
    <w:numStyleLink w:val="NumberingMain"/>
  </w:abstractNum>
  <w:abstractNum w:abstractNumId="5"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pPr>
        <w:ind w:left="4752" w:hanging="187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642D6CC2"/>
    <w:multiLevelType w:val="hybridMultilevel"/>
    <w:tmpl w:val="9072CFA2"/>
    <w:lvl w:ilvl="0" w:tplc="3676A67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93021D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4762CF4"/>
    <w:multiLevelType w:val="multilevel"/>
    <w:tmpl w:val="B8B6A82A"/>
    <w:numStyleLink w:val="NumberingMain"/>
  </w:abstractNum>
  <w:abstractNum w:abstractNumId="11" w15:restartNumberingAfterBreak="0">
    <w:nsid w:val="790471B7"/>
    <w:multiLevelType w:val="multilevel"/>
    <w:tmpl w:val="8976E4D2"/>
    <w:lvl w:ilvl="0">
      <w:start w:val="1"/>
      <w:numFmt w:val="none"/>
      <w:pStyle w:val="Schedule"/>
      <w:suff w:val="nothing"/>
      <w:lvlText w:val="SCHEDULE %1"/>
      <w:lvlJc w:val="left"/>
      <w:pPr>
        <w:ind w:left="360" w:hanging="360"/>
      </w:pPr>
      <w:rPr>
        <w:rFonts w:hint="default"/>
        <w:b/>
        <w:i w:val="0"/>
      </w:rPr>
    </w:lvl>
    <w:lvl w:ilvl="1">
      <w:start w:val="1"/>
      <w:numFmt w:val="decimal"/>
      <w:pStyle w:val="Part"/>
      <w:suff w:val="nothing"/>
      <w:lvlText w:val="PART %2"/>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4643928">
    <w:abstractNumId w:val="6"/>
  </w:num>
  <w:num w:numId="2" w16cid:durableId="979268706">
    <w:abstractNumId w:val="9"/>
  </w:num>
  <w:num w:numId="3" w16cid:durableId="229388628">
    <w:abstractNumId w:val="2"/>
  </w:num>
  <w:num w:numId="4" w16cid:durableId="1648589989">
    <w:abstractNumId w:val="7"/>
  </w:num>
  <w:num w:numId="5" w16cid:durableId="30302185">
    <w:abstractNumId w:val="4"/>
  </w:num>
  <w:num w:numId="6" w16cid:durableId="1181746463">
    <w:abstractNumId w:val="1"/>
  </w:num>
  <w:num w:numId="7" w16cid:durableId="2144928129">
    <w:abstractNumId w:val="5"/>
  </w:num>
  <w:num w:numId="8" w16cid:durableId="1715500842">
    <w:abstractNumId w:val="11"/>
  </w:num>
  <w:num w:numId="9" w16cid:durableId="1644969042">
    <w:abstractNumId w:val="10"/>
  </w:num>
  <w:num w:numId="10" w16cid:durableId="1039427399">
    <w:abstractNumId w:val="3"/>
  </w:num>
  <w:num w:numId="11" w16cid:durableId="197552379">
    <w:abstractNumId w:val="0"/>
  </w:num>
  <w:num w:numId="12" w16cid:durableId="1634748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A8"/>
    <w:rsid w:val="000023A2"/>
    <w:rsid w:val="00014A52"/>
    <w:rsid w:val="0002220E"/>
    <w:rsid w:val="00033AB4"/>
    <w:rsid w:val="000409F5"/>
    <w:rsid w:val="0005302D"/>
    <w:rsid w:val="0005376E"/>
    <w:rsid w:val="0007112F"/>
    <w:rsid w:val="00096C76"/>
    <w:rsid w:val="000B489B"/>
    <w:rsid w:val="000D09BA"/>
    <w:rsid w:val="000E7220"/>
    <w:rsid w:val="000F045D"/>
    <w:rsid w:val="00111DCD"/>
    <w:rsid w:val="001209DD"/>
    <w:rsid w:val="00133D28"/>
    <w:rsid w:val="001618D2"/>
    <w:rsid w:val="00164132"/>
    <w:rsid w:val="00177B12"/>
    <w:rsid w:val="001820B7"/>
    <w:rsid w:val="00196A10"/>
    <w:rsid w:val="001C6A43"/>
    <w:rsid w:val="001D63A7"/>
    <w:rsid w:val="00200372"/>
    <w:rsid w:val="00217410"/>
    <w:rsid w:val="00223B4E"/>
    <w:rsid w:val="00227143"/>
    <w:rsid w:val="00230DB4"/>
    <w:rsid w:val="00276784"/>
    <w:rsid w:val="00283A47"/>
    <w:rsid w:val="00284B17"/>
    <w:rsid w:val="002866D9"/>
    <w:rsid w:val="002972E8"/>
    <w:rsid w:val="002A75B6"/>
    <w:rsid w:val="002E2D2E"/>
    <w:rsid w:val="003048F6"/>
    <w:rsid w:val="00314CD1"/>
    <w:rsid w:val="00334DFD"/>
    <w:rsid w:val="00342DDD"/>
    <w:rsid w:val="00345F4B"/>
    <w:rsid w:val="00347939"/>
    <w:rsid w:val="00352B02"/>
    <w:rsid w:val="003C06C2"/>
    <w:rsid w:val="003C382B"/>
    <w:rsid w:val="003C4B94"/>
    <w:rsid w:val="003D27D6"/>
    <w:rsid w:val="003E6865"/>
    <w:rsid w:val="00414448"/>
    <w:rsid w:val="0042703D"/>
    <w:rsid w:val="00435939"/>
    <w:rsid w:val="00473E10"/>
    <w:rsid w:val="00483C72"/>
    <w:rsid w:val="00484288"/>
    <w:rsid w:val="00486325"/>
    <w:rsid w:val="00494D32"/>
    <w:rsid w:val="004A035C"/>
    <w:rsid w:val="004A0397"/>
    <w:rsid w:val="004B51CD"/>
    <w:rsid w:val="004D39AD"/>
    <w:rsid w:val="004D4C6C"/>
    <w:rsid w:val="004F42C8"/>
    <w:rsid w:val="004F665C"/>
    <w:rsid w:val="005117DF"/>
    <w:rsid w:val="00517478"/>
    <w:rsid w:val="00526108"/>
    <w:rsid w:val="00534CDF"/>
    <w:rsid w:val="0053589F"/>
    <w:rsid w:val="00567A67"/>
    <w:rsid w:val="005735A8"/>
    <w:rsid w:val="00596A67"/>
    <w:rsid w:val="005A59B2"/>
    <w:rsid w:val="005B5EBD"/>
    <w:rsid w:val="005D763A"/>
    <w:rsid w:val="005E2268"/>
    <w:rsid w:val="005E3F4E"/>
    <w:rsid w:val="0061605D"/>
    <w:rsid w:val="0062115F"/>
    <w:rsid w:val="0063611F"/>
    <w:rsid w:val="006375DF"/>
    <w:rsid w:val="00642F71"/>
    <w:rsid w:val="00651054"/>
    <w:rsid w:val="006548D6"/>
    <w:rsid w:val="0067672C"/>
    <w:rsid w:val="00697279"/>
    <w:rsid w:val="00697B5D"/>
    <w:rsid w:val="006A3872"/>
    <w:rsid w:val="006A5018"/>
    <w:rsid w:val="006A6F4D"/>
    <w:rsid w:val="006B0740"/>
    <w:rsid w:val="006B1A72"/>
    <w:rsid w:val="006D4D9B"/>
    <w:rsid w:val="006D7925"/>
    <w:rsid w:val="00707931"/>
    <w:rsid w:val="0071237D"/>
    <w:rsid w:val="00730B72"/>
    <w:rsid w:val="00733DA1"/>
    <w:rsid w:val="00734EFF"/>
    <w:rsid w:val="00744185"/>
    <w:rsid w:val="00797D2B"/>
    <w:rsid w:val="007A39B7"/>
    <w:rsid w:val="007B003E"/>
    <w:rsid w:val="007B634F"/>
    <w:rsid w:val="007E2136"/>
    <w:rsid w:val="007F7D5F"/>
    <w:rsid w:val="0080159E"/>
    <w:rsid w:val="008174F9"/>
    <w:rsid w:val="00823DB1"/>
    <w:rsid w:val="008304A8"/>
    <w:rsid w:val="008427C7"/>
    <w:rsid w:val="00844505"/>
    <w:rsid w:val="008521DF"/>
    <w:rsid w:val="00890A36"/>
    <w:rsid w:val="008A0756"/>
    <w:rsid w:val="008C164B"/>
    <w:rsid w:val="008E59E7"/>
    <w:rsid w:val="008E6CF9"/>
    <w:rsid w:val="009035DA"/>
    <w:rsid w:val="009065CE"/>
    <w:rsid w:val="00911720"/>
    <w:rsid w:val="009216D1"/>
    <w:rsid w:val="00927B5F"/>
    <w:rsid w:val="00932AB6"/>
    <w:rsid w:val="00961AAC"/>
    <w:rsid w:val="009C64B6"/>
    <w:rsid w:val="009E1D09"/>
    <w:rsid w:val="00A115DF"/>
    <w:rsid w:val="00A348B7"/>
    <w:rsid w:val="00A4392B"/>
    <w:rsid w:val="00A4509C"/>
    <w:rsid w:val="00A45EC4"/>
    <w:rsid w:val="00A46796"/>
    <w:rsid w:val="00A6479E"/>
    <w:rsid w:val="00A64B57"/>
    <w:rsid w:val="00A64B8D"/>
    <w:rsid w:val="00AC50ED"/>
    <w:rsid w:val="00AE039A"/>
    <w:rsid w:val="00B043B8"/>
    <w:rsid w:val="00B25280"/>
    <w:rsid w:val="00B338F8"/>
    <w:rsid w:val="00B37192"/>
    <w:rsid w:val="00B42DEB"/>
    <w:rsid w:val="00B644AD"/>
    <w:rsid w:val="00B95325"/>
    <w:rsid w:val="00BB366C"/>
    <w:rsid w:val="00BB4364"/>
    <w:rsid w:val="00BC7950"/>
    <w:rsid w:val="00C03865"/>
    <w:rsid w:val="00C14350"/>
    <w:rsid w:val="00C4468A"/>
    <w:rsid w:val="00C54660"/>
    <w:rsid w:val="00C54E5E"/>
    <w:rsid w:val="00C62CF4"/>
    <w:rsid w:val="00C755A6"/>
    <w:rsid w:val="00C86624"/>
    <w:rsid w:val="00CB1222"/>
    <w:rsid w:val="00CB267D"/>
    <w:rsid w:val="00CB5D79"/>
    <w:rsid w:val="00CD623A"/>
    <w:rsid w:val="00CE5747"/>
    <w:rsid w:val="00D1541A"/>
    <w:rsid w:val="00D36912"/>
    <w:rsid w:val="00D40359"/>
    <w:rsid w:val="00D470FF"/>
    <w:rsid w:val="00D847AF"/>
    <w:rsid w:val="00DB5C5E"/>
    <w:rsid w:val="00DB7793"/>
    <w:rsid w:val="00DC6570"/>
    <w:rsid w:val="00DD6222"/>
    <w:rsid w:val="00E11C33"/>
    <w:rsid w:val="00E20B0B"/>
    <w:rsid w:val="00E2641C"/>
    <w:rsid w:val="00E61713"/>
    <w:rsid w:val="00E638C1"/>
    <w:rsid w:val="00E64F95"/>
    <w:rsid w:val="00E66F0B"/>
    <w:rsid w:val="00E85E60"/>
    <w:rsid w:val="00EB341E"/>
    <w:rsid w:val="00EC22BA"/>
    <w:rsid w:val="00EC7C62"/>
    <w:rsid w:val="00EE1D31"/>
    <w:rsid w:val="00EF1146"/>
    <w:rsid w:val="00F226E6"/>
    <w:rsid w:val="00F3629F"/>
    <w:rsid w:val="00F366A4"/>
    <w:rsid w:val="00F376CE"/>
    <w:rsid w:val="00F542AF"/>
    <w:rsid w:val="00F61D7B"/>
    <w:rsid w:val="00F65884"/>
    <w:rsid w:val="00F87C00"/>
    <w:rsid w:val="00F94824"/>
    <w:rsid w:val="00F95662"/>
    <w:rsid w:val="00FA7858"/>
    <w:rsid w:val="00FB30A5"/>
    <w:rsid w:val="00FE00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D4F33"/>
  <w15:docId w15:val="{4417AD86-B0F9-4C82-995A-0831210A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2972E8"/>
    <w:pPr>
      <w:spacing w:after="0" w:line="240" w:lineRule="auto"/>
      <w:jc w:val="both"/>
    </w:pPr>
    <w:rPr>
      <w:color w:val="000000" w:themeColor="text1"/>
      <w:sz w:val="20"/>
    </w:rPr>
  </w:style>
  <w:style w:type="paragraph" w:styleId="Heading1">
    <w:name w:val="heading 1"/>
    <w:basedOn w:val="Normal"/>
    <w:next w:val="Normal"/>
    <w:link w:val="Heading1Char"/>
    <w:uiPriority w:val="99"/>
    <w:semiHidden/>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uiPriority w:val="99"/>
    <w:semiHidden/>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9"/>
    <w:semiHidden/>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uiPriority w:val="99"/>
    <w:semiHidden/>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uiPriority w:val="99"/>
    <w:semiHidden/>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uiPriority w:val="99"/>
    <w:semiHidden/>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semiHidden/>
    <w:rsid w:val="008E6CF9"/>
    <w:rPr>
      <w:rFonts w:asciiTheme="majorHAnsi" w:eastAsiaTheme="majorEastAsia" w:hAnsiTheme="majorHAnsi" w:cstheme="majorBidi"/>
      <w:i/>
      <w:iCs/>
      <w:color w:val="243F60" w:themeColor="accent1" w:themeShade="7F"/>
      <w:sz w:val="19"/>
    </w:rPr>
  </w:style>
  <w:style w:type="character" w:customStyle="1" w:styleId="Heading7Char">
    <w:name w:val="Heading 7 Char"/>
    <w:basedOn w:val="DefaultParagraphFont"/>
    <w:link w:val="Heading7"/>
    <w:uiPriority w:val="99"/>
    <w:semiHidden/>
    <w:rsid w:val="008E6CF9"/>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uiPriority w:val="99"/>
    <w:semiHidden/>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rsid w:val="009216D1"/>
    <w:pPr>
      <w:tabs>
        <w:tab w:val="center" w:pos="4513"/>
        <w:tab w:val="right" w:pos="9026"/>
      </w:tabs>
    </w:pPr>
  </w:style>
  <w:style w:type="paragraph" w:styleId="BodyText">
    <w:name w:val="Body Text"/>
    <w:basedOn w:val="Normal"/>
    <w:link w:val="BodyTextChar"/>
    <w:uiPriority w:val="9"/>
    <w:semiHidden/>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uiPriority w:val="10"/>
    <w:qFormat/>
    <w:rsid w:val="000B489B"/>
  </w:style>
  <w:style w:type="paragraph" w:styleId="BodyText2">
    <w:name w:val="Body Text 2"/>
    <w:basedOn w:val="BodyText"/>
    <w:link w:val="BodyText2Char"/>
    <w:uiPriority w:val="10"/>
    <w:qFormat/>
    <w:rsid w:val="000B489B"/>
    <w:pPr>
      <w:ind w:left="720"/>
    </w:pPr>
  </w:style>
  <w:style w:type="character" w:customStyle="1" w:styleId="BodyText2Char">
    <w:name w:val="Body Text 2 Char"/>
    <w:basedOn w:val="DefaultParagraphFont"/>
    <w:link w:val="BodyText2"/>
    <w:uiPriority w:val="10"/>
    <w:rsid w:val="008E6CF9"/>
    <w:rPr>
      <w:color w:val="000000" w:themeColor="text1"/>
      <w:sz w:val="19"/>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semiHidden/>
    <w:rsid w:val="009216D1"/>
    <w:rPr>
      <w:color w:val="000000" w:themeColor="text1"/>
      <w:sz w:val="19"/>
    </w:rPr>
  </w:style>
  <w:style w:type="paragraph" w:styleId="Footer">
    <w:name w:val="footer"/>
    <w:basedOn w:val="Normal"/>
    <w:link w:val="FooterChar"/>
    <w:uiPriority w:val="99"/>
    <w:semiHidden/>
    <w:rsid w:val="009216D1"/>
    <w:pPr>
      <w:tabs>
        <w:tab w:val="center" w:pos="4513"/>
        <w:tab w:val="right" w:pos="9026"/>
      </w:tabs>
    </w:pPr>
    <w:rPr>
      <w:sz w:val="16"/>
    </w:rPr>
  </w:style>
  <w:style w:type="character" w:customStyle="1" w:styleId="FooterChar">
    <w:name w:val="Footer Char"/>
    <w:basedOn w:val="DefaultParagraphFont"/>
    <w:link w:val="Footer"/>
    <w:uiPriority w:val="99"/>
    <w:semiHidden/>
    <w:rsid w:val="009216D1"/>
    <w:rPr>
      <w:color w:val="000000" w:themeColor="text1"/>
      <w:sz w:val="16"/>
    </w:rPr>
  </w:style>
  <w:style w:type="paragraph" w:customStyle="1" w:styleId="Level1Heading">
    <w:name w:val="Level 1 Heading"/>
    <w:basedOn w:val="BodyText"/>
    <w:uiPriority w:val="9"/>
    <w:qFormat/>
    <w:rsid w:val="000E7220"/>
    <w:pPr>
      <w:keepNext/>
      <w:numPr>
        <w:numId w:val="4"/>
      </w:numPr>
      <w:outlineLvl w:val="0"/>
    </w:pPr>
    <w:rPr>
      <w:b/>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uiPriority w:val="9"/>
    <w:qFormat/>
    <w:rsid w:val="00B043B8"/>
    <w:pPr>
      <w:numPr>
        <w:ilvl w:val="1"/>
        <w:numId w:val="4"/>
      </w:numPr>
      <w:outlineLvl w:val="1"/>
    </w:p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14"/>
    <w:qFormat/>
    <w:rsid w:val="00414448"/>
    <w:pPr>
      <w:numPr>
        <w:ilvl w:val="2"/>
        <w:numId w:val="4"/>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14"/>
    <w:qFormat/>
    <w:rsid w:val="00414448"/>
    <w:pPr>
      <w:numPr>
        <w:ilvl w:val="3"/>
        <w:numId w:val="4"/>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14"/>
    <w:qFormat/>
    <w:rsid w:val="00414448"/>
    <w:pPr>
      <w:numPr>
        <w:ilvl w:val="4"/>
        <w:numId w:val="4"/>
      </w:numPr>
      <w:ind w:left="4320" w:hanging="1440"/>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3"/>
      </w:numPr>
    </w:pPr>
  </w:style>
  <w:style w:type="paragraph" w:customStyle="1" w:styleId="Schedule">
    <w:name w:val="Schedule"/>
    <w:basedOn w:val="BodyText"/>
    <w:next w:val="Part"/>
    <w:uiPriority w:val="18"/>
    <w:qFormat/>
    <w:rsid w:val="00352B02"/>
    <w:pPr>
      <w:numPr>
        <w:numId w:val="8"/>
      </w:numPr>
      <w:jc w:val="center"/>
      <w:outlineLvl w:val="0"/>
    </w:pPr>
    <w:rPr>
      <w:b/>
      <w:caps/>
    </w:rPr>
  </w:style>
  <w:style w:type="paragraph" w:customStyle="1" w:styleId="Part">
    <w:name w:val="Part"/>
    <w:basedOn w:val="BodyText"/>
    <w:next w:val="Sch1Heading"/>
    <w:uiPriority w:val="19"/>
    <w:qFormat/>
    <w:rsid w:val="00352B02"/>
    <w:pPr>
      <w:numPr>
        <w:ilvl w:val="1"/>
        <w:numId w:val="8"/>
      </w:numPr>
      <w:jc w:val="center"/>
      <w:outlineLvl w:val="0"/>
    </w:pPr>
    <w:rPr>
      <w:b/>
      <w:caps/>
    </w:rPr>
  </w:style>
  <w:style w:type="paragraph" w:customStyle="1" w:styleId="Sch1Heading">
    <w:name w:val="Sch 1 Heading"/>
    <w:basedOn w:val="BodyText"/>
    <w:uiPriority w:val="19"/>
    <w:qFormat/>
    <w:rsid w:val="005B5EBD"/>
    <w:pPr>
      <w:keepNext/>
      <w:numPr>
        <w:ilvl w:val="2"/>
        <w:numId w:val="8"/>
      </w:numPr>
      <w:outlineLvl w:val="0"/>
    </w:pPr>
    <w:rPr>
      <w:b/>
    </w:rPr>
  </w:style>
  <w:style w:type="paragraph" w:customStyle="1" w:styleId="Sch1Number">
    <w:name w:val="Sch 1 Number"/>
    <w:basedOn w:val="Sch1Heading"/>
    <w:uiPriority w:val="19"/>
    <w:qFormat/>
    <w:rsid w:val="005B5EBD"/>
    <w:pPr>
      <w:keepNext w:val="0"/>
    </w:pPr>
    <w:rPr>
      <w:b w:val="0"/>
    </w:rPr>
  </w:style>
  <w:style w:type="paragraph" w:customStyle="1" w:styleId="Sch2Number">
    <w:name w:val="Sch 2 Number"/>
    <w:basedOn w:val="BodyText"/>
    <w:uiPriority w:val="19"/>
    <w:qFormat/>
    <w:rsid w:val="00352B02"/>
    <w:pPr>
      <w:numPr>
        <w:ilvl w:val="3"/>
        <w:numId w:val="8"/>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4"/>
        <w:numId w:val="8"/>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5"/>
        <w:numId w:val="8"/>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6"/>
        <w:numId w:val="8"/>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7"/>
      </w:numPr>
    </w:pPr>
  </w:style>
  <w:style w:type="paragraph" w:styleId="TOC1">
    <w:name w:val="toc 1"/>
    <w:basedOn w:val="Normal"/>
    <w:next w:val="Normal"/>
    <w:autoRedefine/>
    <w:uiPriority w:val="39"/>
    <w:unhideWhenUsed/>
    <w:rsid w:val="00651054"/>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semiHidden/>
    <w:unhideWhenUsed/>
    <w:rsid w:val="00CD623A"/>
    <w:pPr>
      <w:spacing w:after="120" w:line="360" w:lineRule="auto"/>
      <w:ind w:left="1728" w:hanging="1008"/>
    </w:pPr>
  </w:style>
  <w:style w:type="paragraph" w:styleId="TOC4">
    <w:name w:val="toc 4"/>
    <w:basedOn w:val="Normal"/>
    <w:next w:val="Normal"/>
    <w:autoRedefine/>
    <w:uiPriority w:val="39"/>
    <w:semiHidden/>
    <w:unhideWhenUsed/>
    <w:rsid w:val="00CD623A"/>
    <w:pPr>
      <w:spacing w:after="120" w:line="360" w:lineRule="auto"/>
      <w:ind w:left="2880" w:hanging="1152"/>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99"/>
    <w:semiHidden/>
    <w:rsid w:val="00A115DF"/>
    <w:pPr>
      <w:numPr>
        <w:ilvl w:val="5"/>
        <w:numId w:val="4"/>
      </w:numPr>
    </w:pPr>
  </w:style>
  <w:style w:type="paragraph" w:customStyle="1" w:styleId="Level6Heading">
    <w:name w:val="Level 6 Heading"/>
    <w:basedOn w:val="Level6Number"/>
    <w:uiPriority w:val="99"/>
    <w:semiHidden/>
    <w:rsid w:val="00A115DF"/>
    <w:pPr>
      <w:keepNext/>
    </w:pPr>
    <w:rPr>
      <w:b/>
    </w:rPr>
  </w:style>
  <w:style w:type="character" w:styleId="PlaceholderText">
    <w:name w:val="Placeholder Text"/>
    <w:basedOn w:val="DefaultParagraphFont"/>
    <w:uiPriority w:val="99"/>
    <w:semiHidden/>
    <w:rsid w:val="00E61713"/>
    <w:rPr>
      <w:color w:val="808080"/>
    </w:rPr>
  </w:style>
  <w:style w:type="paragraph" w:customStyle="1" w:styleId="DocID">
    <w:name w:val="DocID"/>
    <w:basedOn w:val="Normal"/>
    <w:link w:val="DocIDChar"/>
    <w:uiPriority w:val="99"/>
    <w:qFormat/>
    <w:rsid w:val="006375DF"/>
    <w:rPr>
      <w:color w:val="auto"/>
      <w:sz w:val="16"/>
    </w:rPr>
  </w:style>
  <w:style w:type="table" w:styleId="TableGrid">
    <w:name w:val="Table Grid"/>
    <w:basedOn w:val="TableNormal"/>
    <w:uiPriority w:val="59"/>
    <w:rsid w:val="0063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iceList">
    <w:name w:val="Office List"/>
    <w:basedOn w:val="Normal"/>
    <w:uiPriority w:val="99"/>
    <w:qFormat/>
    <w:rsid w:val="006375DF"/>
    <w:rPr>
      <w:rFonts w:asciiTheme="majorBidi" w:hAnsiTheme="majorBidi" w:cstheme="majorBidi"/>
      <w:color w:val="auto"/>
      <w:sz w:val="16"/>
      <w:szCs w:val="16"/>
    </w:rPr>
  </w:style>
  <w:style w:type="character" w:customStyle="1" w:styleId="DocIDChar">
    <w:name w:val="DocID Char"/>
    <w:basedOn w:val="DefaultParagraphFont"/>
    <w:link w:val="DocID"/>
    <w:uiPriority w:val="99"/>
    <w:rsid w:val="008C164B"/>
    <w:rPr>
      <w:sz w:val="16"/>
    </w:rPr>
  </w:style>
  <w:style w:type="paragraph" w:customStyle="1" w:styleId="Classify">
    <w:name w:val="Classify"/>
    <w:basedOn w:val="Normal"/>
    <w:link w:val="ClassifyChar"/>
    <w:uiPriority w:val="99"/>
    <w:qFormat/>
    <w:rsid w:val="008C164B"/>
    <w:pPr>
      <w:jc w:val="right"/>
    </w:pPr>
    <w:rPr>
      <w:sz w:val="16"/>
    </w:rPr>
  </w:style>
  <w:style w:type="character" w:customStyle="1" w:styleId="ClassifyChar">
    <w:name w:val="Classify Char"/>
    <w:basedOn w:val="DefaultParagraphFont"/>
    <w:link w:val="Classify"/>
    <w:uiPriority w:val="99"/>
    <w:rsid w:val="008C164B"/>
    <w:rPr>
      <w:color w:val="000000" w:themeColor="text1"/>
      <w:sz w:val="16"/>
    </w:rPr>
  </w:style>
  <w:style w:type="paragraph" w:styleId="ListParagraph">
    <w:name w:val="List Paragraph"/>
    <w:basedOn w:val="Normal"/>
    <w:uiPriority w:val="34"/>
    <w:qFormat/>
    <w:rsid w:val="008304A8"/>
    <w:pPr>
      <w:ind w:left="720"/>
      <w:contextualSpacing/>
    </w:pPr>
  </w:style>
  <w:style w:type="table" w:customStyle="1" w:styleId="TableGrid1">
    <w:name w:val="Table Grid1"/>
    <w:basedOn w:val="TableNormal"/>
    <w:next w:val="TableGrid"/>
    <w:uiPriority w:val="59"/>
    <w:rsid w:val="00C54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4468A"/>
    <w:pPr>
      <w:jc w:val="left"/>
    </w:pPr>
    <w:rPr>
      <w:rFonts w:ascii="Arial" w:hAnsi="Arial"/>
      <w:color w:val="auto"/>
      <w:sz w:val="19"/>
      <w:szCs w:val="21"/>
    </w:rPr>
  </w:style>
  <w:style w:type="character" w:customStyle="1" w:styleId="PlainTextChar">
    <w:name w:val="Plain Text Char"/>
    <w:basedOn w:val="DefaultParagraphFont"/>
    <w:link w:val="PlainText"/>
    <w:uiPriority w:val="99"/>
    <w:semiHidden/>
    <w:rsid w:val="00C4468A"/>
    <w:rPr>
      <w:rFonts w:ascii="Arial" w:hAnsi="Arial"/>
      <w:sz w:val="19"/>
      <w:szCs w:val="21"/>
    </w:rPr>
  </w:style>
  <w:style w:type="character" w:styleId="UnresolvedMention">
    <w:name w:val="Unresolved Mention"/>
    <w:basedOn w:val="DefaultParagraphFont"/>
    <w:uiPriority w:val="99"/>
    <w:semiHidden/>
    <w:unhideWhenUsed/>
    <w:rsid w:val="007A3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hebritfordbridgetrust@brodies.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20-%20Lo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402154850145F8A16665806EEF1795"/>
        <w:category>
          <w:name w:val="General"/>
          <w:gallery w:val="placeholder"/>
        </w:category>
        <w:types>
          <w:type w:val="bbPlcHdr"/>
        </w:types>
        <w:behaviors>
          <w:behavior w:val="content"/>
        </w:behaviors>
        <w:guid w:val="{1548DCDA-8060-4B9D-B229-7F1C3B335A4C}"/>
      </w:docPartPr>
      <w:docPartBody>
        <w:p w:rsidR="001E1E45" w:rsidRDefault="001E1E45"/>
      </w:docPartBody>
    </w:docPart>
    <w:docPart>
      <w:docPartPr>
        <w:name w:val="651F62D9D11E4896883BE98F8FFFE7D8"/>
        <w:category>
          <w:name w:val="General"/>
          <w:gallery w:val="placeholder"/>
        </w:category>
        <w:types>
          <w:type w:val="bbPlcHdr"/>
        </w:types>
        <w:behaviors>
          <w:behavior w:val="content"/>
        </w:behaviors>
        <w:guid w:val="{07E805B3-9830-4526-838E-C7394F96828B}"/>
      </w:docPartPr>
      <w:docPartBody>
        <w:p w:rsidR="001E1E45" w:rsidRDefault="001E1E45"/>
      </w:docPartBody>
    </w:docPart>
    <w:docPart>
      <w:docPartPr>
        <w:name w:val="C1AAC8E4FD674FAF9AD880920767ECAA"/>
        <w:category>
          <w:name w:val="General"/>
          <w:gallery w:val="placeholder"/>
        </w:category>
        <w:types>
          <w:type w:val="bbPlcHdr"/>
        </w:types>
        <w:behaviors>
          <w:behavior w:val="content"/>
        </w:behaviors>
        <w:guid w:val="{72829DC4-E4F8-498D-8F9C-C0C6E50E6E02}"/>
      </w:docPartPr>
      <w:docPartBody>
        <w:p w:rsidR="000F3A88" w:rsidRDefault="000F3A88"/>
      </w:docPartBody>
    </w:docPart>
    <w:docPart>
      <w:docPartPr>
        <w:name w:val="1DB9C166960F41D7B695BBAF6473673E"/>
        <w:category>
          <w:name w:val="General"/>
          <w:gallery w:val="placeholder"/>
        </w:category>
        <w:types>
          <w:type w:val="bbPlcHdr"/>
        </w:types>
        <w:behaviors>
          <w:behavior w:val="content"/>
        </w:behaviors>
        <w:guid w:val="{6F757ADE-58E6-47A2-BFC0-D992A9EBB4A2}"/>
      </w:docPartPr>
      <w:docPartBody>
        <w:p w:rsidR="000F3A88" w:rsidRDefault="000F3A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78"/>
    <w:rsid w:val="000457FF"/>
    <w:rsid w:val="0005376E"/>
    <w:rsid w:val="000F3A88"/>
    <w:rsid w:val="001B56ED"/>
    <w:rsid w:val="001E1E45"/>
    <w:rsid w:val="004563D8"/>
    <w:rsid w:val="004D4C6C"/>
    <w:rsid w:val="004E6207"/>
    <w:rsid w:val="00536F64"/>
    <w:rsid w:val="00573162"/>
    <w:rsid w:val="00575967"/>
    <w:rsid w:val="005B18CF"/>
    <w:rsid w:val="006856BF"/>
    <w:rsid w:val="007057DC"/>
    <w:rsid w:val="009C64B6"/>
    <w:rsid w:val="009D547F"/>
    <w:rsid w:val="009E61AE"/>
    <w:rsid w:val="00AA64A3"/>
    <w:rsid w:val="00BD3CD4"/>
    <w:rsid w:val="00D21FE5"/>
    <w:rsid w:val="00DA4778"/>
    <w:rsid w:val="00DB5C5E"/>
    <w:rsid w:val="00E322F2"/>
    <w:rsid w:val="00FB0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77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t e m p l a t e   x m l n s : x s d = " h t t p : / / w w w . w 3 . o r g / 2 0 0 1 / X M L S c h e m a "   x m l n s : x s i = " h t t p : / / w w w . w 3 . o r g / 2 0 0 1 / X M L S c h e m a - i n s t a n c e "   i d = " e f 6 b 4 b a a - b 1 8 b - 4 d d 1 - a 7 5 4 - e 6 e 2 6 2 c b 9 b a d "   n a m e = " & l t ; ? x m l   v e r s i o n = & q u o t ; 1 . 0 & q u o t ;   e n c o d i n g = & q u o t ; u t f - 1 6 & q u o t ; ? & g t ; & # x A ; & l t ; u i L o c a l i z e d S t r i n g   x m l n s : x s d = & q u o t ; h t t p : / / w w w . w 3 . o r g / 2 0 0 1 / X M L S c h e m a & q u o t ;   x m l n s : x s i = & q u o t ; h t t p : / / w w w . w 3 . o r g / 2 0 0 1 / X M L S c h e m a - i n s t a n c e & q u o t ; & g t ; & # x A ;     & l t ; t y p e & g t ; l a b e l & l t ; / t y p e & g t ; & # x A ;     & l t ; t e x t & g t ; T e m p l a t e - B l a n k   L o c a l & l t ; / t e x t & g t ; & # x A ; & l t ; / u i L o c a l i z e d S t r i n g & g t ; "   d o c u m e n t I d = " 4 a 7 5 1 1 3 3 - e f f 1 - 4 8 4 2 - a 6 3 5 - d f e 4 0 f a a 2 1 0 f "   t e m p l a t e F u l l N a m e = " \ B l a n k   -   L o c a l . d o t x "   v e r s i o n = " 0 "   s c h e m a V e r s i o n = " 1 "   w o r d V e r s i o n = " 1 6 . 0 "   l a n g u a g e I s o = " e n - G B "   o f f i c e I d = " b e 0 0 b 2 1 0 - 7 b 9 4 - 4 1 a 2 - b a 0 5 - 5 9 3 1 6 2 7 a 1 8 b 6 "   h e l p U r l = " & l t ; ? x m l   v e r s i o n = & q u o t ; 1 . 0 & q u o t ;   e n c o d i n g = & q u o t ; u t f - 1 6 & q u o t ; ? & g t ; & # x A ; & l t ; u i L o c a l i z e d S t r i n g   x m l n s : x s d = & q u o t ; h t t p : / / w w w . w 3 . o r g / 2 0 0 1 / X M L S c h e m a & q u o t ;   x m l n s : x s i = & q u o t ; h t t p : / / w w w . w 3 . o r g / 2 0 0 1 / X M L S c h e m a - i n s t a n c e & q u o t ; & g t ; & # x A ;     & l t ; t y p e & g t ; l a b e l & l t ; / t y p e & g t ; & # x A ;     & l t ; t e x t & g t ; W i z - H e l p   U R L & l t ; / t e x t & g t ; & # x A ; & l t ; / u i L o c a l i z e d S t r i n g & g t ; "   i m p o r t D a t a = " f a l s e "   w i z a r d H e i g h t = " 0 "   w i z a r d W i d t h = " 0 "   w i z a r d P a n e l W i d t h = " 0 "   h i d e W i z a r d I f V a l i d = " f a l s e "   h i d e A u t h o r = " f a l s e "   w i z a r d T a b P o s i t i o n = " n o n e "   x m l n s = " h t t p : / / i p h e l i o n . c o m / w o r d / o u t l i n e / " >  
     < a u t h o r >  
         < l o c a l i z e d P r o f i l e s / >  
         < f r o m S e a r c h C o n t a c t > t r u e < / f r o m S e a r c h C o n t a c t >  
         < i d > e 1 1 0 7 a 0 c - f 1 a 3 - 4 d 4 2 - b c e 1 - e c 6 6 7 4 2 6 5 3 7 5 < / i d >  
         < n a m e > K e n n e t h   P i n k e r t o n < / n a m e >  
         < i n i t i a l s / >  
         < p r i m a r y O f f i c e > E d i n b u r g h < / p r i m a r y O f f i c e >  
         < p r i m a r y O f f i c e I d > b e 0 0 b 2 1 0 - 7 b 9 4 - 4 1 a 2 - b a 0 5 - 5 9 3 1 6 2 7 a 1 8 b 6 < / p r i m a r y O f f i c e I d >  
         < p r i m a r y L a n g u a g e I s o > e n - G B < / p r i m a r y L a n g u a g e I s o >  
         < j o b D e s c r i p t i o n > D i r e c t o r   o f   C h a r i t i e s < / j o b D e s c r i p t i o n >  
         < d e p a r t m e n t > P e r s o n a l   a n d   F a m i l y < / d e p a r t m e n t >  
         < e m a i l > k e n n e t h . p i n k e r t o n @ b r o d i e s . c o m < / e m a i l >  
         < r a w D i r e c t L i n e > 0 1 3 1   6 5 6   0 1 2 4 < / r a w D i r e c t L i n e >  
         < r a w D i r e c t F a x > 0 2 / 0 3 / 2 0 2 0 < / r a w D i r e c t F a x >  
         < m o b i l e > 0 7 9 7 7   1 8 2   1 0 7 < / m o b i l e >  
         < l o g i n > K P I < / l o g i n >  
         < e m p l y e e I d / >  
     < / a u t h o r >  
     < c o n t e n t C o n t r o l s >  
         < c o n t e n t C o n t r o l   i d = " 8 a 1 5 b e 3 7 - b 3 e d - 4 9 e 7 - 8 a 6 f - 0 f f f 9 0 0 e 6 7 9 0 "   n a m e = " D M S . D o c I d F o r m a t "   a s s e m b l y = " I p h e l i o n . O u t l i n e . W o r d . d l l "   t y p e = " I p h e l i o n . O u t l i n e . W o r d . R e n d e r e r s . T e x t R e n d e r e r "   o r d e r = " 3 "   a c t i v e = " t r u e "   e n t i t y I d = " c c 4 7 0 f c 5 - 5 1 2 4 - 4 0 9 2 - 9 2 7 3 - a d b 5 3 3 e 7 c 1 4 9 " 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9 5 0 e 3 f 5 f - 2 b 7 5 - 4 c 5 3 - 9 4 9 7 - f 3 9 a 3 b 2 c 8 9 9 6 "   n a m e = " D e l e t e   l i n e   i f   e m p t y "   t y p e = " S y s t e m . B o o l e a n ,   m s c o r l i b ,   V e r s i o n = 4 . 0 . 0 . 0 ,   C u l t u r e = n e u t r a l ,   P u b l i c K e y T o k e n = b 7 7 a 5 c 5 6 1 9 3 4 e 0 8 9 "   o r d e r = " 9 9 9 "   k e y = " d e l e t e L i n e I f E m p t y "   v a l u e = " F a l s e "   g r o u p O r d e r = " - 1 " / >  
                 < p a r a m e t e r   i d = " 2 e 8 2 d 6 0 8 - 5 5 7 4 - 4 4 d 5 - 9 6 1 8 - 3 c b 0 9 1 0 3 e f 9 e "   n a m e = " U p d a t e   f i e l d   f r o m   d o c u m e n t "   t y p e = " S y s t e m . B o o l e a n ,   m s c o r l i b ,   V e r s i o n = 4 . 0 . 0 . 0 ,   C u l t u r e = n e u t r a l ,   P u b l i c K e y T o k e n = b 7 7 a 5 c 5 6 1 9 3 4 e 0 8 9 "   o r d e r = " 9 9 9 "   k e y = " u p d a t e F i e l d "   v a l u e = " T r u e "   g r o u p O r d e r = " - 1 " / >  
                 < p a r a m e t e r   i d = " 8 d 3 0 f d 1 9 - 3 6 3 5 - 4 2 7 1 - b 7 d f - 6 9 e f 3 7 7 b 5 0 f d "   n a m e = " F i e l d   i n d e x "   t y p e = " S y s t e m . I n t 3 2 ,   m s c o r l i b ,   V e r s i o n = 4 . 0 . 0 . 0 ,   C u l t u r e = n e u t r a l ,   P u b l i c K e y T o k e n = b 7 7 a 5 c 5 6 1 9 3 4 e 0 8 9 "   o r d e r = " 9 9 9 "   k e y = " i n d e x "   v a l u e = " "   g r o u p O r d e r = " - 1 " / >  
                 < p a r a m e t e r   i d = " 7 0 0 7 2 b 4 f - 6 2 5 c - 4 8 1 d - 9 6 2 4 - 2 f c 6 2 0 3 9 f 5 9 b "   n a m e = " R o w s   t o   r e m o v e   i f   e m p t y "   t y p e = " S y s t e m . I n t 3 2 ,   m s c o r l i b ,   V e r s i o n = 4 . 0 . 0 . 0 ,   C u l t u r e = n e u t r a l ,   P u b l i c K e y T o k e n = b 7 7 a 5 c 5 6 1 9 3 4 e 0 8 9 "   o r d e r = " 9 9 9 "   k e y = " d e l e t e R o w C o u n t "   v a l u e = " 0 "   g r o u p O r d e r = " - 1 " / >  
                 < p a r a m e t e r   i d = " e 9 8 7 b 8 a 1 - d 7 2 a - 4 8 5 4 - a c a 1 - 3 d f b d 6 9 0 a 6 6 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f 0 f 1 7 3 b a - f 5 c 2 - 4 9 2 8 - 9 1 9 2 - 9 3 3 a 0 f e 5 8 a 5 a "   n a m e = " C l a s s i f i c a t i o n "   a s s e m b l y = " I p h e l i o n . O u t l i n e . W o r d . d l l "   t y p e = " I p h e l i o n . O u t l i n e . W o r d . R e n d e r e r s . T e x t R e n d e r e r "   o r d e r = " 3 "   a c t i v e = " t r u e "   e n t i t y I d = " f 0 8 f 3 7 7 e - 6 6 b 6 - 4 d d d - a f f 8 - 8 7 e b 6 4 2 b c 1 6 7 "   f i e l d I d = " 8 2 d d e e 8 e - e 8 3 e - 4 f 9 b - b e 1 b - 0 e 8 b 0 4 3 1 d b 6 3 "   p a r e n t I d = " 0 0 0 0 0 0 0 0 - 0 0 0 0 - 0 0 0 0 - 0 0 0 0 - 0 0 0 0 0 0 0 0 0 0 0 0 "   l e v e l O r d e r = " 1 0 0 "   c o n t r o l T y p e = " p l a i n T e x t "   c o n t r o l E d i t T y p e = " i n l i n e "   e n c l o s i n g B o o k m a r k = " f a l s e "   f o r m a t E v a l u a t o r T y p e = " e x p r e s s i o n "   t e x t C a s e = " i g n o r e C a s e "   r e m o v e C o n t r o l = " f a l s e "   i g n o r e F o r m a t I f E m p t y = " f a l s e " >  
             < p a r a m e t e r s >  
                 < p a r a m e t e r   i d = " 8 2 8 0 7 b 8 b - 5 3 a d - 4 e d 7 - 9 8 b c - 0 0 0 b 2 0 e 0 0 d 2 e "   n a m e = " D e l e t e   l i n e   i f   e m p t y "   t y p e = " S y s t e m . B o o l e a n ,   m s c o r l i b ,   V e r s i o n = 4 . 0 . 0 . 0 ,   C u l t u r e = n e u t r a l ,   P u b l i c K e y T o k e n = b 7 7 a 5 c 5 6 1 9 3 4 e 0 8 9 "   o r d e r = " 9 9 9 "   k e y = " d e l e t e L i n e I f E m p t y "   v a l u e = " F a l s e "   g r o u p O r d e r = " - 1 " / >  
                 < p a r a m e t e r   i d = " 7 d 8 3 3 4 9 a - 8 f 6 2 - 4 0 c c - b e 3 1 - e d 8 b c c 7 e 7 0 7 b "   n a m e = " U p d a t e   f i e l d   f r o m   d o c u m e n t "   t y p e = " S y s t e m . B o o l e a n ,   m s c o r l i b ,   V e r s i o n = 4 . 0 . 0 . 0 ,   C u l t u r e = n e u t r a l ,   P u b l i c K e y T o k e n = b 7 7 a 5 c 5 6 1 9 3 4 e 0 8 9 "   o r d e r = " 9 9 9 "   k e y = " u p d a t e F i e l d "   v a l u e = " F a l s e "   g r o u p O r d e r = " - 1 " / >  
                 < p a r a m e t e r   i d = " 7 3 9 0 0 7 9 3 - b a 9 d - 4 9 f f - a b d 4 - 3 d d a 0 d 8 0 9 0 e 7 "   n a m e = " F i e l d   i n d e x "   t y p e = " S y s t e m . I n t 3 2 ,   m s c o r l i b ,   V e r s i o n = 4 . 0 . 0 . 0 ,   C u l t u r e = n e u t r a l ,   P u b l i c K e y T o k e n = b 7 7 a 5 c 5 6 1 9 3 4 e 0 8 9 "   o r d e r = " 9 9 9 "   k e y = " i n d e x "   v a l u e = " "   g r o u p O r d e r = " - 1 " / >  
                 < p a r a m e t e r   i d = " 0 8 2 1 b 0 1 e - e d 8 c - 4 1 f 5 - a 9 7 c - a e d f 6 a 5 3 8 8 a 5 "   n a m e = " R o w s   t o   r e m o v e   i f   e m p t y "   t y p e = " S y s t e m . I n t 3 2 ,   m s c o r l i b ,   V e r s i o n = 4 . 0 . 0 . 0 ,   C u l t u r e = n e u t r a l ,   P u b l i c K e y T o k e n = b 7 7 a 5 c 5 6 1 9 3 4 e 0 8 9 "   o r d e r = " 9 9 9 "   k e y = " d e l e t e R o w C o u n t "   v a l u e = " 0 "   g r o u p O r d e r = " - 1 " / >  
                 < p a r a m e t e r   i d = " b 4 e c c 0 0 d - 2 1 b f - 4 c f e - 9 5 f d - 2 9 d e 2 8 b d f e e 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c o n t e n t C o n t r o l s >  
     < q u e s t i o n s >  
         < q u e s t i o n   i d = " c c 4 7 0 f c 5 - 5 1 2 4 - 4 0 9 2 - 9 2 7 3 - a d b 5 3 3 e 7 c 1 4 9 "   n a m e = " D M S "   a s s e m b l y = " I p h e l i o n . O u t l i n e . I n t e g r a t i o n . W o r k S i t e . d l l "   t y p e = " I p h e l i o n . O u t l i n e . I n t e g r a t i o n . W o r k S i t e . V i e w M o d e l s . S e l e c t W o r k S p a c e V i e w M o d e l "   o r d e r = " 0 "   a c t i v e = " f a l s e "   g r o u p = " & l t ; D e f a u l t & g t ; "   r e s u l t T y p e = " s i n g l e "   d i s p l a y T y p e = " S t a r t u p "   p a g e C o l u m n S p a n = " c o l u m n S p a n 6 "   p a r e n t I d = " 0 0 0 0 0 0 0 0 - 0 0 0 0 - 0 0 0 0 - 0 0 0 0 - 0 0 0 0 0 0 0 0 0 0 0 0 " >  
             < p a r a m e t e r s >  
                 < p a r a m e t e r   i d = " 1 4 3 3 5 3 0 f - e 2 d 9 - 4 b 4 8 - 9 4 f 7 - a 8 3 6 4 8 6 e 4 4 a f "   n a m e = " D o c u m e n t   t y p e "   t y p e = " S y s t e m . S t r i n g ,   m s c o r l i b ,   V e r s i o n = 4 . 0 . 0 . 0 ,   C u l t u r e = n e u t r a l ,   P u b l i c K e y T o k e n = b 7 7 a 5 c 5 6 1 9 3 4 e 0 8 9 "   o r d e r = " 9 9 9 "   k e y = " d o c T y p e "   v a l u e = " I N T "   g r o u p O r d e r = " - 1 " / >  
                 < p a r a m e t e r   i d = " 2 f 6 3 6 4 6 0 - 0 5 3 a - 4 8 e 7 - 9 e a 2 - 3 c d 5 f e d d c 7 a 4 "   n a m e = " D o c u m e n t   s u b - t y p e "   t y p e = " S y s t e m . S t r i n g ,   m s c o r l i b ,   V e r s i o n = 4 . 0 . 0 . 0 ,   C u l t u r e = n e u t r a l ,   P u b l i c K e y T o k e n = b 7 7 a 5 c 5 6 1 9 3 4 e 0 8 9 "   o r d e r = " 9 9 9 "   k e y = " d o c S u b T y p e "   v a l u e = " "   g r o u p O r d e r = " - 1 " / >  
                 < p a r a m e t e r   i d = " 0 3 1 2 8 b 7 7 - e 7 6 8 - 4 7 d f - 9 4 a 4 - 1 c d b 9 a d c 3 1 8 3 " 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I F N O T E M P T Y ( { D M S . D o c N u m b e r } , { D M S . D o c N u m b e r }   & a m p ; a m p ;   & q u o t ; v & q u o t ;   & a m p ; a m p ;   { D M S . D o c V e r s i o n } , & q u o t ; & q u o t ; ) & l t ; / t e x t & g t ; & # x A ; & l t ; / f o r m a t S t r i n g & g t ; "   a r g u m e n t = " F o r m a t S t r i n g "   g r o u p O r d e r = " - 1 " / >  
                 < p a r a m e t e r   i d = " 3 f d 8 9 f b 6 - c 9 2 d - 4 7 b f - 9 6 5 6 - 7 c a 2 8 6 f d e b e e "   n a m e = " R e m e m b e r   w o r k s p a c e   a n d   f o l d e r "   t y p e = " S y s t e m . B o o l e a n ,   m s c o r l i b ,   V e r s i o n = 4 . 0 . 0 . 0 ,   C u l t u r e = n e u t r a l ,   P u b l i c K e y T o k e n = b 7 7 a 5 c 5 6 1 9 3 4 e 0 8 9 "   o r d e r = " 9 9 9 "   k e y = " r e m e m b e r W S "   v a l u e = " T r u e "   g r o u p O r d e r = " - 1 " / >  
                 < p a r a m e t e r   i d = " 9 4 d 5 f a 8 3 - c 9 b 5 - 4 0 7 1 - 9 4 d 0 - b 4 3 7 9 0 8 f f f e 9 "   n a m e = " R e m o v e   C l / M t   l e a d   z e r o s "   t y p e = " S y s t e m . B o o l e a n ,   m s c o r l i b ,   V e r s i o n = 4 . 0 . 0 . 0 ,   C u l t u r e = n e u t r a l ,   P u b l i c K e y T o k e n = b 7 7 a 5 c 5 6 1 9 3 4 e 0 8 9 "   o r d e r = " 9 9 9 "   k e y = " r e m o v e L e a d i n g Z e r o s "   v a l u e = " F a l s e "   g r o u p O r d e r = " - 1 " / >  
                 < p a r a m e t e r   i d = " 8 5 5 2 f 3 3 7 - 4 5 c d - 4 9 f 9 - b 3 0 9 - 5 6 c 8 9 3 a c c d a a "   n a m e = " O r d e r   W o r k s p a c e s   a l p h a b e t i c a l l y "   t y p e = " S y s t e m . B o o l e a n ,   m s c o r l i b ,   V e r s i o n = 4 . 0 . 0 . 0 ,   C u l t u r e = n e u t r a l ,   P u b l i c K e y T o k e n = b 7 7 a 5 c 5 6 1 9 3 4 e 0 8 9 "   o r d e r = " 9 9 9 "   k e y = " o r d e r W o r k s p a c e s A l p h a b e t i c a l l y "   v a l u e = " F a l s e "   g r o u p O r d e r = " - 1 " / >  
                 < p a r a m e t e r   i d = " a f 8 4 7 4 b e - b a 8 1 - 4 9 7 1 - b 8 f 9 - 7 8 e c a 6 7 0 b 1 d 0 "   n a m e = " D e f a u l t   f o l d e r "   t y p e = " S y s t e m . S t r i n g ,   m s c o r l i b ,   V e r s i o n = 4 . 0 . 0 . 0 ,   C u l t u r e = n e u t r a l ,   P u b l i c K e y T o k e n = b 7 7 a 5 c 5 6 1 9 3 4 e 0 8 9 "   o r d e r = " 9 9 9 "   k e y = " d e f a u l t F o l d e r "   v a l u e = " "   a r g u m e n t = " I t e m L i s t C o n t r o l "   g r o u p O r d e r = " - 1 " / >  
                 < p a r a m e t e r   i d = " d 4 e b c 8 2 3 - 9 5 b 9 - 4 f a 5 - 8 1 4 1 - f 5 7 1 3 1 1 0 e 8 c 8 "   n a m e = " D o   n o t   d i s p l a y   i f   v a l i d "   t y p e = " S y s t e m . B o o l e a n ,   m s c o r l i b ,   V e r s i o n = 4 . 0 . 0 . 0 ,   C u l t u r e = n e u t r a l ,   P u b l i c K e y T o k e n = b 7 7 a 5 c 5 6 1 9 3 4 e 0 8 9 "   o r d e r = " 9 9 9 "   k e y = " i n v i s i b l e I f V a l i d "   v a l u e = " F a l s e "   g r o u p O r d e r = " - 1 " / >  
                 < p a r a m e t e r   i d = " 5 b f d e d f 5 - a 1 8 4 - 4 4 0 a - a 9 4 0 - 4 e 1 2 e d 4 b 9 2 6 2 "   n a m e = " S h o w   a u t h o r   l o o k u p "   t y p e = " S y s t e m . B o o l e a n ,   m s c o r l i b ,   V e r s i o n = 4 . 0 . 0 . 0 ,   C u l t u r e = n e u t r a l ,   P u b l i c K e y T o k e n = b 7 7 a 5 c 5 6 1 9 3 4 e 0 8 9 "   o r d e r = " 9 9 9 "   k e y = " s h o w A u t h o r "   v a l u e = " F a l s e "   g r o u p O r d e r = " - 1 " / >  
                 < p a r a m e t e r   i d = " 8 d 2 2 6 2 f a - a b 1 b - 4 6 7 6 - 9 a 6 b - 2 c 7 3 a 9 4 f 7 f 3 3 "   n a m e = " A u t h o r   f i e l d "   t y p e = " I p h e l i o n . O u t l i n e . M o d e l . E n t i t i e s . P a r a m e t e r F i e l d D e s c r i p t o r ,   I p h e l i o n . O u t l i n e . M o d e l ,   V e r s i o n = 1 . 7 . 2 . 6 ,   C u l t u r e = n e u t r a l ,   P u b l i c K e y T o k e n = n u l l "   o r d e r = " 9 9 9 "   k e y = " a u t h o r F i e l d "   v a l u e = " 0 8 3 d 5 a 5 f - 7 a 4 6 - 4 9 2 7 - a d 1 b - 2 e 7 1 0 3 f 3 6 8 b 1 | f 2 9 4 b 1 d 2 - 1 b 4 5 - 4 e 5 f - 9 4 c 4 - 2 9 5 3 e 5 1 5 0 1 3 7 "   g r o u p O r d e r = " - 1 " / >  
                 < p a r a m e t e r   i d = " a f f 9 b 2 2 8 - 9 e 2 f - 4 5 3 7 - 9 d a 6 - 7 2 2 5 c 3 b 1 8 6 0 d "   n a m e = " S h o w   d o c u m e n t   t i t l e "   t y p e = " S y s t e m . B o o l e a n ,   m s c o r l i b ,   V e r s i o n = 4 . 0 . 0 . 0 ,   C u l t u r e = n e u t r a l ,   P u b l i c K e y T o k e n = b 7 7 a 5 c 5 6 1 9 3 4 e 0 8 9 "   o r d e r = " 9 9 9 "   k e y = " s h o w T i t l e "   v a l u e = " T r u e "   g r o u p O r d e r = " - 1 " / >  
                 < p a r a m e t e r   i d = " 2 4 e 0 b 9 1 4 - d 0 0 5 - 4 3 d e - 9 6 1 5 - b 8 8 4 b 7 4 1 1 a f 7 "   n a m e = " F o l d e r   l i s t   h e i g h t "   t y p e = " S y s t e m . N u l l a b l e ` 1 [ [ S y s t e m . I n t 3 2 ,   m s c o r l i b ,   V e r s i o n = 4 . 0 . 0 . 0 ,   C u l t u r e = n e u t r a l ,   P u b l i c K e y T o k e n = b 7 7 a 5 c 5 6 1 9 3 4 e 0 8 9 ] ] ,   m s c o r l i b ,   V e r s i o n = 4 . 0 . 0 . 0 ,   C u l t u r e = n e u t r a l ,   P u b l i c K e y T o k e n = b 7 7 a 5 c 5 6 1 9 3 4 e 0 8 9 "   o r d e r = " 9 9 9 "   k e y = " f o l d e r H e i g h t "   v a l u e = " 2 0 0 "   g r o u p O r d e r = " - 1 " / >  
             < / p a r a m e t e r s >  
         < / q u e s t i o n >  
         < q u e s t i o n   i d = " f 0 8 f 3 7 7 e - 6 6 b 6 - 4 d d d - a f f 8 - 8 7 e b 6 4 2 b c 1 6 7 "   n a m e = " C l a s s i f i c a t i o n "   a s s e m b l y = " I p h e l i o n . O u t l i n e . C o n t r o l s . d l l "   t y p e = " I p h e l i o n . O u t l i n e . C o n t r o l s . Q u e s t i o n C o n t r o l s . V i e w M o d e l s . D r a f t L i n e V i e w M o d e l "   o r d e r = " 1 "   a c t i v e = " f a l s e "   g r o u p = " & l t ; D e f a u l t & g t ; "   r e s u l t T y p e = " s i n g l e "   d i s p l a y T y p e = " A l l "   p a g e C o l u m n S p a n = " c o l u m n S p a n 6 "   p a r e n t I d = " 0 0 0 0 0 0 0 0 - 0 0 0 0 - 0 0 0 0 - 0 0 0 0 - 0 0 0 0 0 0 0 0 0 0 0 0 " >  
             < p a r a m e t e r s / >  
         < / q u e s t i o n >  
     < / q u e s t i o n s >  
     < c o m m a n d s >  
         < c o m m a n d   i d = " a 9 7 b d 7 e a - 5 1 7 d - 4 6 0 8 - b a 0 3 - 4 1 b 1 9 6 c f 8 9 f 5 "   n a m e = " S h o w   q u e s t i o n   f o r m "   a s s e m b l y = " I p h e l i o n . O u t l i n e . M o d e l . D L L "   t y p e = " I p h e l i o n . O u t l i n e . M o d e l . C o m m a n d s . S h o w F o r m C o m m a n d "   o r d e r = " 0 "   a c t i v e = " f a l s e "   c o m m a n d T y p e = " s t a r t u p " >  
             < p a r a m e t e r s >  
                 < p a r a m e t e r   i d = " b e e 7 5 9 5 4 - a a 1 c - 4 0 5 a - b 1 a f - f 0 4 2 b 2 a a a 5 d d "   n a m e = " D i s p l a y   t y p e "   t y p e = " I p h e l i o n . O u t l i n e . M o d e l . C o m m a n d s . F o r m T y p e ,   I p h e l i o n . O u t l i n e . M o d e l ,   V e r s i o n = 1 . 7 . 2 . 6 ,   C u l t u r e = n e u t r a l ,   P u b l i c K e y T o k e n = n u l l "   o r d e r = " 0 "   k e y = " f o r m T y p e "   v a l u e = " D i a l o g "   g r o u p O r d e r = " - 1 " / >  
                 < p a r a m e t e r   i d = " 5 a d b 1 d c a - b 5 2 e - 4 7 0 3 - b 7 d 0 - d c b b 9 a 8 8 5 f b 2 "   n a m e = " A s s e m b l y   n a m e "   t y p e = " S y s t e m . S t r i n g ,   m s c o r l i b ,   V e r s i o n = 4 . 0 . 0 . 0 ,   C u l t u r e = n e u t r a l ,   P u b l i c K e y T o k e n = b 7 7 a 5 c 5 6 1 9 3 4 e 0 8 9 "   o r d e r = " 1 "   k e y = " a s s e m b l y "   v a l u e = " I p h e l i o n . O u t l i n e . C o n t r o l s . d l l "   g r o u p O r d e r = " - 1 " / >  
                 < p a r a m e t e r   i d = " 4 d 1 7 5 c a a - 6 5 8 9 - 4 8 5 4 - 9 0 2 8 - 8 c a a 0 6 9 9 1 0 d b "   n a m e = " T y p e   n a m e "   t y p e = " S y s t e m . S t r i n g ,   m s c o r l i b ,   V e r s i o n = 4 . 0 . 0 . 0 ,   C u l t u r e = n e u t r a l ,   P u b l i c K e y T o k e n = b 7 7 a 5 c 5 6 1 9 3 4 e 0 8 9 "   o r d e r = " 2 "   k e y = " t y p e "   v a l u e = " I p h e l i o n . O u t l i n e . C o n t r o l s . Q u e s t i o n F o r m "   g r o u p O r d e r = " - 1 " / >  
                 < p a r a m e t e r   i d = " 6 3 8 0 8 b f f - b 9 c a - 4 c 5 e - 9 2 a f - 9 f 7 0 f 6 6 5 9 e 0 7 "   n a m e = " H i d e   q u i c k   f i l l "   t y p e = " S y s t e m . B o o l e a n ,   m s c o r l i b ,   V e r s i o n = 4 . 0 . 0 . 0 ,   C u l t u r e = n e u t r a l ,   P u b l i c K e y T o k e n = b 7 7 a 5 c 5 6 1 9 3 4 e 0 8 9 "   o r d e r = " 3 "   k e y = " h i d e Q u i c k F i l l "   v a l u e = " F a l s e "   g r o u p O r d e r = " - 1 " / >  
             < / p a r a m e t e r s >  
         < / c o m m a n d >  
         < c o m m a n d   i d = " 3 0 0 6 2 d 9 6 - 4 b 5 5 - 4 8 2 8 - 9 3 a 7 - 8 1 e d 7 b 3 7 2 a 9 3 "   n a m e = " C l o s e   d o c u m e n t "   a s s e m b l y = " I p h e l i o n . O u t l i n e . W o r d . D L L "   t y p e = " I p h e l i o n . O u t l i n e . W o r d . 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
                 < p a r a m e t e r   i d = " c 1 a d 1 b c 7 - b e e 3 - 4 4 1 b - b f 2 4 - e 7 a c c 9 a f 7 5 d 0 "   n a m e = " F o r c e   c l o s e "   t y p e = " S y s t e m . B o o l e a n ,   m s c o r l i b ,   V e r s i o n = 4 . 0 . 0 . 0 ,   C u l t u r e = n e u t r a l ,   P u b l i c K e y T o k e n = b 7 7 a 5 c 5 6 1 9 3 4 e 0 8 9 "   o r d e r = " 9 9 9 "   k e y = " c l o s e O n S u c e s s "   v a l u e = " F a l s e "   g r o u p O r d e r = " - 1 " / > 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
                 < p a r a m e t e r   i d = " e a 2 d 0 3 7 0 - 6 f d 1 - 4 6 0 b - 9 e e 3 - 0 3 2 1 b 4 b 7 4 0 5 7 "   n a m e = " L a s t   o r d e r   v a l u e "   t y p e = " S y s t e m . I n t 3 2 ,   m s c o r l i b ,   V e r s i o n = 4 . 0 . 0 . 0 ,   C u l t u r e = n e u t r a l ,   P u b l i c K e y T o k e n = b 7 7 a 5 c 5 6 1 9 3 4 e 0 8 9 "   o r d e r = " 9 9 9 "   k e y = " e n d O r d e r "   v a l u e = " 5 "   g r o u p O r d e r = " - 1 " / >  
                 < p a r a m e t e r   i d = " f 9 0 4 3 5 9 0 - 8 0 b 2 - 4 7 b 8 - 9 a c 9 - e 5 2 8 5 b 4 a 9 b 4 6 "   n a m e = " E x c l u d e   i n a c t i v e   q u e s t i o n s "   t y p e = " S y s t e m . B o o l e a n ,   m s c o r l i b ,   V e r s i o n = 4 . 0 . 0 . 0 ,   C u l t u r e = n e u t r a l ,   P u b l i c K e y T o k e n = b 7 7 a 5 c 5 6 1 9 3 4 e 0 8 9 "   o r d e r = " 9 9 9 "   k e y = " e x c l u d e I n a c t i v e Q u e s t i o n s "   v a l u e = " F a l s e "   g r o u p O r d e r = " - 1 " / >  
             < / p a r a m e t e r s >  
         < / c o m m a n d >  
         < c o m m a n d   i d = " e 3 1 6 5 6 7 9 - b d 4 d - 4 f 5 9 - 9 2 6 2 - f 3 6 6 a 8 5 b d b e 5 "   n a m e = " S a v e   t o   W o r k S i t e "   a s s e m b l y = " I p h e l i o n . O u t l i n e . I n t e g r a t i o n . W o r k S i t e . d l l "   t y p e = " I p h e l i o n . O u t l i n e . I n t e g r a t i o n . W o r k S i t e . S a v e T o D m s C o m m a n d "   o r d e r = " 3 "   a c t i v e = " t r u e "   c o m m a n d T y p e = " s t a r t u p " >  
             < p a r a m e t e r s >  
                 < p a r a m e t e r   i d = " 2 9 f 9 f 3 e 7 - 1 b 5 6 - 4 1 c 1 - 9 3 6 6 - 8 e 8 8 d 8 6 0 5 f 8 4 "   n a m e = " A u t h o r   F i e l d "   t y p e = " I p h e l i o n . O u t l i n e . M o d e l . E n t i t i e s . P a r a m e t e r F i e l d D e s c r i p t o r ,   I p h e l i o n . O u t l i n e . M o d e l ,   V e r s i o n = 1 . 7 . 2 . 6 ,   C u l t u r e = n e u t r a l ,   P u b l i c K e y T o k e n = n u l l "   o r d e r = " 9 9 9 "   k e y = " a u t h o r F i e l d "   v a l u e = " "   g r o u p O r d e r = " - 1 " / >  
                 < p a r a m e t e r   i d = " 7 d 1 1 f 0 5 7 - d a a e - 4 2 2 f - b 2 e 7 - 0 f 3 a e 8 d 8 c f 9 a "   n a m e = " D e f a u l t   F o l d e r "   t y p e = " S y s t e m . S t r i n g ,   m s c o r l i b ,   V e r s i o n = 4 . 0 . 0 . 0 ,   C u l t u r e = n e u t r a l ,   P u b l i c K e y T o k e n = b 7 7 a 5 c 5 6 1 9 3 4 e 0 8 9 "   o r d e r = " 9 9 9 "   k e y = " d e f a u l t F o l d e r "   v a l u e = " "   g r o u p O r d e r = " - 1 " / >  
                 < p a r a m e t e r   i d = " c 0 c 5 9 2 6 0 - 8 5 9 8 - 4 c 7 1 - a a 3 b - 9 c e 9 8 c 8 a d 9 3 0 "   n a m e = " D o c u m e n t   t i t l e   f i e l d "   t y p e = " I p h e l i o n . O u t l i n e . M o d e l . E n t i t i e s . P a r a m e t e r F i e l d D e s c r i p t o r ,   I p h e l i o n . O u t l i n e . M o d e l ,   V e r s i o n = 1 . 7 . 2 . 6 ,   C u l t u r e = n e u t r a l ,   P u b l i c K e y T o k e n = n u l l "   o r d e r = " 9 9 9 "   k e y = " t i t l e F i e l d "   v a l u e = " "   g r o u p O r d e r = " - 1 " / >  
             < / p a r a m e t e r s >  
         < / c o m m a n d >  
         < c o m m a n d   i d = " 5 e 8 a 5 7 3 e - 3 6 7 6 - 4 1 9 7 - 8 0 3 3 - 6 b b 2 a 4 b c 9 3 3 0 "   n a m e = " C l o s e   d o c u m e n t "   a s s e m b l y = " I p h e l i o n . O u t l i n e . W o r d . d l l "   t y p e = " I p h e l i o n . O u t l i n e . W o r d . C o m m a n d s . C l o s e D o c u m e n t C o m m a n d "   o r d e r = " 4 "   a c t i v e = " t r u e "   c o m m a n d T y p e = " s t a r t u p " >  
             < p a r a m e t e r s >  
                 < p a r a m e t e r   i d = " f b b a 4 9 a 3 - 5 3 f 8 - 4 3 1 a - a 9 6 b - 3 0 0 1 4 7 a 7 c c 5 5 "   n a m e = " C h e c k   q u e s t i o n "   t y p e = " S y s t e m . B o o l e a n ,   m s c o r l i b ,   V e r s i o n = 4 . 0 . 0 . 0 ,   C u l t u r e = n e u t r a l ,   P u b l i c K e y T o k e n = b 7 7 a 5 c 5 6 1 9 3 4 e 0 8 9 "   o r d e r = " 9 9 9 "   k e y = " c h e c k U s e r I n p u t "   v a l u e = " F a l s e "   g r o u p O r d e r = " - 1 " / >  
                 < p a r a m e t e r   i d = " d e b 6 4 d e 9 - 6 8 5 a - 4 a 2 1 - 9 c 1 3 - a d 3 f 5 c b 3 c 9 9 9 "   n a m e = " F o r c e   c l o s e "   t y p e = " S y s t e m . B o o l e a n ,   m s c o r l i b ,   V e r s i o n = 4 . 0 . 0 . 0 ,   C u l t u r e = n e u t r a l ,   P u b l i c K e y T o k e n = b 7 7 a 5 c 5 6 1 9 3 4 e 0 8 9 "   o r d e r = " 9 9 9 "   k e y = " c l o s e O n S u c e s s "   v a l u e = " F a l s e "   g r o u p O r d e r = " - 1 " / >  
             < / p a r a m e t e r s >  
         < / c o m m a n d >  
         < c o m m a n d   i d = " f 6 e 9 d 2 f b - b d c 2 - 4 3 3 c - 9 3 4 b - 3 5 9 2 1 0 8 6 a 1 d e "   n a m e = " S h o w   q u e s t i o n   f o r m "   a s s e m b l y = " I p h e l i o n . O u t l i n e . M o d e l . D L L "   t y p e = " I p h e l i o n . O u t l i n e . M o d e l . C o m m a n d s . S h o w F o r m C o m m a n d "   o r d e r = " 0 "   a c t i v e = " t r u e "   c o m m a n d T y p e = " r e l a u n c h " >  
             < p a r a m e t e r s >  
                 < p a r a m e t e r   i d = " b e e 7 5 9 5 4 - a a 1 c - 4 0 5 a - b 1 a f - f 0 4 2 b 2 a a a 5 d d "   n a m e = " D i s p l a y   t y p e "   t y p e = " I p h e l i o n . O u t l i n e . M o d e l . C o m m a n d s . F o r m T y p e ,   I p h e l i o n . O u t l i n e . M o d e l ,   V e r s i o n = 1 . 7 . 2 . 6 ,   C u l t u r e = n e u t r a l ,   P u b l i c K e y T o k e n = n u l l "   o r d e r = " 0 "   k e y = " f o r m T y p e "   v a l u e = " D i a l o g "   g r o u p O r d e r = " - 1 " / >  
                 < p a r a m e t e r   i d = " a f 8 a 5 3 8 3 - b 3 e f - 4 1 d c - 9 6 d 5 - 5 7 4 3 0 2 6 4 8 d b e "   n a m e = " A s s e m b l y   n a m e "   t y p e = " S y s t e m . S t r i n g ,   m s c o r l i b ,   V e r s i o n = 4 . 0 . 0 . 0 ,   C u l t u r e = n e u t r a l ,   P u b l i c K e y T o k e n = b 7 7 a 5 c 5 6 1 9 3 4 e 0 8 9 "   o r d e r = " 1 "   k e y = " a s s e m b l y "   v a l u e = " I p h e l i o n . O u t l i n e . C o n t r o l s . d l l "   g r o u p O r d e r = " - 1 " / >  
                 < p a r a m e t e r   i d = " 3 2 3 4 5 8 d a - a d 2 2 - 4 9 f f - 9 8 2 e - 7 2 7 c 7 c f d 1 d e 5 "   n a m e = " T y p e   n a m e "   t y p e = " S y s t e m . S t r i n g ,   m s c o r l i b ,   V e r s i o n = 4 . 0 . 0 . 0 ,   C u l t u r e = n e u t r a l ,   P u b l i c K e y T o k e n = b 7 7 a 5 c 5 6 1 9 3 4 e 0 8 9 "   o r d e r = " 2 "   k e y = " t y p e "   v a l u e = " I p h e l i o n . O u t l i n e . C o n t r o l s . Q u e s t i o n F o r m "   g r o u p O r d e r = " - 1 " / >  
                 < p a r a m e t e r   i d = " 6 3 8 0 8 b f f - b 9 c a - 4 c 5 e - 9 2 a f - 9 f 7 0 f 6 6 5 9 e 0 7 "   n a m e = " H i d e   q u i c k   f i l l "   t y p e = " S y s t e m . B o o l e a n ,   m s c o r l i b ,   V e r s i o n = 4 . 0 . 0 . 0 ,   C u l t u r e = n e u t r a l ,   P u b l i c K e y T o k e n = b 7 7 a 5 c 5 6 1 9 3 4 e 0 8 9 "   o r d e r = " 3 "   k e y = " h i d e Q u i c k F i l l "   v a l u e = " T r u e "   g r o u p O r d e r = " - 1 " / > 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
                 < p a r a m e t e r   i d = " 2 b f 8 f c a 7 - 1 5 7 6 - 4 7 f 8 - b d c 6 - e 0 d d 5 8 0 3 0 e 9 7 "   n a m e = " L a s t   o r d e r   v a l u e "   t y p e = " S y s t e m . I n t 3 2 ,   m s c o r l i b ,   V e r s i o n = 4 . 0 . 0 . 0 ,   C u l t u r e = n e u t r a l ,   P u b l i c K e y T o k e n = b 7 7 a 5 c 5 6 1 9 3 4 e 0 8 9 "   o r d e r = " 9 9 9 "   k e y = " e n d O r d e r "   v a l u e = " 5 "   g r o u p O r d e r = " - 1 " / >  
                 < p a r a m e t e r   i d = " f 9 0 4 3 5 9 0 - 8 0 b 2 - 4 7 b 8 - 9 a c 9 - e 5 2 8 5 b 4 a 9 b 4 6 "   n a m e = " E x c l u d e   i n a c t i v e   q u e s t i o n s "   t y p e = " S y s t e m . B o o l e a n ,   m s c o r l i b ,   V e r s i o n = 4 . 0 . 0 . 0 ,   C u l t u r e = n e u t r a l ,   P u b l i c K e y T o k e n = b 7 7 a 5 c 5 6 1 9 3 4 e 0 8 9 "   o r d e r = " 9 9 9 "   k e y = " e x c l u d e I n a c t i v e Q u e s t i o n s "   v a l u e = " F a l s e "   g r o u p O r d e r = " - 1 " / >  
             < / p a r a m e t e r s >  
         < / c o m m a n d >  
         < c o m m a n d   i d = " f 3 a 3 d a 4 5 - 7 d e 8 - 4 e 2 e - a 0 5 9 - b 8 f f 4 e 5 5 0 b 5 4 "   n a m e = " U p d a t e   W o r k S i t e   a u t h o r "   a s s e m b l y = " I p h e l i o n . O u t l i n e . I n t e g r a t i o n . W o r k S i t e . d l l "   t y p e = " I p h e l i o n . O u t l i n e . I n t e g r a t i o n . W o r k S i t e . U p d a t e A u t h o r C o m m a n d "   o r d e r = " 2 "   a c t i v e = " t r u e "   c o m m a n d T y p e = " r e l a u n c h " >  
             < p a r a m e t e r s >  
                 < p a r a m e t e r   i d = " 8 c 4 5 5 e f b - 0 a 4 3 - 4 d c 0 - b 1 c 8 - 7 7 0 3 f 8 0 4 a 1 5 9 "   n a m e = " A u t h o r   F i e l d "   t y p e = " I p h e l i o n . O u t l i n e . M o d e l . E n t i t i e s . P a r a m e t e r F i e l d D e s c r i p t o r ,   I p h e l i o n . O u t l i n e . M o d e l ,   V e r s i o n = 1 . 7 . 2 . 6 ,   C u l t u r e = n e u t r a l ,   P u b l i c K e y T o k e n = n u l l "   o r d e r = " 9 9 9 "   k e y = " a u t h o r F i e l d "   v a l u e = " 0 8 3 d 5 a 5 f - 7 a 4 6 - 4 9 2 7 - a d 1 b - 2 e 7 1 0 3 f 3 6 8 b 1 | f 2 9 4 b 1 d 2 - 1 b 4 5 - 4 e 5 f - 9 4 c 4 - 2 9 5 3 e 5 1 5 0 1 3 7 "   g r o u p O r d e r = " - 1 " / >  
             < / p a r a m e t e r s >  
         < / c o m m a n d >  
     < / c o m m a n d s >  
     < f i e l d s >  
         < f i e l d   i d = " a f 0 2 0 c 1 a - f 8 2 6 - 4 9 4 c - b b a a - 2 1 0 0 b 3 9 7 7 0 a 7 "   n a m e = " C l i e n t "   t y p e = " "   o r d e r = " 9 9 9 "   e n t i t y I d = " c c 4 7 0 f c 5 - 5 1 2 4 - 4 0 9 2 - 9 2 7 3 - a d b 5 3 3 e 7 c 1 4 9 "   l i n k e d E n t i t y I d = " 0 0 0 0 0 0 0 0 - 0 0 0 0 - 0 0 0 0 - 0 0 0 0 - 0 0 0 0 0 0 0 0 0 0 0 0 "   l i n k e d F i e l d I d = " 0 0 0 0 0 0 0 0 - 0 0 0 0 - 0 0 0 0 - 0 0 0 0 - 0 0 0 0 0 0 0 0 0 0 0 0 "   l i n k e d F i e l d I n d e x = " 0 "   i n d e x = " 0 "   f i e l d T y p e = " q u e s t i o n "   f o r m a t E v a l u a t o r T y p e = " f o r m a t S t r i n g "   c o i D o c u m e n t F i e l d = " C l i e n t "   h i d d e n = " f a l s e " > B R I 0 1 9 7 < / f i e l d >  
         < f i e l d   i d = " d 1 a 0 c 0 3 d - 0 2 5 8 - 4 7 a c - b b 6 d - 4 5 8 a 7 8 e 5 6 4 7 4 "   n a m e = " C l i e n t N a m e "   t y p e = " "   o r d e r = " 9 9 9 "   e n t i t y I d = " c c 4 7 0 f c 5 - 5 1 2 4 - 4 0 9 2 - 9 2 7 3 - a d b 5 3 3 e 7 c 1 4 9 "   l i n k e d E n t i t y I d = " 0 0 0 0 0 0 0 0 - 0 0 0 0 - 0 0 0 0 - 0 0 0 0 - 0 0 0 0 0 0 0 0 0 0 0 0 "   l i n k e d F i e l d I d = " 0 0 0 0 0 0 0 0 - 0 0 0 0 - 0 0 0 0 - 0 0 0 0 - 0 0 0 0 0 0 0 0 0 0 0 0 "   l i n k e d F i e l d I n d e x = " 0 "   i n d e x = " 0 "   f i e l d T y p e = " q u e s t i o n "   f o r m a t E v a l u a t o r T y p e = " f o r m a t S t r i n g "   c o i D o c u m e n t F i e l d = " C l i e n t N a m e "   h i d d e n = " f a l s e " > T h e   B r i t f o r d   B r i d g e   T r u s t < / f i e l d >  
         < f i e l d   i d = " 3 6 2 d d c e b - 8 f c 2 - 4 e a d - b 5 3 5 - e d 9 e 8 3 5 9 8 3 8 4 "   n a m e = " M a t t e r "   t y p e = " "   o r d e r = " 9 9 9 "   e n t i t y I d = " c c 4 7 0 f c 5 - 5 1 2 4 - 4 0 9 2 - 9 2 7 3 - a d b 5 3 3 e 7 c 1 4 9 "   l i n k e d E n t i t y I d = " 0 0 0 0 0 0 0 0 - 0 0 0 0 - 0 0 0 0 - 0 0 0 0 - 0 0 0 0 0 0 0 0 0 0 0 0 "   l i n k e d F i e l d I d = " 0 0 0 0 0 0 0 0 - 0 0 0 0 - 0 0 0 0 - 0 0 0 0 - 0 0 0 0 0 0 0 0 0 0 0 0 "   l i n k e d F i e l d I n d e x = " 0 "   i n d e x = " 0 "   f i e l d T y p e = " q u e s t i o n "   f o r m a t E v a l u a t o r T y p e = " f o r m a t S t r i n g "   c o i D o c u m e n t F i e l d = " M a t t e r "   h i d d e n = " f a l s e " > B R I 0 1 9 7 . 0 0 0 0 6 < / f i e l d >  
         < f i e l d   i d = " a 3 e e f 5 1 4 - 2 4 7 f - 4 2 8 1 - b 6 a 2 - 3 b 4 d 3 4 b c 6 8 c f "   n a m e = " M a t t e r N a m e "   t y p e = " "   o r d e r = " 9 9 9 "   e n t i t y I d = " c c 4 7 0 f c 5 - 5 1 2 4 - 4 0 9 2 - 9 2 7 3 - a d b 5 3 3 e 7 c 1 4 9 "   l i n k e d E n t i t y I d = " 0 0 0 0 0 0 0 0 - 0 0 0 0 - 0 0 0 0 - 0 0 0 0 - 0 0 0 0 0 0 0 0 0 0 0 0 "   l i n k e d F i e l d I d = " 0 0 0 0 0 0 0 0 - 0 0 0 0 - 0 0 0 0 - 0 0 0 0 - 0 0 0 0 0 0 0 0 0 0 0 0 "   l i n k e d F i e l d I n d e x = " 0 "   i n d e x = " 0 "   f i e l d T y p e = " q u e s t i o n "   f o r m a t E v a l u a t o r T y p e = " f o r m a t S t r i n g "   c o i D o c u m e n t F i e l d = " M a t t e r N a m e "   h i d d e n = " f a l s e " > A D M I N I S T R A T I O N   F R O M   5   A P R I L   2 0 2 0 < / f i e l d >  
         < f i e l d   i d = " 7 5 3 2 7 c a 1 - c 6 c b - 4 7 8 0 - 8 a 2 2 - 2 1 8 1 7 3 d 5 2 c 3 7 "   n a m e = " T y p i s t "   t y p e = " "   o r d e r = " 9 9 9 "   e n t i t y I d = " c c 4 7 0 f c 5 - 5 1 2 4 - 4 0 9 2 - 9 2 7 3 - a d b 5 3 3 e 7 c 1 4 9 "   l i n k e d E n t i t y I d = " 0 0 0 0 0 0 0 0 - 0 0 0 0 - 0 0 0 0 - 0 0 0 0 - 0 0 0 0 0 0 0 0 0 0 0 0 "   l i n k e d F i e l d I d = " 0 0 0 0 0 0 0 0 - 0 0 0 0 - 0 0 0 0 - 0 0 0 0 - 0 0 0 0 0 0 0 0 0 0 0 0 "   l i n k e d F i e l d I n d e x = " 0 "   i n d e x = " 0 "   f i e l d T y p e = " q u e s t i o n "   f o r m a t E v a l u a t o r T y p e = " f o r m a t S t r i n g "   h i d d e n = " f a l s e " > A B A < / f i e l d >  
         < f i e l d   i d = " 9 a 9 2 6 9 a e - 1 d 5 b - 4 3 6 5 - 9 d a 1 - 6 3 7 c 5 f 3 3 0 a 8 f "   n a m e = " A u t h o r "   t y p e = " "   o r d e r = " 9 9 9 "   e n t i t y I d = " c c 4 7 0 f c 5 - 5 1 2 4 - 4 0 9 2 - 9 2 7 3 - a d b 5 3 3 e 7 c 1 4 9 "   l i n k e d E n t i t y I d = " 0 0 0 0 0 0 0 0 - 0 0 0 0 - 0 0 0 0 - 0 0 0 0 - 0 0 0 0 0 0 0 0 0 0 0 0 "   l i n k e d F i e l d I d = " 0 0 0 0 0 0 0 0 - 0 0 0 0 - 0 0 0 0 - 0 0 0 0 - 0 0 0 0 0 0 0 0 0 0 0 0 "   l i n k e d F i e l d I n d e x = " 0 "   i n d e x = " 0 "   f i e l d T y p e = " q u e s t i o n "   f o r m a t E v a l u a t o r T y p e = " f o r m a t S t r i n g "   h i d d e n = " f a l s e " > A B A < / f i e l d >  
         < f i e l d   i d = " a 0 0 2 e 7 8 a - 8 e 1 8 - 4 3 7 5 - b e f 7 - 9 f 6 8 7 e 9 3 1 f 6 5 "   n a m e = " T i t l e "   t y p e = " "   o r d e r = " 9 9 9 "   e n t i t y I d = " c c 4 7 0 f c 5 - 5 1 2 4 - 4 0 9 2 - 9 2 7 3 - a d b 5 3 3 e 7 c 1 4 9 "   l i n k e d E n t i t y I d = " 0 0 0 0 0 0 0 0 - 0 0 0 0 - 0 0 0 0 - 0 0 0 0 - 0 0 0 0 0 0 0 0 0 0 0 0 "   l i n k e d F i e l d I d = " 0 0 0 0 0 0 0 0 - 0 0 0 0 - 0 0 0 0 - 0 0 0 0 - 0 0 0 0 0 0 0 0 0 0 0 0 "   l i n k e d F i e l d I n d e x = " 0 "   i n d e x = " 0 "   f i e l d T y p e = " q u e s t i o n "   f o r m a t E v a l u a t o r T y p e = " f o r m a t S t r i n g "   h i d d e n = " f a l s e " > A p p l i c a t i o n   F o r m < / f i e l d >  
         < f i e l d   i d = " 6 4 f f 0 0 3 6 - a 6 a f - 4 b 1 1 - a 4 e a - 4 0 2 a 2 f 2 7 3 e 2 1 "   n a m e = " D o c T y p e "   t y p e = " "   o r d e r = " 9 9 9 "   e n t i t y I d = " c c 4 7 0 f c 5 - 5 1 2 4 - 4 0 9 2 - 9 2 7 3 - a d b 5 3 3 e 7 c 1 4 9 "   l i n k e d E n t i t y I d = " 0 0 0 0 0 0 0 0 - 0 0 0 0 - 0 0 0 0 - 0 0 0 0 - 0 0 0 0 0 0 0 0 0 0 0 0 "   l i n k e d F i e l d I d = " 0 0 0 0 0 0 0 0 - 0 0 0 0 - 0 0 0 0 - 0 0 0 0 - 0 0 0 0 0 0 0 0 0 0 0 0 "   l i n k e d F i e l d I n d e x = " 0 "   i n d e x = " 0 "   f i e l d T y p e = " q u e s t i o n "   f o r m a t E v a l u a t o r T y p e = " f o r m a t S t r i n g "   h i d d e n = " f a l s e " > L E G A L < / f i e l d >  
         < f i e l d   i d = " 7 a b e a 0 f 8 - 4 6 b 7 - 4 9 6 8 - b b 1 2 - 0 4 a 8 9 9 f 0 d 7 7 8 "   n a m e = " D o c S u b T y p e "   t y p e = " "   o r d e r = " 9 9 9 "   e n t i t y I d = " c c 4 7 0 f c 5 - 5 1 2 4 - 4 0 9 2 - 9 2 7 3 - a d b 5 3 3 e 7 c 1 4 9 "   l i n k e d E n t i t y I d = " 0 0 0 0 0 0 0 0 - 0 0 0 0 - 0 0 0 0 - 0 0 0 0 - 0 0 0 0 0 0 0 0 0 0 0 0 "   l i n k e d F i e l d I d = " 0 0 0 0 0 0 0 0 - 0 0 0 0 - 0 0 0 0 - 0 0 0 0 - 0 0 0 0 0 0 0 0 0 0 0 0 "   l i n k e d F i e l d I n d e x = " 0 "   i n d e x = " 0 "   f i e l d T y p e = " q u e s t i o n "   f o r m a t E v a l u a t o r T y p e = " f o r m a t S t r i n g "   h i d d e n = " f a l s e " / >  
         < f i e l d   i d = " 0 1 a 5 9 1 9 e - 9 f 8 0 - 4 7 f 4 - 9 3 c 4 - a 9 7 8 7 8 0 8 8 c 9 c "   n a m e = " S e r v e r "   t y p e = " "   o r d e r = " 9 9 9 "   e n t i t y I d = " c c 4 7 0 f c 5 - 5 1 2 4 - 4 0 9 2 - 9 2 7 3 - a d b 5 3 3 e 7 c 1 4 9 "   l i n k e d E n t i t y I d = " 0 0 0 0 0 0 0 0 - 0 0 0 0 - 0 0 0 0 - 0 0 0 0 - 0 0 0 0 0 0 0 0 0 0 0 0 "   l i n k e d F i e l d I d = " 0 0 0 0 0 0 0 0 - 0 0 0 0 - 0 0 0 0 - 0 0 0 0 - 0 0 0 0 0 0 0 0 0 0 0 0 "   l i n k e d F i e l d I n d e x = " 0 "   i n d e x = " 0 "   f i e l d T y p e = " q u e s t i o n "   f o r m a t E v a l u a t o r T y p e = " f o r m a t S t r i n g "   h i d d e n = " f a l s e " > B R O D I E S C L U S T E R < / f i e l d >  
         < f i e l d   i d = " 2 f e f 3 f 1 9 - 2 3 2 d - 4 1 4 2 - b 5 2 5 - 1 1 d 8 a 7 6 a 6 e 9 b "   n a m e = " L i b r a r y "   t y p e = " "   o r d e r = " 9 9 9 "   e n t i t y I d = " c c 4 7 0 f c 5 - 5 1 2 4 - 4 0 9 2 - 9 2 7 3 - a d b 5 3 3 e 7 c 1 4 9 "   l i n k e d E n t i t y I d = " 0 0 0 0 0 0 0 0 - 0 0 0 0 - 0 0 0 0 - 0 0 0 0 - 0 0 0 0 0 0 0 0 0 0 0 0 "   l i n k e d F i e l d I d = " 0 0 0 0 0 0 0 0 - 0 0 0 0 - 0 0 0 0 - 0 0 0 0 - 0 0 0 0 0 0 0 0 0 0 0 0 "   l i n k e d F i e l d I n d e x = " 0 "   i n d e x = " 0 "   f i e l d T y p e = " q u e s t i o n "   f o r m a t E v a l u a t o r T y p e = " f o r m a t S t r i n g "   h i d d e n = " f a l s e " > i M a n _ D o c s < / f i e l d >  
         < f i e l d   i d = " 3 8 8 a 1 e 1 3 - 9 9 7 8 - 4 5 4 7 - 8 c 3 9 - 2 9 b 8 9 a 1 1 d 7 2 a "   n a m e = " W o r k s p a c e I d "   t y p e = " "   o r d e r = " 9 9 9 "   e n t i t y I d = " c c 4 7 0 f c 5 - 5 1 2 4 - 4 0 9 2 - 9 2 7 3 - a d b 5 3 3 e 7 c 1 4 9 "   l i n k e d E n t i t y I d = " 0 0 0 0 0 0 0 0 - 0 0 0 0 - 0 0 0 0 - 0 0 0 0 - 0 0 0 0 0 0 0 0 0 0 0 0 "   l i n k e d F i e l d I d = " 0 0 0 0 0 0 0 0 - 0 0 0 0 - 0 0 0 0 - 0 0 0 0 - 0 0 0 0 0 0 0 0 0 0 0 0 "   l i n k e d F i e l d I n d e x = " 0 "   i n d e x = " 0 "   f i e l d T y p e = " q u e s t i o n "   f o r m a t E v a l u a t o r T y p e = " f o r m a t S t r i n g "   h i d d e n = " f a l s e " > 5 2 3 2 7 3 9 < / f i e l d >  
         < f i e l d   i d = " d 8 d 8 a 1 b 7 - 2 9 f 2 - 4 1 8 4 - b 4 b b - 9 4 e 8 6 8 1 1 b 1 d c "   n a m e = " D o c F o l d e r I d "   t y p e = " "   o r d e r = " 9 9 9 "   e n t i t y I d = " c c 4 7 0 f c 5 - 5 1 2 4 - 4 0 9 2 - 9 2 7 3 - a d b 5 3 3 e 7 c 1 4 9 "   l i n k e d E n t i t y I d = " 0 0 0 0 0 0 0 0 - 0 0 0 0 - 0 0 0 0 - 0 0 0 0 - 0 0 0 0 0 0 0 0 0 0 0 0 "   l i n k e d F i e l d I d = " 0 0 0 0 0 0 0 0 - 0 0 0 0 - 0 0 0 0 - 0 0 0 0 - 0 0 0 0 0 0 0 0 0 0 0 0 "   l i n k e d F i e l d I n d e x = " 0 "   i n d e x = " 0 "   f i e l d T y p e = " q u e s t i o n "   f o r m a t E v a l u a t o r T y p e = " f o r m a t S t r i n g "   h i d d e n = " f a l s e " > 5 2 3 2 7 4 5 < / f i e l d >  
         < f i e l d   i d = " a 1 f 2 3 1 e a - a 0 0 f - 4 6 0 6 - 9 f a b - d 2 a c d 8 5 9 d 3 a d "   n a m e = " D o c N u m b e r "   t y p e = " "   o r d e r = " 9 9 9 "   e n t i t y I d = " c c 4 7 0 f c 5 - 5 1 2 4 - 4 0 9 2 - 9 2 7 3 - a d b 5 3 3 e 7 c 1 4 9 "   l i n k e d E n t i t y I d = " 0 0 0 0 0 0 0 0 - 0 0 0 0 - 0 0 0 0 - 0 0 0 0 - 0 0 0 0 0 0 0 0 0 0 0 0 "   l i n k e d F i e l d I d = " 0 0 0 0 0 0 0 0 - 0 0 0 0 - 0 0 0 0 - 0 0 0 0 - 0 0 0 0 0 0 0 0 0 0 0 0 "   l i n k e d F i e l d I n d e x = " 0 "   i n d e x = " 0 "   f i e l d T y p e = " q u e s t i o n "   f o r m a t E v a l u a t o r T y p e = " f o r m a t S t r i n g "   h i d d e n = " f a l s e " > 5 2 1 1 5 1 1 0 < / f i e l d >  
         < f i e l d   i d = " c 9 0 9 4 b 9 c - 5 2 f d - 4 4 0 3 - b b 8 3 - 9 b b 3 a b 5 3 6 8 a d "   n a m e = " D o c V e r s i o n "   t y p e = " "   o r d e r = " 9 9 9 "   e n t i t y I d = " c c 4 7 0 f c 5 - 5 1 2 4 - 4 0 9 2 - 9 2 7 3 - a d b 5 3 3 e 7 c 1 4 9 "   l i n k e d E n t i t y I d = " 0 0 0 0 0 0 0 0 - 0 0 0 0 - 0 0 0 0 - 0 0 0 0 - 0 0 0 0 0 0 0 0 0 0 0 0 "   l i n k e d F i e l d I d = " 0 0 0 0 0 0 0 0 - 0 0 0 0 - 0 0 0 0 - 0 0 0 0 - 0 0 0 0 0 0 0 0 0 0 0 0 "   l i n k e d F i e l d I n d e x = " 0 "   i n d e x = " 0 "   f i e l d T y p e = " q u e s t i o n "   f o r m a t E v a l u a t o r T y p e = " f o r m a t S t r i n g "   h i d d e n = " f a l s e " > 1 < / f i e l d >  
         < f i e l d   i d = " 7 2 9 0 4 a 4 7 - 5 7 8 0 - 4 5 9 c - b e 7 a - 4 4 8 f 9 a d 8 d 6 b 4 "   n a m e = " D o c I d F o r m a t "   t y p e = " "   o r d e r = " 9 9 9 "   e n t i t y I d = " c c 4 7 0 f c 5 - 5 1 2 4 - 4 0 9 2 - 9 2 7 3 - a d b 5 3 3 e 7 c 1 4 9 "   l i n k e d E n t i t y I d = " c c 4 7 0 f c 5 - 5 1 2 4 - 4 0 9 2 - 9 2 7 3 - a d b 5 3 3 e 7 c 1 4 9 "   l i n k e d F i e l d I d = " 0 0 0 0 0 0 0 0 - 0 0 0 0 - 0 0 0 0 - 0 0 0 0 - 0 0 0 0 0 0 0 0 0 0 0 0 "   l i n k e d F i e l d I n d e x = " 0 "   i n d e x = " 0 "   f i e l d T y p e = " q u e s t i o n "   f o r m a t = " I F N O T E M P T Y ( { D M S . D o c N u m b e r } , { D M S . D o c N u m b e r }   & a m p ;   & q u o t ; v & q u o t ;   & a m p ;   { D M S . D o c V e r s i o n } , & q u o t ; & q u o t ; ) "   f o r m a t E v a l u a t o r T y p e = " e x p r e s s i o n "   h i d d e n = " f a l s e " / >  
         < f i e l d   i d = " 9 0 1 6 3 5 3 d - 0 a b 3 - 4 5 1 f - 9 8 2 8 - 3 f e e 9 6 c f 6 8 b a "   n a m e = " C o n n e c t e d "   t y p e = " S y s t e m . B o o l e a n ,   m s c o r l i b ,   V e r s i o n = 4 . 0 . 0 . 0 ,   C u l t u r e = n e u t r a l ,   P u b l i c K e y T o k e n = b 7 7 a 5 c 5 6 1 9 3 4 e 0 8 9 "   o r d e r = " 9 9 9 "   e n t i t y I d = " c c 4 7 0 f c 5 - 5 1 2 4 - 4 0 9 2 - 9 2 7 3 - a d b 5 3 3 e 7 c 1 4 9 " 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c c 4 7 0 f c 5 - 5 1 2 4 - 4 0 9 2 - 9 2 7 3 - a d b 5 3 3 e 7 c 1 4 9 " 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c c 4 7 0 f c 5 - 5 1 2 4 - 4 0 9 2 - 9 2 7 3 - a d b 5 3 3 e 7 c 1 4 9 "   l i n k e d E n t i t y I d = " 0 0 0 0 0 0 0 0 - 0 0 0 0 - 0 0 0 0 - 0 0 0 0 - 0 0 0 0 0 0 0 0 0 0 0 0 "   l i n k e d F i e l d I d = " 0 0 0 0 0 0 0 0 - 0 0 0 0 - 0 0 0 0 - 0 0 0 0 - 0 0 0 0 0 0 0 0 0 0 0 0 "   l i n k e d F i e l d I n d e x = " 0 "   i n d e x = " 0 "   f i e l d T y p e = " q u e s t i o n "   f o r m a t E v a l u a t o r T y p e = " f o r m a t S t r i n g "   h i d d e n = " f a l s e " / >  
         < f i e l d   i d = " a 0 6 3 5 d f 7 - 3 c 7 1 - 4 e b c - 9 b 8 6 - 0 d d d f e a 3 d 5 3 6 "   n a m e = " R e f r e s h O n S a v e A s "   t y p e = " "   o r d e r = " 9 9 9 "   e n t i t y I d = " c c 4 7 0 f c 5 - 5 1 2 4 - 4 0 9 2 - 9 2 7 3 - a d b 5 3 3 e 7 c 1 4 9 "   l i n k e d E n t i t y I d = " 0 0 0 0 0 0 0 0 - 0 0 0 0 - 0 0 0 0 - 0 0 0 0 - 0 0 0 0 0 0 0 0 0 0 0 0 "   l i n k e d F i e l d I d = " 0 0 0 0 0 0 0 0 - 0 0 0 0 - 0 0 0 0 - 0 0 0 0 - 0 0 0 0 0 0 0 0 0 0 0 0 "   l i n k e d F i e l d I n d e x = " 0 "   i n d e x = " 0 "   f i e l d T y p e = " q u e s t i o n "   f o r m a t E v a l u a t o r T y p e = " f o r m a t S t r i n g "   h i d d e n = " f a l s e " / >  
         < f i e l d   i d = " 8 e 8 b 5 8 3 6 - 3 9 1 1 - 4 b a 7 - a 8 c b - 6 5 a 2 4 1 a 1 c 8 7 e "   n a m e = " P r o f i l e F i e l d 1 "   t y p e = " "   o r d e r = " 9 9 9 "   e n t i t y I d = " c c 4 7 0 f c 5 - 5 1 2 4 - 4 0 9 2 - 9 2 7 3 - a d b 5 3 3 e 7 c 1 4 9 "   l i n k e d E n t i t y I d = " 0 0 0 0 0 0 0 0 - 0 0 0 0 - 0 0 0 0 - 0 0 0 0 - 0 0 0 0 0 0 0 0 0 0 0 0 "   l i n k e d F i e l d I d = " 0 0 0 0 0 0 0 0 - 0 0 0 0 - 0 0 0 0 - 0 0 0 0 - 0 0 0 0 0 0 0 0 0 0 0 0 "   l i n k e d F i e l d I n d e x = " 0 "   i n d e x = " 0 "   f i e l d T y p e = " q u e s t i o n "   f o r m a t E v a l u a t o r T y p e = " f o r m a t S t r i n g "   h i d d e n = " f a l s e " / >  
         < f i e l d   i d = " 5 6 3 d b a 8 1 - 2 9 2 6 - 4 7 c 2 - a 4 3 0 - b 4 f 6 2 a 1 e 2 8 1 7 "   n a m e = " P r o f i l e F i e l d 1 D e s c r i p t i o n "   t y p e = " "   o r d e r = " 9 9 9 "   e n t i t y I d = " c c 4 7 0 f c 5 - 5 1 2 4 - 4 0 9 2 - 9 2 7 3 - a d b 5 3 3 e 7 c 1 4 9 "   l i n k e d E n t i t y I d = " 0 0 0 0 0 0 0 0 - 0 0 0 0 - 0 0 0 0 - 0 0 0 0 - 0 0 0 0 0 0 0 0 0 0 0 0 "   l i n k e d F i e l d I d = " 0 0 0 0 0 0 0 0 - 0 0 0 0 - 0 0 0 0 - 0 0 0 0 - 0 0 0 0 0 0 0 0 0 0 0 0 "   l i n k e d F i e l d I n d e x = " 0 "   i n d e x = " 0 "   f i e l d T y p e = " q u e s t i o n "   f o r m a t E v a l u a t o r T y p e = " f o r m a t S t r i n g "   h i d d e n = " f a l s e " / >  
         < f i e l d   i d = " c c b 4 a b 0 1 - c c f 4 - 4 5 1 3 - 8 b b c - 6 e f 2 1 4 5 b 1 6 a 6 "   n a m e = " P r o f i l e F i e l d 2 "   t y p e = " "   o r d e r = " 9 9 9 "   e n t i t y I d = " c c 4 7 0 f c 5 - 5 1 2 4 - 4 0 9 2 - 9 2 7 3 - a d b 5 3 3 e 7 c 1 4 9 "   l i n k e d E n t i t y I d = " 0 0 0 0 0 0 0 0 - 0 0 0 0 - 0 0 0 0 - 0 0 0 0 - 0 0 0 0 0 0 0 0 0 0 0 0 "   l i n k e d F i e l d I d = " 0 0 0 0 0 0 0 0 - 0 0 0 0 - 0 0 0 0 - 0 0 0 0 - 0 0 0 0 0 0 0 0 0 0 0 0 "   l i n k e d F i e l d I n d e x = " 0 "   i n d e x = " 0 "   f i e l d T y p e = " q u e s t i o n "   f o r m a t E v a l u a t o r T y p e = " f o r m a t S t r i n g "   h i d d e n = " f a l s e " / >  
         < f i e l d   i d = " c 0 4 7 b 3 6 9 - 4 d f e - 4 4 6 0 - 8 9 6 1 - 5 e d b 5 3 4 4 7 c f f "   n a m e = " P r o f i l e F i e l d 2 D e s c r i p t i o n "   t y p e = " "   o r d e r = " 9 9 9 "   e n t i t y I d = " c c 4 7 0 f c 5 - 5 1 2 4 - 4 0 9 2 - 9 2 7 3 - a d b 5 3 3 e 7 c 1 4 9 " 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 K P I < / f i e l d >  
         < f i e l d   i d = " 8 2 d d e e 8 e - e 8 3 e - 4 f 9 b - b e 1 b - 0 e 8 b 0 4 3 1 d b 6 3 "   n a m e = " D r a f t   N u m b e r "   t y p e = " "   o r d e r = " 9 9 9 "   e n t i t y I d = " f 0 8 f 3 7 7 e - 6 6 b 6 - 4 d d d - a f f 8 - 8 7 e b 6 4 2 b c 1 6 7 "   l i n k e d E n t i t y I d = " 0 0 0 0 0 0 0 0 - 0 0 0 0 - 0 0 0 0 - 0 0 0 0 - 0 0 0 0 0 0 0 0 0 0 0 0 "   l i n k e d F i e l d I d = " 0 0 0 0 0 0 0 0 - 0 0 0 0 - 0 0 0 0 - 0 0 0 0 - 0 0 0 0 0 0 0 0 0 0 0 0 "   l i n k e d F i e l d I n d e x = " 0 "   i n d e x = " 0 "   f i e l d T y p e = " q u e s t i o n "   f o r m a t E v a l u a t o r T y p e = " f o r m a t S t r i n g "   h i d d e n = " f a l s e " / >  
     < / f i e l d s >  
     < p r i n t C o n f i g u r a t i o n   s u p p o r t C u s t o m P r i n t = " t r u e "   s h o w P r i n t S e t t i n g s = " t r u e "   s h o w P r i n t O p t i o n s = " t r u e "   e n a b l e C o s t R e c o v e r y = " f a l s e " >  
         < p r o f i l e s >  
             < p r o f i l e   i d = " 7 7 3 0 b 2 2 c - 8 1 f 1 - 4 a 8 b - 8 7 7 4 - b 1 0 3 9 0 3 3 b 3 0 f "   n a m e = " & l t ; ? x m l   v e r s i o n = & q u o t ; 1 . 0 & q u o t ;   e n c o d i n g = & q u o t ; u t f - 1 6 & q u o t ; ? & g t ; & # x A ; & l t ; u i L o c a l i z e d S t r i n g   x m l n s : x s d = & q u o t ; h t t p : / / w w w . w 3 . o r g / 2 0 0 1 / X M L S c h e m a & q u o t ;   x m l n s : x s i = & q u o t ; h t t p : / / w w w . w 3 . o r g / 2 0 0 1 / X M L S c h e m a - i n s t a n c e & q u o t ; & g t ; & # x A ;     & l t ; t y p e & g t ; l a b e l & l t ; / t y p e & g t ; & # x A ;     & l t ; t e x t & g t ; P r i n t   -   D r a f t & l t ; / t e x t & g t ; & # x A ; & l t ; / u i L o c a l i z e d S t r i n g & g t ; "   f i r s t T r a y T y p e = " p l a i n "   o t h e r T r a y T y p e = " p l a i n "   p r i n t H i d d e n T e x t = " f a l s e "   d e f a u l t C o p i e s = " 1 " 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o r d e r = " 0 " / >  
             < p r o f i l e   i d = " a e 1 1 5 7 a 2 - c e d f - 4 d a e - 8 b b 0 - d 9 0 b 1 e d d b 4 6 9 "   n a m e = " & l t ; ? x m l   v e r s i o n = & q u o t ; 1 . 0 & q u o t ;   e n c o d i n g = & q u o t ; u t f - 1 6 & q u o t ; ? & g t ; & # x A ; & l t ; u i L o c a l i z e d S t r i n g   x m l n s : x s d = & q u o t ; h t t p : / / w w w . w 3 . o r g / 2 0 0 1 / X M L S c h e m a & q u o t ;   x m l n s : x s i = & q u o t ; h t t p : / / w w w . w 3 . o r g / 2 0 0 1 / X M L S c h e m a - i n s t a n c e & q u o t ; & g t ; & # x A ;     & l t ; t y p e & g t ; l a b e l & l t ; / t y p e & g t ; & # x A ;     & l t ; t e x t & g t ; P r i n t   -   H e a d e d   & a m p ; a m p ;   C o n t i n u a t i o n & l t ; / t e x t & g t ; & # x A ; & l t ; / u i L o c a l i z e d S t r i n g & g t ; "   f i r s t T r a y T y p e = " h e a d e d "   o t h e r T r a y T y p e = " c o n t i n u a t i o n "   p r i n t H i d d e n T e x t = " f a l s e "   d e f a u l t P r i n t e r = " M o n o   P r i n t "   d e f a u l t C o p i e s = " 0 " 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o r d e r = " 1 " / >  
             < p r o f i l e   i d = " c e b 7 2 2 9 9 - 9 7 8 9 - 4 c 6 6 - 9 e 7 c - 8 7 8 0 8 d 0 b 4 0 6 b "   n a m e = " & l t ; ? x m l   v e r s i o n = & q u o t ; 1 . 0 & q u o t ;   e n c o d i n g = & q u o t ; u t f - 1 6 & q u o t ; ? & g t ; & # x A ; & l t ; u i L o c a l i z e d S t r i n g   x m l n s : x s d = & q u o t ; h t t p : / / w w w . w 3 . o r g / 2 0 0 1 / X M L S c h e m a & q u o t ;   x m l n s : x s i = & q u o t ; h t t p : / / w w w . w 3 . o r g / 2 0 0 1 / X M L S c h e m a - i n s t a n c e & q u o t ; & g t ; & # x A ;     & l t ; t y p e & g t ; l a b e l & l t ; / t y p e & g t ; & # x A ;     & l t ; t e x t & g t ; P r i n t   -   C o n t i n u a t i o n & l t ; / t e x t & g t ; & # x A ; & l t ; / u i L o c a l i z e d S t r i n g & g t ; "   f i r s t T r a y T y p e = " c o n t i n u a t i o n "   o t h e r T r a y T y p e = " c o n t i n u a t i o n "   p r i n t H i d d e n T e x t = " f a l s e "   d e f a u l t P r i n t e r = " M o n o   P r i n t "   d e f a u l t C o p i e s = " 0 " 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o r d e r = " 2 " / >  
             < p r o f i l e   i d = " 2 c 3 0 6 e 3 0 - 2 1 4 4 - 4 f 8 a - a 4 b 1 - 7 a e c a d 1 7 c 2 3 7 "   n a m e = " & l t ; ? x m l   v e r s i o n = & q u o t ; 1 . 0 & q u o t ;   e n c o d i n g = & q u o t ; u t f - 1 6 & q u o t ; ? & g t ; & # x A ; & l t ; u i L o c a l i z e d S t r i n g   x m l n s : x s d = & q u o t ; h t t p : / / w w w . w 3 . o r g / 2 0 0 1 / X M L S c h e m a & q u o t ;   x m l n s : x s i = & q u o t ; h t t p : / / w w w . w 3 . o r g / 2 0 0 1 / X M L S c h e m a - i n s t a n c e & q u o t ; & g t ; & # x A ;     & l t ; t y p e & g t ; l a b e l & l t ; / t y p e & g t ; & # x A ;     & l t ; t e x t & g t ; P r i n t   -   A 3 & l t ; / t e x t & g t ; & # x A ; & l t ; / u i L o c a l i z e d S t r i n g & g t ; "   f i r s t T r a y T y p e = " s i z e 2 "   o t h e r T r a y T y p e = " s i z e 2 "   p r i n t H i d d e n T e x t = " f a l s e "   d e f a u l t C o p i e s = " 0 " 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o r d e r = " 3 " / >  
         < / p r o f i l e s >  
     < / p r i n t C o n f i g u r a t i o n >  
     < s t y l e C o n f i g u r a t i o n / >  
 < / t e m p l a t e > 
</file>

<file path=customXml/itemProps1.xml><?xml version="1.0" encoding="utf-8"?>
<ds:datastoreItem xmlns:ds="http://schemas.openxmlformats.org/officeDocument/2006/customXml" ds:itemID="{AE4D98C6-D577-4CA4-BF87-04C318F622AA}">
  <ds:schemaRefs>
    <ds:schemaRef ds:uri="http://schemas.openxmlformats.org/officeDocument/2006/bibliography"/>
  </ds:schemaRefs>
</ds:datastoreItem>
</file>

<file path=customXml/itemProps2.xml><?xml version="1.0" encoding="utf-8"?>
<ds:datastoreItem xmlns:ds="http://schemas.openxmlformats.org/officeDocument/2006/customXml" ds:itemID="{057198AC-92A8-41A5-B162-9BB1796B65A7}">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Blank - Local.dotx</Template>
  <TotalTime>0</TotalTime>
  <Pages>8</Pages>
  <Words>316</Words>
  <Characters>1851</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Company>Brodies LLP</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Baverstock (Brodies Solicitors)</dc:creator>
  <cp:lastModifiedBy>Michelle Stevenson (Brodies Solicitors)</cp:lastModifiedBy>
  <cp:revision>2</cp:revision>
  <dcterms:created xsi:type="dcterms:W3CDTF">2025-12-12T15:45:00Z</dcterms:created>
  <dcterms:modified xsi:type="dcterms:W3CDTF">2025-12-12T15:45:00Z</dcterms:modified>
</cp:coreProperties>
</file>