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B4BC" w14:textId="5B8528A0" w:rsidR="004A0397" w:rsidRDefault="004A0397" w:rsidP="008304A8">
      <w:pPr>
        <w:pStyle w:val="BodyText1"/>
        <w:jc w:val="center"/>
        <w:rPr>
          <w:b/>
          <w:bCs/>
          <w:u w:val="single"/>
        </w:rPr>
      </w:pPr>
      <w:r w:rsidRPr="004A0397">
        <w:rPr>
          <w:b/>
          <w:bCs/>
          <w:noProof/>
        </w:rPr>
        <w:drawing>
          <wp:inline distT="0" distB="0" distL="0" distR="0" wp14:anchorId="102F0002" wp14:editId="5F742714">
            <wp:extent cx="2324100" cy="13712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011" cy="1374707"/>
                    </a:xfrm>
                    <a:prstGeom prst="rect">
                      <a:avLst/>
                    </a:prstGeom>
                    <a:noFill/>
                  </pic:spPr>
                </pic:pic>
              </a:graphicData>
            </a:graphic>
          </wp:inline>
        </w:drawing>
      </w:r>
    </w:p>
    <w:p w14:paraId="38B0D7CF" w14:textId="76725DF7" w:rsidR="00B25280" w:rsidRDefault="008304A8" w:rsidP="008304A8">
      <w:pPr>
        <w:pStyle w:val="BodyText1"/>
        <w:jc w:val="center"/>
        <w:rPr>
          <w:b/>
          <w:bCs/>
          <w:u w:val="single"/>
        </w:rPr>
      </w:pPr>
      <w:r>
        <w:rPr>
          <w:b/>
          <w:bCs/>
          <w:u w:val="single"/>
        </w:rPr>
        <w:t>THE BRITFORD BRIDGE TRUST</w:t>
      </w:r>
    </w:p>
    <w:p w14:paraId="15DE390E" w14:textId="149770FC" w:rsidR="008304A8" w:rsidRDefault="008304A8" w:rsidP="008304A8">
      <w:pPr>
        <w:pStyle w:val="BodyText1"/>
        <w:jc w:val="center"/>
        <w:rPr>
          <w:b/>
          <w:bCs/>
          <w:u w:val="single"/>
        </w:rPr>
      </w:pPr>
      <w:r>
        <w:rPr>
          <w:b/>
          <w:bCs/>
          <w:u w:val="single"/>
        </w:rPr>
        <w:t>GRANT APPLICATION FORM</w:t>
      </w:r>
    </w:p>
    <w:p w14:paraId="687FE587" w14:textId="77777777" w:rsidR="00EC22BA" w:rsidRDefault="00EC22BA" w:rsidP="008304A8">
      <w:pPr>
        <w:pStyle w:val="BodyText1"/>
        <w:rPr>
          <w:b/>
          <w:bCs/>
        </w:rPr>
      </w:pPr>
    </w:p>
    <w:p w14:paraId="25F28A75" w14:textId="61CF4B12" w:rsidR="008304A8" w:rsidRDefault="008304A8" w:rsidP="008304A8">
      <w:pPr>
        <w:pStyle w:val="BodyText1"/>
        <w:rPr>
          <w:b/>
          <w:bCs/>
        </w:rPr>
      </w:pPr>
      <w:r>
        <w:rPr>
          <w:b/>
          <w:bCs/>
        </w:rPr>
        <w:t>INFORMATION ABOUT THE BRITFORD BRIDGE TRUST</w:t>
      </w:r>
    </w:p>
    <w:p w14:paraId="518512B6" w14:textId="77777777" w:rsidR="00823DB1" w:rsidRPr="009C2112" w:rsidRDefault="00823DB1" w:rsidP="00823DB1">
      <w:pPr>
        <w:spacing w:after="120" w:line="360" w:lineRule="auto"/>
      </w:pPr>
      <w:r w:rsidRPr="009C2112">
        <w:t>The Britford Bridge Trust (the “Trust”) is a charitable trust registered in England &amp; Wales (registered number 1160012).</w:t>
      </w:r>
    </w:p>
    <w:p w14:paraId="792BA8E7" w14:textId="77777777" w:rsidR="00823DB1" w:rsidRDefault="00823DB1" w:rsidP="00823DB1">
      <w:pPr>
        <w:spacing w:after="120" w:line="360" w:lineRule="auto"/>
      </w:pPr>
      <w:r w:rsidRPr="009C2112">
        <w:t xml:space="preserve">The primary charitable purposes of the Trust are the prevention or relief of poverty; the advancement of education; the advancement of health or the saving of lives; and the advancement of the arts, culture, heritage, or science.  </w:t>
      </w:r>
    </w:p>
    <w:p w14:paraId="1AFBAF7D" w14:textId="77777777" w:rsidR="00823DB1" w:rsidRPr="009C2112" w:rsidRDefault="00823DB1" w:rsidP="00823DB1">
      <w:pPr>
        <w:spacing w:after="120" w:line="360" w:lineRule="auto"/>
      </w:pPr>
      <w:r>
        <w:t>The Trust will favour applications that have national reach and relevance and will not consider applications from overseas charities and causes, and medical research as the family has existing arrangements that cover these areas.</w:t>
      </w:r>
    </w:p>
    <w:p w14:paraId="448814C5" w14:textId="09FB0283" w:rsidR="00823DB1" w:rsidRPr="009C2112" w:rsidRDefault="00823DB1" w:rsidP="00823DB1">
      <w:pPr>
        <w:spacing w:after="120" w:line="360" w:lineRule="auto"/>
      </w:pPr>
      <w:r w:rsidRPr="009C2112">
        <w:t xml:space="preserve">Applications are invited from </w:t>
      </w:r>
      <w:r>
        <w:t xml:space="preserve">UK registered </w:t>
      </w:r>
      <w:r w:rsidRPr="009C2112">
        <w:t>organisations or groups with similar charitable purposes</w:t>
      </w:r>
      <w:r>
        <w:t xml:space="preserve"> </w:t>
      </w:r>
      <w:r w:rsidRPr="009C2112">
        <w:t>which operate on a national or international level.  However, charities providing regional activities in Dorset and Cambridge will be considered.</w:t>
      </w:r>
    </w:p>
    <w:p w14:paraId="3391928C" w14:textId="77777777" w:rsidR="00823DB1" w:rsidRPr="009C2112" w:rsidRDefault="00823DB1" w:rsidP="00823DB1">
      <w:pPr>
        <w:spacing w:after="120" w:line="360" w:lineRule="auto"/>
      </w:pPr>
      <w:r w:rsidRPr="009C2112">
        <w:t xml:space="preserve">The trustees have already fully committed to supporting the fields of medicine and related professions connected to the causes, diagnosis, treatment and care of cancer and other malignant disease and will not be accepting applications for funding in that regard. </w:t>
      </w:r>
    </w:p>
    <w:p w14:paraId="72AFDB8C" w14:textId="77777777" w:rsidR="00823DB1" w:rsidRPr="009C2112" w:rsidRDefault="00823DB1" w:rsidP="00823DB1">
      <w:pPr>
        <w:spacing w:after="120" w:line="360" w:lineRule="auto"/>
      </w:pPr>
      <w:r w:rsidRPr="009C2112">
        <w:t>If your organisation has previously been a successful grant recipient from the Trust, the trustees kindly ask that no further applications are submitted for two years following receipt of the grant.</w:t>
      </w:r>
    </w:p>
    <w:p w14:paraId="1E79DE5A" w14:textId="4453E6F4" w:rsidR="00B42DEB" w:rsidRDefault="00B42DEB" w:rsidP="008304A8">
      <w:pPr>
        <w:pStyle w:val="BodyText1"/>
      </w:pPr>
    </w:p>
    <w:p w14:paraId="61D00AAF" w14:textId="0536D8EF" w:rsidR="00B42DEB" w:rsidRDefault="00B42DEB" w:rsidP="008304A8">
      <w:pPr>
        <w:pStyle w:val="BodyText1"/>
      </w:pPr>
    </w:p>
    <w:p w14:paraId="242CF7E2" w14:textId="6C2E4F46" w:rsidR="00B42DEB" w:rsidRDefault="00B42DEB" w:rsidP="008304A8">
      <w:pPr>
        <w:pStyle w:val="BodyText1"/>
      </w:pPr>
    </w:p>
    <w:p w14:paraId="47A416C8" w14:textId="7D0AD54A" w:rsidR="00B42DEB" w:rsidRDefault="00B42DEB" w:rsidP="008304A8">
      <w:pPr>
        <w:pStyle w:val="BodyText1"/>
      </w:pPr>
    </w:p>
    <w:p w14:paraId="23A56189" w14:textId="1A9B7CBE" w:rsidR="00B42DEB" w:rsidRDefault="00B42DEB" w:rsidP="008304A8">
      <w:pPr>
        <w:pStyle w:val="BodyText1"/>
      </w:pPr>
    </w:p>
    <w:p w14:paraId="44574971" w14:textId="2C30017F" w:rsidR="008304A8" w:rsidRDefault="008304A8" w:rsidP="008304A8">
      <w:pPr>
        <w:pStyle w:val="BodyText1"/>
      </w:pPr>
      <w:r>
        <w:rPr>
          <w:noProof/>
          <w:lang w:eastAsia="en-GB"/>
        </w:rPr>
        <w:lastRenderedPageBreak/>
        <mc:AlternateContent>
          <mc:Choice Requires="wps">
            <w:drawing>
              <wp:anchor distT="0" distB="0" distL="114300" distR="114300" simplePos="0" relativeHeight="251659264" behindDoc="1" locked="0" layoutInCell="1" allowOverlap="1" wp14:anchorId="71FB4B8A" wp14:editId="3D36F2D3">
                <wp:simplePos x="0" y="0"/>
                <wp:positionH relativeFrom="column">
                  <wp:posOffset>50977</wp:posOffset>
                </wp:positionH>
                <wp:positionV relativeFrom="paragraph">
                  <wp:posOffset>39041</wp:posOffset>
                </wp:positionV>
                <wp:extent cx="5820437" cy="752475"/>
                <wp:effectExtent l="57150" t="38100" r="85090" b="104775"/>
                <wp:wrapNone/>
                <wp:docPr id="1" name="Rectangle 1"/>
                <wp:cNvGraphicFramePr/>
                <a:graphic xmlns:a="http://schemas.openxmlformats.org/drawingml/2006/main">
                  <a:graphicData uri="http://schemas.microsoft.com/office/word/2010/wordprocessingShape">
                    <wps:wsp>
                      <wps:cNvSpPr/>
                      <wps:spPr>
                        <a:xfrm>
                          <a:off x="0" y="0"/>
                          <a:ext cx="5820437"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FB4B8A" id="Rectangle 1" o:spid="_x0000_s1026" style="position:absolute;left:0;text-align:left;margin-left:4pt;margin-top:3.05pt;width:458.3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" fillcolor="#a7bfde [1620]" strokecolor="#4579b8 [3044]">
                <v:fill color2="#e4ecf5 [500]" rotate="t" angle="180" colors="0 #a3c4ff;22938f #bfd5ff;1 #e5eeff" focus="100%" type="gradient"/>
                <v:shadow on="t" color="black" opacity="24903f" origin=",.5" offset="0,.55556mm"/>
                <v:textbo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v:textbox>
              </v:rect>
            </w:pict>
          </mc:Fallback>
        </mc:AlternateContent>
      </w:r>
    </w:p>
    <w:p w14:paraId="48B624D3" w14:textId="00D4D10E" w:rsidR="008304A8" w:rsidRPr="008304A8" w:rsidRDefault="008304A8" w:rsidP="008304A8"/>
    <w:p w14:paraId="57AF51E2" w14:textId="1C0228DE" w:rsidR="004A0397" w:rsidRDefault="004A0397" w:rsidP="004A0397"/>
    <w:p w14:paraId="19E69841" w14:textId="77777777" w:rsidR="004A0397" w:rsidRPr="004A0397" w:rsidRDefault="004A0397" w:rsidP="004A0397"/>
    <w:tbl>
      <w:tblPr>
        <w:tblStyle w:val="TableGrid"/>
        <w:tblpPr w:leftFromText="180" w:rightFromText="180" w:vertAnchor="text" w:tblpX="108" w:tblpY="280"/>
        <w:tblW w:w="9150" w:type="dxa"/>
        <w:tblLook w:val="04A0" w:firstRow="1" w:lastRow="0" w:firstColumn="1" w:lastColumn="0" w:noHBand="0" w:noVBand="1"/>
      </w:tblPr>
      <w:tblGrid>
        <w:gridCol w:w="4583"/>
        <w:gridCol w:w="4567"/>
      </w:tblGrid>
      <w:tr w:rsidR="008304A8" w14:paraId="2104D442" w14:textId="77777777" w:rsidTr="00A56C53">
        <w:trPr>
          <w:trHeight w:val="719"/>
        </w:trPr>
        <w:tc>
          <w:tcPr>
            <w:tcW w:w="4583" w:type="dxa"/>
          </w:tcPr>
          <w:p w14:paraId="6C4EA15C" w14:textId="49DF7116" w:rsidR="008304A8" w:rsidRDefault="008304A8" w:rsidP="00A56C53">
            <w:pPr>
              <w:pStyle w:val="ListParagraph"/>
              <w:spacing w:after="200" w:line="276" w:lineRule="auto"/>
              <w:ind w:left="0"/>
              <w:jc w:val="left"/>
            </w:pPr>
            <w:r>
              <w:br/>
              <w:t>Name of Applicant (individual or organisation):-</w:t>
            </w:r>
          </w:p>
        </w:tc>
        <w:tc>
          <w:tcPr>
            <w:tcW w:w="4567" w:type="dxa"/>
          </w:tcPr>
          <w:p w14:paraId="1F913757" w14:textId="77777777" w:rsidR="008304A8" w:rsidRDefault="008304A8" w:rsidP="00A56C53">
            <w:pPr>
              <w:pStyle w:val="ListParagraph"/>
              <w:spacing w:after="200" w:line="276" w:lineRule="auto"/>
              <w:ind w:left="0"/>
              <w:jc w:val="left"/>
            </w:pPr>
          </w:p>
        </w:tc>
      </w:tr>
      <w:tr w:rsidR="00A6479E" w14:paraId="0FD9C9BA" w14:textId="77777777" w:rsidTr="00A56C53">
        <w:trPr>
          <w:trHeight w:val="719"/>
        </w:trPr>
        <w:tc>
          <w:tcPr>
            <w:tcW w:w="4583" w:type="dxa"/>
          </w:tcPr>
          <w:p w14:paraId="31695160" w14:textId="77777777" w:rsidR="00A6479E" w:rsidRDefault="00A6479E" w:rsidP="00A56C53">
            <w:pPr>
              <w:pStyle w:val="ListParagraph"/>
              <w:spacing w:after="200" w:line="276" w:lineRule="auto"/>
              <w:ind w:left="0"/>
              <w:jc w:val="left"/>
            </w:pPr>
          </w:p>
          <w:p w14:paraId="4FE259C8" w14:textId="007AE3D0" w:rsidR="00A6479E" w:rsidRDefault="00A6479E" w:rsidP="00A56C53">
            <w:pPr>
              <w:pStyle w:val="ListParagraph"/>
              <w:spacing w:after="200" w:line="276" w:lineRule="auto"/>
              <w:ind w:left="0"/>
              <w:jc w:val="left"/>
            </w:pPr>
            <w:r>
              <w:t>Date of Application:</w:t>
            </w:r>
          </w:p>
        </w:tc>
        <w:tc>
          <w:tcPr>
            <w:tcW w:w="4567" w:type="dxa"/>
          </w:tcPr>
          <w:p w14:paraId="399B24A6" w14:textId="77777777" w:rsidR="00A6479E" w:rsidRDefault="00A6479E" w:rsidP="00A56C53">
            <w:pPr>
              <w:pStyle w:val="ListParagraph"/>
              <w:spacing w:after="200" w:line="276" w:lineRule="auto"/>
              <w:ind w:left="0"/>
              <w:jc w:val="left"/>
            </w:pPr>
          </w:p>
        </w:tc>
      </w:tr>
      <w:tr w:rsidR="008304A8" w14:paraId="2AA7BD38" w14:textId="77777777" w:rsidTr="00A56C53">
        <w:trPr>
          <w:trHeight w:val="719"/>
        </w:trPr>
        <w:tc>
          <w:tcPr>
            <w:tcW w:w="4583" w:type="dxa"/>
            <w:vAlign w:val="center"/>
          </w:tcPr>
          <w:p w14:paraId="514F9EAC" w14:textId="77777777" w:rsidR="008304A8" w:rsidRDefault="008304A8" w:rsidP="00A56C53">
            <w:pPr>
              <w:pStyle w:val="ListParagraph"/>
              <w:spacing w:after="200" w:line="276" w:lineRule="auto"/>
              <w:ind w:left="0"/>
              <w:jc w:val="left"/>
            </w:pPr>
          </w:p>
          <w:p w14:paraId="76871D40" w14:textId="77777777" w:rsidR="008304A8" w:rsidRDefault="008304A8" w:rsidP="00A56C53">
            <w:pPr>
              <w:pStyle w:val="ListParagraph"/>
              <w:spacing w:after="200" w:line="276" w:lineRule="auto"/>
              <w:ind w:left="0"/>
              <w:jc w:val="left"/>
            </w:pPr>
            <w:r w:rsidRPr="00855EEF">
              <w:t>Registered Charity Number:-</w:t>
            </w:r>
          </w:p>
          <w:p w14:paraId="387A0840" w14:textId="77777777" w:rsidR="008304A8" w:rsidRDefault="008304A8" w:rsidP="00A56C53">
            <w:pPr>
              <w:pStyle w:val="ListParagraph"/>
              <w:spacing w:after="200" w:line="276" w:lineRule="auto"/>
              <w:ind w:left="0"/>
              <w:jc w:val="left"/>
            </w:pPr>
          </w:p>
          <w:p w14:paraId="3C9B5D96" w14:textId="77777777" w:rsidR="008304A8" w:rsidRPr="007372AA" w:rsidRDefault="008304A8" w:rsidP="00A56C53">
            <w:pPr>
              <w:pStyle w:val="ListParagraph"/>
              <w:spacing w:after="200" w:line="276" w:lineRule="auto"/>
              <w:ind w:left="0"/>
              <w:jc w:val="left"/>
              <w:rPr>
                <w:b/>
                <w:bCs/>
                <w:sz w:val="18"/>
                <w:szCs w:val="18"/>
              </w:rPr>
            </w:pPr>
            <w:r w:rsidRPr="007372AA">
              <w:rPr>
                <w:b/>
                <w:bCs/>
                <w:sz w:val="18"/>
                <w:szCs w:val="18"/>
              </w:rPr>
              <w:t xml:space="preserve">NB The Trust will only consider applications from registered charities or their equivalent – </w:t>
            </w:r>
            <w:proofErr w:type="spellStart"/>
            <w:r w:rsidRPr="007372AA">
              <w:rPr>
                <w:b/>
                <w:bCs/>
                <w:sz w:val="18"/>
                <w:szCs w:val="18"/>
              </w:rPr>
              <w:t>eg</w:t>
            </w:r>
            <w:proofErr w:type="spellEnd"/>
            <w:r w:rsidRPr="007372AA">
              <w:rPr>
                <w:b/>
                <w:bCs/>
                <w:sz w:val="18"/>
                <w:szCs w:val="18"/>
              </w:rPr>
              <w:t xml:space="preserve"> bodies with exempt charity status in England and Wales</w:t>
            </w:r>
          </w:p>
          <w:p w14:paraId="2F621145" w14:textId="77777777" w:rsidR="008304A8" w:rsidRDefault="008304A8" w:rsidP="00A56C53">
            <w:pPr>
              <w:pStyle w:val="ListParagraph"/>
              <w:spacing w:after="200" w:line="276" w:lineRule="auto"/>
              <w:ind w:left="0"/>
              <w:jc w:val="left"/>
            </w:pPr>
          </w:p>
        </w:tc>
        <w:tc>
          <w:tcPr>
            <w:tcW w:w="4567" w:type="dxa"/>
          </w:tcPr>
          <w:p w14:paraId="603D4C5F" w14:textId="77777777" w:rsidR="008304A8" w:rsidRDefault="008304A8" w:rsidP="00A56C53">
            <w:pPr>
              <w:pStyle w:val="ListParagraph"/>
              <w:spacing w:after="200" w:line="276" w:lineRule="auto"/>
              <w:ind w:left="0"/>
              <w:jc w:val="left"/>
            </w:pPr>
          </w:p>
        </w:tc>
      </w:tr>
      <w:tr w:rsidR="008304A8" w14:paraId="453174C3" w14:textId="77777777" w:rsidTr="00A56C53">
        <w:trPr>
          <w:trHeight w:val="762"/>
        </w:trPr>
        <w:tc>
          <w:tcPr>
            <w:tcW w:w="4583" w:type="dxa"/>
          </w:tcPr>
          <w:p w14:paraId="0012C59E" w14:textId="77777777" w:rsidR="008304A8" w:rsidRDefault="008304A8" w:rsidP="00A56C53">
            <w:pPr>
              <w:spacing w:after="200" w:line="276" w:lineRule="auto"/>
              <w:jc w:val="left"/>
            </w:pPr>
            <w:r>
              <w:br/>
              <w:t>If organisation, name of contact individual:-</w:t>
            </w:r>
          </w:p>
        </w:tc>
        <w:tc>
          <w:tcPr>
            <w:tcW w:w="4567" w:type="dxa"/>
          </w:tcPr>
          <w:p w14:paraId="6B3401AF" w14:textId="77777777" w:rsidR="008304A8" w:rsidRDefault="008304A8" w:rsidP="00A56C53">
            <w:pPr>
              <w:pStyle w:val="ListParagraph"/>
              <w:spacing w:after="200" w:line="276" w:lineRule="auto"/>
              <w:ind w:left="0"/>
              <w:jc w:val="left"/>
            </w:pPr>
          </w:p>
        </w:tc>
      </w:tr>
      <w:tr w:rsidR="008304A8" w14:paraId="02F51B6D" w14:textId="77777777" w:rsidTr="00A56C53">
        <w:trPr>
          <w:trHeight w:val="746"/>
        </w:trPr>
        <w:tc>
          <w:tcPr>
            <w:tcW w:w="4583" w:type="dxa"/>
          </w:tcPr>
          <w:p w14:paraId="15592A65" w14:textId="77777777" w:rsidR="008304A8" w:rsidRDefault="008304A8" w:rsidP="00A56C53">
            <w:pPr>
              <w:spacing w:after="200" w:line="276" w:lineRule="auto"/>
              <w:jc w:val="left"/>
            </w:pPr>
            <w:r>
              <w:br/>
              <w:t>Address:-</w:t>
            </w:r>
          </w:p>
        </w:tc>
        <w:tc>
          <w:tcPr>
            <w:tcW w:w="4567" w:type="dxa"/>
          </w:tcPr>
          <w:p w14:paraId="18BC1818" w14:textId="77777777" w:rsidR="008304A8" w:rsidRDefault="008304A8" w:rsidP="00A56C53">
            <w:pPr>
              <w:pStyle w:val="ListParagraph"/>
              <w:spacing w:after="200" w:line="276" w:lineRule="auto"/>
              <w:ind w:left="0"/>
              <w:jc w:val="left"/>
            </w:pPr>
          </w:p>
        </w:tc>
      </w:tr>
      <w:tr w:rsidR="008304A8" w14:paraId="1BDC9671" w14:textId="77777777" w:rsidTr="00A56C53">
        <w:trPr>
          <w:trHeight w:val="739"/>
        </w:trPr>
        <w:tc>
          <w:tcPr>
            <w:tcW w:w="4583" w:type="dxa"/>
          </w:tcPr>
          <w:p w14:paraId="1029DBC0" w14:textId="77777777" w:rsidR="008304A8" w:rsidRDefault="008304A8" w:rsidP="00A56C53">
            <w:pPr>
              <w:pStyle w:val="ListParagraph"/>
              <w:spacing w:after="200" w:line="276" w:lineRule="auto"/>
              <w:ind w:left="0"/>
              <w:jc w:val="left"/>
            </w:pPr>
            <w:r>
              <w:br/>
              <w:t>Telephone number:-</w:t>
            </w:r>
          </w:p>
        </w:tc>
        <w:tc>
          <w:tcPr>
            <w:tcW w:w="4567" w:type="dxa"/>
          </w:tcPr>
          <w:p w14:paraId="30DFFC3E" w14:textId="77777777" w:rsidR="008304A8" w:rsidRDefault="008304A8" w:rsidP="00A56C53">
            <w:pPr>
              <w:pStyle w:val="ListParagraph"/>
              <w:spacing w:after="200" w:line="276" w:lineRule="auto"/>
              <w:ind w:left="0"/>
              <w:jc w:val="left"/>
            </w:pPr>
          </w:p>
        </w:tc>
      </w:tr>
      <w:tr w:rsidR="008304A8" w:rsidRPr="00FE65EF" w14:paraId="0EC7EF56" w14:textId="77777777" w:rsidTr="00A56C53">
        <w:trPr>
          <w:trHeight w:val="762"/>
        </w:trPr>
        <w:tc>
          <w:tcPr>
            <w:tcW w:w="4583" w:type="dxa"/>
          </w:tcPr>
          <w:p w14:paraId="78841E33" w14:textId="77777777" w:rsidR="008304A8" w:rsidRDefault="008304A8" w:rsidP="00A56C53">
            <w:pPr>
              <w:spacing w:after="200" w:line="276" w:lineRule="auto"/>
              <w:jc w:val="left"/>
            </w:pPr>
            <w:r>
              <w:br/>
              <w:t>Email:-</w:t>
            </w:r>
          </w:p>
        </w:tc>
        <w:tc>
          <w:tcPr>
            <w:tcW w:w="4567" w:type="dxa"/>
          </w:tcPr>
          <w:p w14:paraId="7F8790B8" w14:textId="77777777" w:rsidR="008304A8" w:rsidRDefault="008304A8" w:rsidP="00A56C53">
            <w:pPr>
              <w:pStyle w:val="ListParagraph"/>
              <w:spacing w:after="200" w:line="276" w:lineRule="auto"/>
              <w:ind w:left="0"/>
              <w:jc w:val="left"/>
            </w:pPr>
          </w:p>
        </w:tc>
      </w:tr>
      <w:tr w:rsidR="008304A8" w:rsidRPr="00FE65EF" w14:paraId="0783D5FC" w14:textId="77777777" w:rsidTr="00A56C53">
        <w:trPr>
          <w:trHeight w:val="762"/>
        </w:trPr>
        <w:tc>
          <w:tcPr>
            <w:tcW w:w="4583" w:type="dxa"/>
          </w:tcPr>
          <w:p w14:paraId="27357FE6" w14:textId="77777777" w:rsidR="008304A8" w:rsidRDefault="008304A8" w:rsidP="00A56C53">
            <w:pPr>
              <w:spacing w:after="200" w:line="276" w:lineRule="auto"/>
              <w:jc w:val="left"/>
            </w:pPr>
            <w:r>
              <w:br/>
              <w:t>Website (if any):-</w:t>
            </w:r>
          </w:p>
        </w:tc>
        <w:tc>
          <w:tcPr>
            <w:tcW w:w="4567" w:type="dxa"/>
          </w:tcPr>
          <w:p w14:paraId="4A78633C" w14:textId="77777777" w:rsidR="008304A8" w:rsidRDefault="008304A8" w:rsidP="00A56C53">
            <w:pPr>
              <w:pStyle w:val="ListParagraph"/>
              <w:spacing w:after="200" w:line="276" w:lineRule="auto"/>
              <w:ind w:left="0"/>
              <w:jc w:val="left"/>
            </w:pPr>
          </w:p>
        </w:tc>
      </w:tr>
      <w:tr w:rsidR="008304A8" w:rsidRPr="00FE65EF" w14:paraId="5C37354D" w14:textId="77777777" w:rsidTr="00A56C53">
        <w:trPr>
          <w:trHeight w:val="762"/>
        </w:trPr>
        <w:tc>
          <w:tcPr>
            <w:tcW w:w="4583" w:type="dxa"/>
          </w:tcPr>
          <w:p w14:paraId="428608EF" w14:textId="0560484B" w:rsidR="008304A8" w:rsidRPr="00FA1C6A" w:rsidRDefault="008304A8" w:rsidP="00334DFD">
            <w:pPr>
              <w:spacing w:after="200" w:line="276" w:lineRule="auto"/>
              <w:jc w:val="left"/>
            </w:pPr>
            <w:r>
              <w:br/>
              <w:t xml:space="preserve">Have you previously </w:t>
            </w:r>
            <w:r w:rsidR="00334DFD">
              <w:t xml:space="preserve">received a grant? If so, when? </w:t>
            </w:r>
          </w:p>
        </w:tc>
        <w:tc>
          <w:tcPr>
            <w:tcW w:w="4567" w:type="dxa"/>
          </w:tcPr>
          <w:p w14:paraId="2B1192BD" w14:textId="77777777" w:rsidR="008304A8" w:rsidRDefault="008304A8" w:rsidP="00A56C53">
            <w:pPr>
              <w:pStyle w:val="ListParagraph"/>
              <w:spacing w:after="200" w:line="276" w:lineRule="auto"/>
              <w:ind w:left="0"/>
              <w:jc w:val="left"/>
            </w:pPr>
          </w:p>
        </w:tc>
      </w:tr>
    </w:tbl>
    <w:p w14:paraId="737E8ADF" w14:textId="4C2E4AC7" w:rsidR="008304A8" w:rsidRDefault="008304A8" w:rsidP="008304A8"/>
    <w:p w14:paraId="26F79900" w14:textId="03B54D46" w:rsidR="00B42DEB" w:rsidRDefault="00B42DEB" w:rsidP="008304A8"/>
    <w:p w14:paraId="5D6239B7" w14:textId="1C4CFFAB" w:rsidR="00B42DEB" w:rsidRDefault="00B42DEB" w:rsidP="008304A8"/>
    <w:p w14:paraId="50F902F6" w14:textId="7BF367E9" w:rsidR="00B42DEB" w:rsidRDefault="00B42DEB" w:rsidP="008304A8"/>
    <w:p w14:paraId="43E65FF6" w14:textId="77FC4631" w:rsidR="00B42DEB" w:rsidRDefault="00B42DEB" w:rsidP="008304A8"/>
    <w:p w14:paraId="241DC03C" w14:textId="24649025" w:rsidR="00B42DEB" w:rsidRDefault="00B42DEB" w:rsidP="008304A8"/>
    <w:p w14:paraId="768A1404" w14:textId="77777777" w:rsidR="00A6479E" w:rsidRDefault="00A6479E" w:rsidP="008304A8"/>
    <w:p w14:paraId="60CDE2C2" w14:textId="77777777" w:rsidR="00A6479E" w:rsidRDefault="00A6479E" w:rsidP="008304A8"/>
    <w:p w14:paraId="53CD6CB9" w14:textId="77777777" w:rsidR="00A6479E" w:rsidRDefault="00A6479E" w:rsidP="008304A8"/>
    <w:p w14:paraId="09F6D644" w14:textId="77777777" w:rsidR="00A6479E" w:rsidRDefault="00A6479E" w:rsidP="008304A8"/>
    <w:p w14:paraId="40FAA6D2" w14:textId="6ADE95C9" w:rsidR="00B42DEB" w:rsidRDefault="00B42DEB" w:rsidP="008304A8"/>
    <w:p w14:paraId="78253581" w14:textId="46828EDF" w:rsidR="00B42DEB" w:rsidRDefault="00B42DEB" w:rsidP="008304A8"/>
    <w:p w14:paraId="19AFE857" w14:textId="0C711798" w:rsidR="00B42DEB" w:rsidRDefault="00B42DEB" w:rsidP="008304A8"/>
    <w:p w14:paraId="69A2C85B" w14:textId="24ED365C" w:rsidR="00B42DEB" w:rsidRDefault="00B42DEB" w:rsidP="008304A8"/>
    <w:p w14:paraId="3B4B1F18" w14:textId="77777777" w:rsidR="00B42DEB" w:rsidRDefault="00B42DEB" w:rsidP="008304A8"/>
    <w:p w14:paraId="6A58B89C" w14:textId="6798DC56" w:rsidR="008304A8" w:rsidRDefault="008304A8" w:rsidP="008304A8">
      <w:r>
        <w:rPr>
          <w:noProof/>
          <w:lang w:eastAsia="en-GB"/>
        </w:rPr>
        <w:lastRenderedPageBreak/>
        <mc:AlternateContent>
          <mc:Choice Requires="wps">
            <w:drawing>
              <wp:inline distT="0" distB="0" distL="0" distR="0" wp14:anchorId="53191C7F" wp14:editId="2012A0D0">
                <wp:extent cx="5857875" cy="752475"/>
                <wp:effectExtent l="57150" t="38100" r="85725" b="104775"/>
                <wp:docPr id="5" name="Rectangle 5"/>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91C7F" id="Rectangle 5" o:spid="_x0000_s1027"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AN5PYx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v:textbox>
                <w10:anchorlock/>
              </v:rect>
            </w:pict>
          </mc:Fallback>
        </mc:AlternateContent>
      </w:r>
    </w:p>
    <w:p w14:paraId="46E69FD0" w14:textId="38472C8C" w:rsidR="008304A8" w:rsidRDefault="00C54E5E" w:rsidP="008304A8">
      <w:r>
        <w:rPr>
          <w:noProof/>
        </w:rPr>
        <mc:AlternateContent>
          <mc:Choice Requires="wps">
            <w:drawing>
              <wp:anchor distT="45720" distB="45720" distL="114300" distR="114300" simplePos="0" relativeHeight="251661312" behindDoc="0" locked="0" layoutInCell="1" allowOverlap="1" wp14:anchorId="7E226ABB" wp14:editId="09E2C4BD">
                <wp:simplePos x="0" y="0"/>
                <wp:positionH relativeFrom="column">
                  <wp:posOffset>67310</wp:posOffset>
                </wp:positionH>
                <wp:positionV relativeFrom="paragraph">
                  <wp:posOffset>1222375</wp:posOffset>
                </wp:positionV>
                <wp:extent cx="5845175" cy="208915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2089150"/>
                        </a:xfrm>
                        <a:prstGeom prst="rect">
                          <a:avLst/>
                        </a:prstGeom>
                        <a:solidFill>
                          <a:srgbClr val="FFFFFF"/>
                        </a:solidFill>
                        <a:ln w="9525">
                          <a:solidFill>
                            <a:srgbClr val="000000"/>
                          </a:solidFill>
                          <a:miter lim="800000"/>
                          <a:headEnd/>
                          <a:tailEnd/>
                        </a:ln>
                      </wps:spPr>
                      <wps:txbx>
                        <w:txbxContent>
                          <w:p w14:paraId="3272BF96" w14:textId="62BF6EB3" w:rsidR="00C54E5E" w:rsidRDefault="00C54E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26ABB" id="_x0000_t202" coordsize="21600,21600" o:spt="202" path="m,l,21600r21600,l21600,xe">
                <v:stroke joinstyle="miter"/>
                <v:path gradientshapeok="t" o:connecttype="rect"/>
              </v:shapetype>
              <v:shape id="Text Box 2" o:spid="_x0000_s1028" type="#_x0000_t202" style="position:absolute;left:0;text-align:left;margin-left:5.3pt;margin-top:96.25pt;width:460.25pt;height:1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">
                <v:textbox>
                  <w:txbxContent>
                    <w:p w14:paraId="3272BF96" w14:textId="62BF6EB3" w:rsidR="00C54E5E" w:rsidRDefault="00C54E5E"/>
                  </w:txbxContent>
                </v:textbox>
                <w10:wrap type="square"/>
              </v:shape>
            </w:pict>
          </mc:Fallback>
        </mc:AlternateContent>
      </w:r>
      <w:r w:rsidR="008304A8">
        <w:rPr>
          <w:noProof/>
          <w:lang w:eastAsia="en-GB"/>
        </w:rPr>
        <mc:AlternateContent>
          <mc:Choice Requires="wps">
            <w:drawing>
              <wp:inline distT="0" distB="0" distL="0" distR="0" wp14:anchorId="59AB18FE" wp14:editId="4C5F00E8">
                <wp:extent cx="5867400" cy="1015196"/>
                <wp:effectExtent l="57150" t="38100" r="76200" b="90170"/>
                <wp:docPr id="9" name="Rectangle 9"/>
                <wp:cNvGraphicFramePr/>
                <a:graphic xmlns:a="http://schemas.openxmlformats.org/drawingml/2006/main">
                  <a:graphicData uri="http://schemas.microsoft.com/office/word/2010/wordprocessingShape">
                    <wps:wsp>
                      <wps:cNvSpPr/>
                      <wps:spPr>
                        <a:xfrm>
                          <a:off x="0" y="0"/>
                          <a:ext cx="5867400" cy="1015196"/>
                        </a:xfrm>
                        <a:prstGeom prst="rect">
                          <a:avLst/>
                        </a:prstGeom>
                      </wps:spPr>
                      <wps:style>
                        <a:lnRef idx="1">
                          <a:schemeClr val="dk1"/>
                        </a:lnRef>
                        <a:fillRef idx="2">
                          <a:schemeClr val="dk1"/>
                        </a:fillRef>
                        <a:effectRef idx="1">
                          <a:schemeClr val="dk1"/>
                        </a:effectRef>
                        <a:fontRef idx="minor">
                          <a:schemeClr val="dk1"/>
                        </a:fontRef>
                      </wps:style>
                      <wps:txbx>
                        <w:txbxContent>
                          <w:p w14:paraId="655ABE39" w14:textId="77777777" w:rsidR="002F63A7" w:rsidRPr="002F63A7" w:rsidRDefault="002F63A7" w:rsidP="002F63A7">
                            <w:pPr>
                              <w:jc w:val="left"/>
                            </w:pPr>
                            <w:r w:rsidRPr="002F63A7">
                              <w:t>Applications are invited from UK registered organisations or groups with similar charitable purposes which operate on a national or international level.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AB18FE" id="Rectangle 9" o:spid="_x0000_s1029" style="width:462pt;height:7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655ABE39" w14:textId="77777777" w:rsidR="002F63A7" w:rsidRPr="002F63A7" w:rsidRDefault="002F63A7" w:rsidP="002F63A7">
                      <w:pPr>
                        <w:jc w:val="left"/>
                      </w:pPr>
                      <w:r w:rsidRPr="002F63A7">
                        <w:t>Applications are invited from UK registered organisations or groups with similar charitable purposes which operate on a national or international level.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v:textbox>
                <w10:anchorlock/>
              </v:rect>
            </w:pict>
          </mc:Fallback>
        </mc:AlternateContent>
      </w:r>
    </w:p>
    <w:p w14:paraId="4C789F43" w14:textId="07480E2A" w:rsidR="00E638C1" w:rsidRDefault="00E638C1">
      <w:pPr>
        <w:spacing w:after="200" w:line="276" w:lineRule="auto"/>
        <w:jc w:val="left"/>
      </w:pPr>
      <w:r>
        <w:br w:type="page"/>
      </w:r>
    </w:p>
    <w:p w14:paraId="069D0977" w14:textId="3FE9CC1B" w:rsidR="00E638C1" w:rsidRDefault="00E638C1" w:rsidP="008304A8"/>
    <w:p w14:paraId="22F0C1A9" w14:textId="28E79FFA" w:rsidR="00C54E5E" w:rsidRDefault="00EC7C62" w:rsidP="00C54E5E">
      <w:r>
        <w:rPr>
          <w:noProof/>
        </w:rPr>
        <mc:AlternateContent>
          <mc:Choice Requires="wps">
            <w:drawing>
              <wp:anchor distT="45720" distB="45720" distL="114300" distR="114300" simplePos="0" relativeHeight="251663360" behindDoc="0" locked="0" layoutInCell="1" allowOverlap="1" wp14:anchorId="7D0FA70D" wp14:editId="08A8FE2E">
                <wp:simplePos x="0" y="0"/>
                <wp:positionH relativeFrom="column">
                  <wp:posOffset>75040</wp:posOffset>
                </wp:positionH>
                <wp:positionV relativeFrom="paragraph">
                  <wp:posOffset>1132370</wp:posOffset>
                </wp:positionV>
                <wp:extent cx="5855335" cy="7553739"/>
                <wp:effectExtent l="0" t="0" r="1206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7553739"/>
                        </a:xfrm>
                        <a:prstGeom prst="rect">
                          <a:avLst/>
                        </a:prstGeom>
                        <a:solidFill>
                          <a:srgbClr val="FFFFFF"/>
                        </a:solidFill>
                        <a:ln w="9525">
                          <a:solidFill>
                            <a:srgbClr val="000000"/>
                          </a:solidFill>
                          <a:miter lim="800000"/>
                          <a:headEnd/>
                          <a:tailEnd/>
                        </a:ln>
                      </wps:spPr>
                      <wps:txbx>
                        <w:txbxContent>
                          <w:p w14:paraId="39067A08" w14:textId="1A03AA48"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A70D" id="_x0000_s1030" type="#_x0000_t202" style="position:absolute;left:0;text-align:left;margin-left:5.9pt;margin-top:89.15pt;width:461.05pt;height:59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">
                <v:textbox>
                  <w:txbxContent>
                    <w:p w14:paraId="39067A08" w14:textId="1A03AA48" w:rsidR="00C4468A" w:rsidRDefault="00C4468A"/>
                  </w:txbxContent>
                </v:textbox>
                <w10:wrap type="square"/>
              </v:shape>
            </w:pict>
          </mc:Fallback>
        </mc:AlternateContent>
      </w:r>
      <w:r w:rsidR="00C54E5E">
        <w:rPr>
          <w:noProof/>
          <w:lang w:eastAsia="en-GB"/>
        </w:rPr>
        <mc:AlternateContent>
          <mc:Choice Requires="wps">
            <w:drawing>
              <wp:inline distT="0" distB="0" distL="0" distR="0" wp14:anchorId="2B80E0B2" wp14:editId="5A8978C5">
                <wp:extent cx="5857875" cy="752475"/>
                <wp:effectExtent l="57150" t="38100" r="85725" b="104775"/>
                <wp:docPr id="7" name="Rectangle 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94CB2BB" w14:textId="3766AA20" w:rsidR="00C54E5E" w:rsidRDefault="00C54E5E" w:rsidP="00C54E5E">
                            <w:pPr>
                              <w:pStyle w:val="ListParagraph"/>
                              <w:numPr>
                                <w:ilvl w:val="0"/>
                                <w:numId w:val="12"/>
                              </w:numPr>
                              <w:ind w:left="714" w:hanging="357"/>
                              <w:jc w:val="left"/>
                            </w:pPr>
                            <w:r>
                              <w:rPr>
                                <w:b/>
                                <w:bCs/>
                              </w:rPr>
                              <w:t>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80E0B2" id="Rectangle 7" o:spid="_x0000_s1031"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R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Np0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WZUR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794CB2BB" w14:textId="3766AA20" w:rsidR="00C54E5E" w:rsidRDefault="00C54E5E" w:rsidP="00C54E5E">
                      <w:pPr>
                        <w:pStyle w:val="ListParagraph"/>
                        <w:numPr>
                          <w:ilvl w:val="0"/>
                          <w:numId w:val="12"/>
                        </w:numPr>
                        <w:ind w:left="714" w:hanging="357"/>
                        <w:jc w:val="left"/>
                      </w:pPr>
                      <w:r>
                        <w:rPr>
                          <w:b/>
                          <w:bCs/>
                        </w:rPr>
                        <w:t>PROJECT</w:t>
                      </w:r>
                    </w:p>
                  </w:txbxContent>
                </v:textbox>
                <w10:anchorlock/>
              </v:rect>
            </w:pict>
          </mc:Fallback>
        </mc:AlternateContent>
      </w:r>
    </w:p>
    <w:p w14:paraId="73D4D866" w14:textId="2B3DB7E3" w:rsidR="00C54E5E" w:rsidRDefault="00C54E5E" w:rsidP="00C54E5E">
      <w:r>
        <w:rPr>
          <w:noProof/>
          <w:lang w:eastAsia="en-GB"/>
        </w:rPr>
        <w:lastRenderedPageBreak/>
        <mc:AlternateContent>
          <mc:Choice Requires="wps">
            <w:drawing>
              <wp:inline distT="0" distB="0" distL="0" distR="0" wp14:anchorId="0FBACDBF" wp14:editId="005AA466">
                <wp:extent cx="5873933" cy="2698750"/>
                <wp:effectExtent l="57150" t="38100" r="69850" b="101600"/>
                <wp:docPr id="8" name="Rectangle 8"/>
                <wp:cNvGraphicFramePr/>
                <a:graphic xmlns:a="http://schemas.openxmlformats.org/drawingml/2006/main">
                  <a:graphicData uri="http://schemas.microsoft.com/office/word/2010/wordprocessingShape">
                    <wps:wsp>
                      <wps:cNvSpPr/>
                      <wps:spPr>
                        <a:xfrm>
                          <a:off x="0" y="0"/>
                          <a:ext cx="5873933" cy="2698750"/>
                        </a:xfrm>
                        <a:prstGeom prst="rect">
                          <a:avLst/>
                        </a:prstGeom>
                      </wps:spPr>
                      <wps:style>
                        <a:lnRef idx="1">
                          <a:schemeClr val="dk1"/>
                        </a:lnRef>
                        <a:fillRef idx="2">
                          <a:schemeClr val="dk1"/>
                        </a:fillRef>
                        <a:effectRef idx="1">
                          <a:schemeClr val="dk1"/>
                        </a:effectRef>
                        <a:fontRef idx="minor">
                          <a:schemeClr val="dk1"/>
                        </a:fontRef>
                      </wps:style>
                      <wps:txbx>
                        <w:txbxContent>
                          <w:p w14:paraId="70E8DECA" w14:textId="77777777" w:rsidR="00C4468A" w:rsidRPr="00A16BF6" w:rsidRDefault="00C4468A" w:rsidP="002A75B6">
                            <w:pPr>
                              <w:jc w:val="left"/>
                              <w:rPr>
                                <w:b/>
                              </w:rPr>
                            </w:pPr>
                            <w:r>
                              <w:t xml:space="preserve">The majority of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ACDBF" id="Rectangle 8" o:spid="_x0000_s1032" style="width:46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70E8DECA" w14:textId="77777777" w:rsidR="00C4468A" w:rsidRPr="00A16BF6" w:rsidRDefault="00C4468A" w:rsidP="002A75B6">
                      <w:pPr>
                        <w:jc w:val="left"/>
                        <w:rPr>
                          <w:b/>
                        </w:rPr>
                      </w:pPr>
                      <w:r>
                        <w:t xml:space="preserve">The majority of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v:textbox>
                <w10:anchorlock/>
              </v:rect>
            </w:pict>
          </mc:Fallback>
        </mc:AlternateContent>
      </w:r>
    </w:p>
    <w:p w14:paraId="5753BB71" w14:textId="5BBD8CEE" w:rsidR="00C4468A" w:rsidRDefault="00C4468A">
      <w:pPr>
        <w:spacing w:after="200" w:line="276" w:lineRule="auto"/>
        <w:jc w:val="left"/>
      </w:pPr>
      <w:r>
        <w:br w:type="page"/>
      </w:r>
    </w:p>
    <w:p w14:paraId="4375CFCC" w14:textId="370F2B3B" w:rsidR="00C4468A" w:rsidRDefault="00C4468A" w:rsidP="00C54E5E">
      <w:r>
        <w:rPr>
          <w:noProof/>
          <w:lang w:eastAsia="en-GB"/>
        </w:rPr>
        <w:lastRenderedPageBreak/>
        <mc:AlternateContent>
          <mc:Choice Requires="wps">
            <w:drawing>
              <wp:inline distT="0" distB="0" distL="0" distR="0" wp14:anchorId="28D707E8" wp14:editId="2BF4E9F7">
                <wp:extent cx="5857875" cy="752475"/>
                <wp:effectExtent l="57150" t="38100" r="85725" b="104775"/>
                <wp:docPr id="11" name="Rectangle 11"/>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707E8" id="Rectangle 11" o:spid="_x0000_s1033"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W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Fpu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B7pqW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v:textbox>
                <w10:anchorlock/>
              </v:rect>
            </w:pict>
          </mc:Fallback>
        </mc:AlternateContent>
      </w:r>
    </w:p>
    <w:p w14:paraId="23F5F3CA" w14:textId="51A9EC67" w:rsidR="00C4468A" w:rsidRDefault="00C4468A" w:rsidP="00C54E5E">
      <w:r>
        <w:rPr>
          <w:noProof/>
        </w:rPr>
        <mc:AlternateContent>
          <mc:Choice Requires="wps">
            <w:drawing>
              <wp:anchor distT="45720" distB="45720" distL="114300" distR="114300" simplePos="0" relativeHeight="251665408" behindDoc="0" locked="0" layoutInCell="1" allowOverlap="1" wp14:anchorId="3DB83C0F" wp14:editId="4D8B9BA1">
                <wp:simplePos x="0" y="0"/>
                <wp:positionH relativeFrom="column">
                  <wp:posOffset>50800</wp:posOffset>
                </wp:positionH>
                <wp:positionV relativeFrom="paragraph">
                  <wp:posOffset>932815</wp:posOffset>
                </wp:positionV>
                <wp:extent cx="5871845" cy="1085850"/>
                <wp:effectExtent l="0" t="0" r="1460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085850"/>
                        </a:xfrm>
                        <a:prstGeom prst="rect">
                          <a:avLst/>
                        </a:prstGeom>
                        <a:solidFill>
                          <a:srgbClr val="FFFFFF"/>
                        </a:solidFill>
                        <a:ln w="9525">
                          <a:solidFill>
                            <a:srgbClr val="000000"/>
                          </a:solidFill>
                          <a:miter lim="800000"/>
                          <a:headEnd/>
                          <a:tailEnd/>
                        </a:ln>
                      </wps:spPr>
                      <wps:txbx>
                        <w:txbxContent>
                          <w:p w14:paraId="1CB012F9" w14:textId="4482314B"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3C0F" id="_x0000_s1034" type="#_x0000_t202" style="position:absolute;left:0;text-align:left;margin-left:4pt;margin-top:73.45pt;width:462.35pt;height:8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">
                <v:textbox>
                  <w:txbxContent>
                    <w:p w14:paraId="1CB012F9" w14:textId="4482314B" w:rsidR="00C4468A" w:rsidRDefault="00C4468A"/>
                  </w:txbxContent>
                </v:textbox>
                <w10:wrap type="square"/>
              </v:shape>
            </w:pict>
          </mc:Fallback>
        </mc:AlternateContent>
      </w:r>
      <w:r>
        <w:rPr>
          <w:noProof/>
          <w:lang w:eastAsia="en-GB"/>
        </w:rPr>
        <mc:AlternateContent>
          <mc:Choice Requires="wps">
            <w:drawing>
              <wp:inline distT="0" distB="0" distL="0" distR="0" wp14:anchorId="52497353" wp14:editId="1A0F44F2">
                <wp:extent cx="5867400" cy="741128"/>
                <wp:effectExtent l="57150" t="38100" r="76200" b="97155"/>
                <wp:docPr id="12" name="Rectangle 12"/>
                <wp:cNvGraphicFramePr/>
                <a:graphic xmlns:a="http://schemas.openxmlformats.org/drawingml/2006/main">
                  <a:graphicData uri="http://schemas.microsoft.com/office/word/2010/wordprocessingShape">
                    <wps:wsp>
                      <wps:cNvSpPr/>
                      <wps:spPr>
                        <a:xfrm>
                          <a:off x="0" y="0"/>
                          <a:ext cx="5867400" cy="741128"/>
                        </a:xfrm>
                        <a:prstGeom prst="rect">
                          <a:avLst/>
                        </a:prstGeom>
                      </wps:spPr>
                      <wps:style>
                        <a:lnRef idx="1">
                          <a:schemeClr val="dk1"/>
                        </a:lnRef>
                        <a:fillRef idx="2">
                          <a:schemeClr val="dk1"/>
                        </a:fillRef>
                        <a:effectRef idx="1">
                          <a:schemeClr val="dk1"/>
                        </a:effectRef>
                        <a:fontRef idx="minor">
                          <a:schemeClr val="dk1"/>
                        </a:fontRef>
                      </wps:style>
                      <wps:txbx>
                        <w:txbxContent>
                          <w:p w14:paraId="745EBD44" w14:textId="09BAA93A" w:rsidR="00C4468A" w:rsidRDefault="00F542AF" w:rsidP="00C4468A">
                            <w:pPr>
                              <w:jc w:val="left"/>
                            </w:pPr>
                            <w:r w:rsidRPr="00F542AF">
                              <w:t>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applications.</w:t>
                            </w:r>
                            <w:r w:rsidR="00C4468A" w:rsidRPr="002C7BE1">
                              <w:t>.</w:t>
                            </w:r>
                          </w:p>
                          <w:p w14:paraId="718FCEF7" w14:textId="77777777" w:rsidR="00C4468A" w:rsidRDefault="00C4468A" w:rsidP="00C4468A">
                            <w:pPr>
                              <w:jc w:val="left"/>
                            </w:pPr>
                          </w:p>
                          <w:p w14:paraId="3503BDE9"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97353" id="Rectangle 12" o:spid="_x0000_s1035" style="width:462pt;height:5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745EBD44" w14:textId="09BAA93A" w:rsidR="00C4468A" w:rsidRDefault="00F542AF" w:rsidP="00C4468A">
                      <w:pPr>
                        <w:jc w:val="left"/>
                      </w:pPr>
                      <w:r w:rsidRPr="00F542AF">
                        <w:t>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applications.</w:t>
                      </w:r>
                      <w:r w:rsidR="00C4468A" w:rsidRPr="002C7BE1">
                        <w:t>.</w:t>
                      </w:r>
                    </w:p>
                    <w:p w14:paraId="718FCEF7" w14:textId="77777777" w:rsidR="00C4468A" w:rsidRDefault="00C4468A" w:rsidP="00C4468A">
                      <w:pPr>
                        <w:jc w:val="left"/>
                      </w:pPr>
                    </w:p>
                    <w:p w14:paraId="3503BDE9" w14:textId="77777777" w:rsidR="00C4468A" w:rsidRPr="00966CF7" w:rsidRDefault="00C4468A" w:rsidP="00C4468A">
                      <w:pPr>
                        <w:jc w:val="left"/>
                      </w:pPr>
                    </w:p>
                  </w:txbxContent>
                </v:textbox>
                <w10:anchorlock/>
              </v:rect>
            </w:pict>
          </mc:Fallback>
        </mc:AlternateContent>
      </w:r>
    </w:p>
    <w:p w14:paraId="4321180A" w14:textId="40A40D67" w:rsidR="00C4468A" w:rsidRDefault="00C4468A" w:rsidP="00C54E5E">
      <w:r>
        <w:rPr>
          <w:noProof/>
          <w:lang w:eastAsia="en-GB"/>
        </w:rPr>
        <mc:AlternateContent>
          <mc:Choice Requires="wps">
            <w:drawing>
              <wp:inline distT="0" distB="0" distL="0" distR="0" wp14:anchorId="758933C9" wp14:editId="37F0D748">
                <wp:extent cx="5857875" cy="752475"/>
                <wp:effectExtent l="57150" t="38100" r="85725" b="104775"/>
                <wp:docPr id="14" name="Rectangle 14"/>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8933C9" id="Rectangle 14" o:spid="_x0000_s1036"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BoTwIAAAM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Jo7wTRebaE4PSJDaHHsnbwtabd3wodHgQRc&#10;gjiRMTzQoQ3UOYdO4mwP+POt++hPeCIrZzURIef+x0Gg4sx8sYS0T+PpNDInKdPZfEIKvrRsX1rs&#10;oVoDPcuYaO9kEqN/ML2oEapn4uwqViWTsJJq51wG7JV1aAlKrJdqtUpuxBYnwp3dONkDIWLnqXkW&#10;6DqABYLmPfSkEYtXOGt94xNZWB0C6DKB8LzX7gmIaQnG3V8hUvmlnrzO/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ZdPBoTwIAAAM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v:textbox>
                <w10:anchorlock/>
              </v:rect>
            </w:pict>
          </mc:Fallback>
        </mc:AlternateContent>
      </w:r>
    </w:p>
    <w:p w14:paraId="542B1E70" w14:textId="2049A82F" w:rsidR="00C4468A" w:rsidRDefault="00C4468A" w:rsidP="00C54E5E">
      <w:r>
        <w:rPr>
          <w:noProof/>
        </w:rPr>
        <mc:AlternateContent>
          <mc:Choice Requires="wps">
            <w:drawing>
              <wp:anchor distT="45720" distB="45720" distL="114300" distR="114300" simplePos="0" relativeHeight="251667456" behindDoc="0" locked="0" layoutInCell="1" allowOverlap="1" wp14:anchorId="30099550" wp14:editId="78D14A3B">
                <wp:simplePos x="0" y="0"/>
                <wp:positionH relativeFrom="column">
                  <wp:posOffset>60960</wp:posOffset>
                </wp:positionH>
                <wp:positionV relativeFrom="paragraph">
                  <wp:posOffset>670560</wp:posOffset>
                </wp:positionV>
                <wp:extent cx="5859780" cy="3848100"/>
                <wp:effectExtent l="0" t="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848100"/>
                        </a:xfrm>
                        <a:prstGeom prst="rect">
                          <a:avLst/>
                        </a:prstGeom>
                        <a:solidFill>
                          <a:srgbClr val="FFFFFF"/>
                        </a:solidFill>
                        <a:ln w="9525">
                          <a:solidFill>
                            <a:srgbClr val="000000"/>
                          </a:solidFill>
                          <a:miter lim="800000"/>
                          <a:headEnd/>
                          <a:tailEnd/>
                        </a:ln>
                      </wps:spPr>
                      <wps:txbx>
                        <w:txbxContent>
                          <w:p w14:paraId="67D6488C" w14:textId="0D05B3A5"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9550" id="_x0000_s1037" type="#_x0000_t202" style="position:absolute;left:0;text-align:left;margin-left:4.8pt;margin-top:52.8pt;width:461.4pt;height:3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">
                <v:textbox>
                  <w:txbxContent>
                    <w:p w14:paraId="67D6488C" w14:textId="0D05B3A5" w:rsidR="00C4468A" w:rsidRDefault="00C4468A"/>
                  </w:txbxContent>
                </v:textbox>
                <w10:wrap type="square"/>
              </v:shape>
            </w:pict>
          </mc:Fallback>
        </mc:AlternateContent>
      </w:r>
      <w:r>
        <w:rPr>
          <w:noProof/>
          <w:lang w:eastAsia="en-GB"/>
        </w:rPr>
        <mc:AlternateContent>
          <mc:Choice Requires="wps">
            <w:drawing>
              <wp:inline distT="0" distB="0" distL="0" distR="0" wp14:anchorId="7A0A36D1" wp14:editId="28419525">
                <wp:extent cx="5867400" cy="482600"/>
                <wp:effectExtent l="57150" t="38100" r="76200" b="88900"/>
                <wp:docPr id="15" name="Rectangle 15"/>
                <wp:cNvGraphicFramePr/>
                <a:graphic xmlns:a="http://schemas.openxmlformats.org/drawingml/2006/main">
                  <a:graphicData uri="http://schemas.microsoft.com/office/word/2010/wordprocessingShape">
                    <wps:wsp>
                      <wps:cNvSpPr/>
                      <wps:spPr>
                        <a:xfrm>
                          <a:off x="0" y="0"/>
                          <a:ext cx="5867400" cy="482600"/>
                        </a:xfrm>
                        <a:prstGeom prst="rect">
                          <a:avLst/>
                        </a:prstGeom>
                      </wps:spPr>
                      <wps:style>
                        <a:lnRef idx="1">
                          <a:schemeClr val="dk1"/>
                        </a:lnRef>
                        <a:fillRef idx="2">
                          <a:schemeClr val="dk1"/>
                        </a:fillRef>
                        <a:effectRef idx="1">
                          <a:schemeClr val="dk1"/>
                        </a:effectRef>
                        <a:fontRef idx="minor">
                          <a:schemeClr val="dk1"/>
                        </a:fontRef>
                      </wps:style>
                      <wps:txb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A36D1" id="Rectangle 15" o:spid="_x0000_s1038" style="width:462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" fillcolor="gray [1616]" strokecolor="black [3040]">
                <v:fill color2="#d9d9d9 [496]" rotate="t" angle="180" colors="0 #bcbcbc;22938f #d0d0d0;1 #ededed" focus="100%" type="gradient"/>
                <v:shadow on="t" color="black" opacity="24903f" origin=",.5" offset="0,.55556mm"/>
                <v:textbo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v:textbox>
                <w10:anchorlock/>
              </v:rect>
            </w:pict>
          </mc:Fallback>
        </mc:AlternateContent>
      </w:r>
    </w:p>
    <w:p w14:paraId="5B0FE32D" w14:textId="1019C195" w:rsidR="00C4468A" w:rsidRDefault="00C4468A">
      <w:pPr>
        <w:spacing w:after="200" w:line="276" w:lineRule="auto"/>
        <w:jc w:val="left"/>
      </w:pPr>
      <w:r>
        <w:br w:type="page"/>
      </w:r>
    </w:p>
    <w:p w14:paraId="47242641" w14:textId="5A5178C2" w:rsidR="00C4468A" w:rsidRDefault="00C4468A" w:rsidP="00C54E5E">
      <w:r>
        <w:rPr>
          <w:noProof/>
          <w:lang w:eastAsia="en-GB"/>
        </w:rPr>
        <w:lastRenderedPageBreak/>
        <mc:AlternateContent>
          <mc:Choice Requires="wps">
            <w:drawing>
              <wp:inline distT="0" distB="0" distL="0" distR="0" wp14:anchorId="3326F809" wp14:editId="4C496DCF">
                <wp:extent cx="5857875" cy="752475"/>
                <wp:effectExtent l="57150" t="38100" r="85725" b="104775"/>
                <wp:docPr id="17" name="Rectangle 1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26F809" id="Rectangle 17" o:spid="_x0000_s1039"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otXZJV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v:textbox>
                <w10:anchorlock/>
              </v:rect>
            </w:pict>
          </mc:Fallback>
        </mc:AlternateContent>
      </w:r>
    </w:p>
    <w:p w14:paraId="4AA303C5" w14:textId="2D2872E1" w:rsidR="00C4468A" w:rsidRDefault="002A75B6" w:rsidP="00C54E5E">
      <w:r>
        <w:rPr>
          <w:noProof/>
        </w:rPr>
        <mc:AlternateContent>
          <mc:Choice Requires="wps">
            <w:drawing>
              <wp:anchor distT="45720" distB="45720" distL="114300" distR="114300" simplePos="0" relativeHeight="251669504" behindDoc="0" locked="0" layoutInCell="1" allowOverlap="1" wp14:anchorId="5FD806A4" wp14:editId="4448F381">
                <wp:simplePos x="0" y="0"/>
                <wp:positionH relativeFrom="column">
                  <wp:posOffset>48260</wp:posOffset>
                </wp:positionH>
                <wp:positionV relativeFrom="paragraph">
                  <wp:posOffset>927100</wp:posOffset>
                </wp:positionV>
                <wp:extent cx="5862320" cy="4199890"/>
                <wp:effectExtent l="0" t="0" r="2413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4199890"/>
                        </a:xfrm>
                        <a:prstGeom prst="rect">
                          <a:avLst/>
                        </a:prstGeom>
                        <a:solidFill>
                          <a:srgbClr val="FFFFFF"/>
                        </a:solidFill>
                        <a:ln w="9525">
                          <a:solidFill>
                            <a:srgbClr val="000000"/>
                          </a:solidFill>
                          <a:miter lim="800000"/>
                          <a:headEnd/>
                          <a:tailEnd/>
                        </a:ln>
                      </wps:spPr>
                      <wps:txbx>
                        <w:txbxContent>
                          <w:p w14:paraId="4EF130BF" w14:textId="1B3CC030"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806A4" id="_x0000_s1040" type="#_x0000_t202" style="position:absolute;left:0;text-align:left;margin-left:3.8pt;margin-top:73pt;width:461.6pt;height:3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">
                <v:textbox>
                  <w:txbxContent>
                    <w:p w14:paraId="4EF130BF" w14:textId="1B3CC030" w:rsidR="00C4468A" w:rsidRDefault="00C4468A"/>
                  </w:txbxContent>
                </v:textbox>
                <w10:wrap type="square"/>
              </v:shape>
            </w:pict>
          </mc:Fallback>
        </mc:AlternateContent>
      </w:r>
      <w:r w:rsidR="00C4468A">
        <w:rPr>
          <w:b/>
          <w:noProof/>
          <w:lang w:eastAsia="en-GB"/>
        </w:rPr>
        <mc:AlternateContent>
          <mc:Choice Requires="wps">
            <w:drawing>
              <wp:inline distT="0" distB="0" distL="0" distR="0" wp14:anchorId="6FFB19FC" wp14:editId="45B8FA9F">
                <wp:extent cx="5857875" cy="723900"/>
                <wp:effectExtent l="57150" t="38100" r="85725" b="95250"/>
                <wp:docPr id="18" name="Rectangle 18"/>
                <wp:cNvGraphicFramePr/>
                <a:graphic xmlns:a="http://schemas.openxmlformats.org/drawingml/2006/main">
                  <a:graphicData uri="http://schemas.microsoft.com/office/word/2010/wordprocessingShape">
                    <wps:wsp>
                      <wps:cNvSpPr/>
                      <wps:spPr>
                        <a:xfrm>
                          <a:off x="0" y="0"/>
                          <a:ext cx="5857875" cy="723900"/>
                        </a:xfrm>
                        <a:prstGeom prst="rect">
                          <a:avLst/>
                        </a:prstGeom>
                      </wps:spPr>
                      <wps:style>
                        <a:lnRef idx="1">
                          <a:schemeClr val="dk1"/>
                        </a:lnRef>
                        <a:fillRef idx="2">
                          <a:schemeClr val="dk1"/>
                        </a:fillRef>
                        <a:effectRef idx="1">
                          <a:schemeClr val="dk1"/>
                        </a:effectRef>
                        <a:fontRef idx="minor">
                          <a:schemeClr val="dk1"/>
                        </a:fontRef>
                      </wps:style>
                      <wps:txb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FB19FC" id="Rectangle 18" o:spid="_x0000_s1041" style="width:461.2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v:textbox>
                <w10:anchorlock/>
              </v:rect>
            </w:pict>
          </mc:Fallback>
        </mc:AlternateContent>
      </w:r>
    </w:p>
    <w:p w14:paraId="0F6329C2" w14:textId="660D7403" w:rsidR="00C4468A" w:rsidRDefault="00C4468A">
      <w:pPr>
        <w:spacing w:after="200" w:line="276" w:lineRule="auto"/>
        <w:jc w:val="left"/>
      </w:pPr>
      <w:r>
        <w:br w:type="page"/>
      </w:r>
    </w:p>
    <w:p w14:paraId="64CDD2FC" w14:textId="21B1BD38" w:rsidR="00C4468A" w:rsidRDefault="00C4468A" w:rsidP="00C54E5E">
      <w:r>
        <w:rPr>
          <w:noProof/>
          <w:lang w:eastAsia="en-GB"/>
        </w:rPr>
        <w:lastRenderedPageBreak/>
        <mc:AlternateContent>
          <mc:Choice Requires="wps">
            <w:drawing>
              <wp:inline distT="0" distB="0" distL="0" distR="0" wp14:anchorId="4AFE6B66" wp14:editId="478ED956">
                <wp:extent cx="5857875" cy="752475"/>
                <wp:effectExtent l="57150" t="38100" r="85725" b="104775"/>
                <wp:docPr id="20" name="Rectangle 20"/>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FE6B66" id="Rectangle 20" o:spid="_x0000_s1042"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7zaj8l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v:textbox>
                <w10:anchorlock/>
              </v:rect>
            </w:pict>
          </mc:Fallback>
        </mc:AlternateContent>
      </w:r>
    </w:p>
    <w:p w14:paraId="46729E4A" w14:textId="41991424" w:rsidR="00C4468A" w:rsidRDefault="002A75B6" w:rsidP="00C54E5E">
      <w:r>
        <w:rPr>
          <w:noProof/>
        </w:rPr>
        <mc:AlternateContent>
          <mc:Choice Requires="wps">
            <w:drawing>
              <wp:anchor distT="45720" distB="45720" distL="114300" distR="114300" simplePos="0" relativeHeight="251671552" behindDoc="0" locked="0" layoutInCell="1" allowOverlap="1" wp14:anchorId="155EE6F5" wp14:editId="404AA6E7">
                <wp:simplePos x="0" y="0"/>
                <wp:positionH relativeFrom="column">
                  <wp:posOffset>80010</wp:posOffset>
                </wp:positionH>
                <wp:positionV relativeFrom="paragraph">
                  <wp:posOffset>762000</wp:posOffset>
                </wp:positionV>
                <wp:extent cx="5821680" cy="3066415"/>
                <wp:effectExtent l="0" t="0" r="26670" b="1968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066415"/>
                        </a:xfrm>
                        <a:prstGeom prst="rect">
                          <a:avLst/>
                        </a:prstGeom>
                        <a:solidFill>
                          <a:srgbClr val="FFFFFF"/>
                        </a:solidFill>
                        <a:ln w="9525">
                          <a:solidFill>
                            <a:srgbClr val="000000"/>
                          </a:solidFill>
                          <a:miter lim="800000"/>
                          <a:headEnd/>
                          <a:tailEnd/>
                        </a:ln>
                      </wps:spPr>
                      <wps:txbx>
                        <w:txbxContent>
                          <w:p w14:paraId="0759E65D" w14:textId="2A184D14" w:rsidR="00526108" w:rsidRDefault="00526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EE6F5" id="_x0000_s1043" type="#_x0000_t202" style="position:absolute;left:0;text-align:left;margin-left:6.3pt;margin-top:60pt;width:458.4pt;height:241.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">
                <v:textbox>
                  <w:txbxContent>
                    <w:p w14:paraId="0759E65D" w14:textId="2A184D14" w:rsidR="00526108" w:rsidRDefault="00526108"/>
                  </w:txbxContent>
                </v:textbox>
                <w10:wrap type="square"/>
              </v:shape>
            </w:pict>
          </mc:Fallback>
        </mc:AlternateContent>
      </w:r>
      <w:r w:rsidR="00C4468A">
        <w:rPr>
          <w:b/>
          <w:noProof/>
          <w:lang w:eastAsia="en-GB"/>
        </w:rPr>
        <mc:AlternateContent>
          <mc:Choice Requires="wps">
            <w:drawing>
              <wp:inline distT="0" distB="0" distL="0" distR="0" wp14:anchorId="4F69163D" wp14:editId="00C1E681">
                <wp:extent cx="5857875" cy="577850"/>
                <wp:effectExtent l="57150" t="38100" r="85725" b="88900"/>
                <wp:docPr id="21" name="Rectangle 21"/>
                <wp:cNvGraphicFramePr/>
                <a:graphic xmlns:a="http://schemas.openxmlformats.org/drawingml/2006/main">
                  <a:graphicData uri="http://schemas.microsoft.com/office/word/2010/wordprocessingShape">
                    <wps:wsp>
                      <wps:cNvSpPr/>
                      <wps:spPr>
                        <a:xfrm>
                          <a:off x="0" y="0"/>
                          <a:ext cx="5857875" cy="577850"/>
                        </a:xfrm>
                        <a:prstGeom prst="rect">
                          <a:avLst/>
                        </a:prstGeom>
                      </wps:spPr>
                      <wps:style>
                        <a:lnRef idx="1">
                          <a:schemeClr val="dk1"/>
                        </a:lnRef>
                        <a:fillRef idx="2">
                          <a:schemeClr val="dk1"/>
                        </a:fillRef>
                        <a:effectRef idx="1">
                          <a:schemeClr val="dk1"/>
                        </a:effectRef>
                        <a:fontRef idx="minor">
                          <a:schemeClr val="dk1"/>
                        </a:fontRef>
                      </wps:style>
                      <wps:txb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69163D" id="Rectangle 21" o:spid="_x0000_s1044" style="width:461.25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v:textbox>
                <w10:anchorlock/>
              </v:rect>
            </w:pict>
          </mc:Fallback>
        </mc:AlternateContent>
      </w:r>
    </w:p>
    <w:p w14:paraId="171362AA" w14:textId="12298F44" w:rsidR="00526108" w:rsidRDefault="00526108" w:rsidP="00C54E5E"/>
    <w:p w14:paraId="6C2DD3B8" w14:textId="25F1A023" w:rsidR="00526108" w:rsidRDefault="00526108" w:rsidP="00C54E5E"/>
    <w:p w14:paraId="2CF5D76C" w14:textId="6E561D67" w:rsidR="00526108" w:rsidRDefault="00526108" w:rsidP="00C54E5E"/>
    <w:p w14:paraId="78B2EA15" w14:textId="02CB169A" w:rsidR="00526108" w:rsidRDefault="00526108" w:rsidP="00C54E5E"/>
    <w:p w14:paraId="5169D122" w14:textId="312C19D9" w:rsidR="00526108" w:rsidRPr="00DE50CC" w:rsidRDefault="00526108" w:rsidP="00526108">
      <w:pPr>
        <w:spacing w:after="200" w:line="276" w:lineRule="auto"/>
        <w:jc w:val="left"/>
      </w:pPr>
      <w:r w:rsidRPr="00DE50CC">
        <w:t>Please send your application</w:t>
      </w:r>
      <w:r w:rsidR="00EF1146">
        <w:t xml:space="preserve"> via email</w:t>
      </w:r>
      <w:r w:rsidRPr="00DE50CC">
        <w:t xml:space="preserve"> for the attention of </w:t>
      </w:r>
      <w:r w:rsidR="00823DB1">
        <w:t xml:space="preserve">Michelle </w:t>
      </w:r>
      <w:r w:rsidR="00F542AF">
        <w:t>Stevenson</w:t>
      </w:r>
      <w:r w:rsidRPr="00DE50CC">
        <w:t xml:space="preserve"> to:-</w:t>
      </w:r>
    </w:p>
    <w:p w14:paraId="6388DD04" w14:textId="77777777" w:rsidR="00526108" w:rsidRDefault="00526108" w:rsidP="00526108">
      <w:pPr>
        <w:spacing w:line="276" w:lineRule="auto"/>
        <w:jc w:val="left"/>
      </w:pPr>
      <w:r>
        <w:t>The Britford Bridge Trust</w:t>
      </w:r>
    </w:p>
    <w:p w14:paraId="1493D03A" w14:textId="77777777" w:rsidR="00526108" w:rsidRDefault="00526108" w:rsidP="00526108">
      <w:pPr>
        <w:spacing w:line="276" w:lineRule="auto"/>
        <w:jc w:val="left"/>
      </w:pPr>
      <w:r>
        <w:t>Brodies LLP</w:t>
      </w:r>
    </w:p>
    <w:p w14:paraId="1B900A74" w14:textId="77777777" w:rsidR="00EF1146" w:rsidRDefault="00EF1146" w:rsidP="00526108">
      <w:pPr>
        <w:spacing w:line="276" w:lineRule="auto"/>
        <w:jc w:val="left"/>
        <w:rPr>
          <w:lang w:val="en-US"/>
        </w:rPr>
      </w:pPr>
      <w:r w:rsidRPr="00EF1146">
        <w:rPr>
          <w:lang w:val="en-US"/>
        </w:rPr>
        <w:t>Capital Square</w:t>
      </w:r>
    </w:p>
    <w:p w14:paraId="6D54EACA" w14:textId="77777777" w:rsidR="00EF1146" w:rsidRDefault="00EF1146" w:rsidP="00526108">
      <w:pPr>
        <w:spacing w:line="276" w:lineRule="auto"/>
        <w:jc w:val="left"/>
        <w:rPr>
          <w:lang w:val="en-US"/>
        </w:rPr>
      </w:pPr>
      <w:r w:rsidRPr="00EF1146">
        <w:rPr>
          <w:lang w:val="en-US"/>
        </w:rPr>
        <w:t>58 Morrison Street</w:t>
      </w:r>
    </w:p>
    <w:p w14:paraId="20AD9B42" w14:textId="77777777" w:rsidR="00EF1146" w:rsidRDefault="00EF1146" w:rsidP="00526108">
      <w:pPr>
        <w:spacing w:line="276" w:lineRule="auto"/>
        <w:jc w:val="left"/>
        <w:rPr>
          <w:lang w:val="en-US"/>
        </w:rPr>
      </w:pPr>
      <w:r w:rsidRPr="00EF1146">
        <w:rPr>
          <w:lang w:val="en-US"/>
        </w:rPr>
        <w:t>Edinburgh</w:t>
      </w:r>
    </w:p>
    <w:p w14:paraId="4B46D700" w14:textId="3E1E04DE" w:rsidR="00526108" w:rsidRDefault="00EF1146" w:rsidP="00526108">
      <w:pPr>
        <w:spacing w:line="276" w:lineRule="auto"/>
        <w:jc w:val="left"/>
      </w:pPr>
      <w:r w:rsidRPr="00EF1146">
        <w:rPr>
          <w:lang w:val="en-US"/>
        </w:rPr>
        <w:t>EH3 8BP</w:t>
      </w:r>
    </w:p>
    <w:p w14:paraId="31C404A8" w14:textId="77777777" w:rsidR="00526108" w:rsidRDefault="00526108" w:rsidP="00526108">
      <w:pPr>
        <w:spacing w:line="276" w:lineRule="auto"/>
        <w:jc w:val="left"/>
      </w:pPr>
    </w:p>
    <w:p w14:paraId="47F3721A" w14:textId="01EE632D" w:rsidR="00526108" w:rsidRDefault="00526108" w:rsidP="00526108">
      <w:pPr>
        <w:spacing w:line="276" w:lineRule="auto"/>
        <w:jc w:val="left"/>
      </w:pPr>
      <w:r>
        <w:t xml:space="preserve">Email: </w:t>
      </w:r>
      <w:hyperlink r:id="rId10" w:history="1">
        <w:r w:rsidR="007A39B7" w:rsidRPr="00FE685E">
          <w:rPr>
            <w:rStyle w:val="Hyperlink"/>
          </w:rPr>
          <w:t>thebritfordbridgetrust@brodies.com</w:t>
        </w:r>
      </w:hyperlink>
    </w:p>
    <w:p w14:paraId="0CC08E82" w14:textId="77777777" w:rsidR="007A39B7" w:rsidRDefault="007A39B7" w:rsidP="00526108">
      <w:pPr>
        <w:spacing w:line="276" w:lineRule="auto"/>
        <w:jc w:val="left"/>
      </w:pPr>
    </w:p>
    <w:p w14:paraId="0068E997" w14:textId="53D5E566" w:rsidR="00526108" w:rsidRDefault="00526108" w:rsidP="00526108">
      <w:pPr>
        <w:spacing w:line="276" w:lineRule="auto"/>
        <w:jc w:val="left"/>
      </w:pPr>
    </w:p>
    <w:p w14:paraId="4FCE65F4" w14:textId="77777777" w:rsidR="00526108" w:rsidRDefault="00526108" w:rsidP="00526108">
      <w:pPr>
        <w:spacing w:line="276" w:lineRule="auto"/>
        <w:jc w:val="left"/>
      </w:pPr>
    </w:p>
    <w:p w14:paraId="442EC5DF" w14:textId="77777777" w:rsidR="00526108" w:rsidRPr="008304A8" w:rsidRDefault="00526108" w:rsidP="00C54E5E"/>
    <w:sectPr w:rsidR="00526108" w:rsidRPr="008304A8" w:rsidSect="00033AB4">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D5F3" w14:textId="77777777" w:rsidR="00651A0D" w:rsidRDefault="00651A0D" w:rsidP="005735A8">
      <w:r>
        <w:separator/>
      </w:r>
    </w:p>
  </w:endnote>
  <w:endnote w:type="continuationSeparator" w:id="0">
    <w:p w14:paraId="7FC5934D" w14:textId="77777777" w:rsidR="00651A0D" w:rsidRDefault="00651A0D"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07B3" w14:textId="77777777" w:rsidR="008C164B" w:rsidRDefault="008C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481E98C3" w14:textId="77777777" w:rsidTr="002E2D2E">
      <w:sdt>
        <w:sdtPr>
          <w:alias w:val="Outline Content"/>
          <w:tag w:val="8A15BE37B3ED49E78A6F0FFF900E6790"/>
          <w:id w:val="1957063501"/>
          <w:placeholder>
            <w:docPart w:val="C1AAC8E4FD674FAF9AD880920767ECAA"/>
          </w:placeholder>
        </w:sdtPr>
        <w:sdtContent>
          <w:tc>
            <w:tcPr>
              <w:tcW w:w="2918" w:type="pct"/>
              <w:tcMar>
                <w:left w:w="0" w:type="dxa"/>
              </w:tcMar>
              <w:vAlign w:val="bottom"/>
            </w:tcPr>
            <w:p w14:paraId="5FD82C38" w14:textId="1DF613EF" w:rsidR="006375DF" w:rsidRDefault="007A39B7" w:rsidP="006375DF">
              <w:pPr>
                <w:pStyle w:val="DocID"/>
                <w:jc w:val="left"/>
              </w:pPr>
              <w:r>
                <w:t>52115110v1</w:t>
              </w:r>
            </w:p>
          </w:tc>
        </w:sdtContent>
      </w:sdt>
      <w:sdt>
        <w:sdtPr>
          <w:alias w:val="Outline Content"/>
          <w:tag w:val="F0F173BAF5C249289192933A0FE58A5A"/>
          <w:id w:val="1824156156"/>
          <w:placeholder>
            <w:docPart w:val="81402154850145F8A16665806EEF1795"/>
          </w:placeholder>
          <w:showingPlcHdr/>
        </w:sdtPr>
        <w:sdtContent>
          <w:tc>
            <w:tcPr>
              <w:tcW w:w="2082" w:type="pct"/>
              <w:vAlign w:val="bottom"/>
            </w:tcPr>
            <w:p w14:paraId="032546ED" w14:textId="77777777" w:rsidR="006375DF" w:rsidRDefault="006375DF" w:rsidP="008C164B">
              <w:pPr>
                <w:pStyle w:val="Classify"/>
              </w:pPr>
            </w:p>
          </w:tc>
        </w:sdtContent>
      </w:sdt>
    </w:tr>
  </w:tbl>
  <w:p w14:paraId="58D74031" w14:textId="77777777" w:rsidR="00276784" w:rsidRPr="00E61713" w:rsidRDefault="00276784"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3D3B99A2" w14:textId="77777777" w:rsidTr="002E2D2E">
      <w:sdt>
        <w:sdtPr>
          <w:alias w:val="Outline Content"/>
          <w:tag w:val="8A15BE37B3ED49E78A6F0FFF900E6790"/>
          <w:id w:val="-1463265422"/>
          <w:placeholder>
            <w:docPart w:val="1DB9C166960F41D7B695BBAF6473673E"/>
          </w:placeholder>
        </w:sdtPr>
        <w:sdtContent>
          <w:tc>
            <w:tcPr>
              <w:tcW w:w="2918" w:type="pct"/>
              <w:tcMar>
                <w:left w:w="0" w:type="dxa"/>
              </w:tcMar>
              <w:vAlign w:val="bottom"/>
            </w:tcPr>
            <w:p w14:paraId="1872AF58" w14:textId="11C53588" w:rsidR="006375DF" w:rsidRDefault="007A39B7" w:rsidP="006375DF">
              <w:pPr>
                <w:pStyle w:val="DocID"/>
                <w:jc w:val="left"/>
              </w:pPr>
              <w:r>
                <w:t>52115110v1</w:t>
              </w:r>
            </w:p>
          </w:tc>
        </w:sdtContent>
      </w:sdt>
      <w:sdt>
        <w:sdtPr>
          <w:alias w:val="Outline Content"/>
          <w:tag w:val="F0F173BAF5C249289192933A0FE58A5A"/>
          <w:id w:val="-1590387019"/>
          <w:placeholder>
            <w:docPart w:val="651F62D9D11E4896883BE98F8FFFE7D8"/>
          </w:placeholder>
          <w:showingPlcHdr/>
        </w:sdtPr>
        <w:sdtContent>
          <w:tc>
            <w:tcPr>
              <w:tcW w:w="2082" w:type="pct"/>
              <w:vAlign w:val="bottom"/>
            </w:tcPr>
            <w:p w14:paraId="02BD8FA0" w14:textId="77777777" w:rsidR="006375DF" w:rsidRPr="008C164B" w:rsidRDefault="006375DF" w:rsidP="008C164B">
              <w:pPr>
                <w:pStyle w:val="Classify"/>
              </w:pPr>
            </w:p>
          </w:tc>
        </w:sdtContent>
      </w:sdt>
    </w:tr>
  </w:tbl>
  <w:p w14:paraId="3281B1A6"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BDDE" w14:textId="77777777" w:rsidR="00651A0D" w:rsidRDefault="00651A0D" w:rsidP="005735A8">
      <w:r>
        <w:separator/>
      </w:r>
    </w:p>
  </w:footnote>
  <w:footnote w:type="continuationSeparator" w:id="0">
    <w:p w14:paraId="25F278AD" w14:textId="77777777" w:rsidR="00651A0D" w:rsidRDefault="00651A0D"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BD" w14:textId="77777777" w:rsidR="00C14350" w:rsidRDefault="00000000">
    <w:pPr>
      <w:pStyle w:val="Header"/>
    </w:pPr>
    <w:r>
      <w:rPr>
        <w:noProof/>
      </w:rPr>
      <w:pict w14:anchorId="41E32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1026" type="#_x0000_t136" style="position:absolute;left:0;text-align:left;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173" w14:textId="77777777" w:rsidR="0063611F" w:rsidRDefault="0063611F">
    <w:pPr>
      <w:jc w:val="right"/>
    </w:pPr>
  </w:p>
  <w:sdt>
    <w:sdtPr>
      <w:id w:val="-1247887227"/>
      <w:docPartObj>
        <w:docPartGallery w:val="Page Numbers (Top of Page)"/>
        <w:docPartUnique/>
      </w:docPartObj>
    </w:sdtPr>
    <w:sdtEndPr>
      <w:rPr>
        <w:noProof/>
      </w:rPr>
    </w:sdtEndPr>
    <w:sdtContent>
      <w:p w14:paraId="5CB3BACA" w14:textId="77777777" w:rsidR="0063611F" w:rsidRDefault="0063611F">
        <w:pPr>
          <w:jc w:val="right"/>
        </w:pPr>
        <w:r>
          <w:fldChar w:fldCharType="begin"/>
        </w:r>
        <w:r>
          <w:instrText xml:space="preserve"> PAGE   \* MERGEFORMAT </w:instrText>
        </w:r>
        <w:r>
          <w:fldChar w:fldCharType="separate"/>
        </w:r>
        <w:r w:rsidR="00707931">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3518"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559"/>
    <w:multiLevelType w:val="hybridMultilevel"/>
    <w:tmpl w:val="0C5C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11E88"/>
    <w:multiLevelType w:val="multilevel"/>
    <w:tmpl w:val="B8B6A82A"/>
    <w:numStyleLink w:val="NumberingMain"/>
  </w:abstractNum>
  <w:abstractNum w:abstractNumId="2"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4A171E17"/>
    <w:multiLevelType w:val="multilevel"/>
    <w:tmpl w:val="B8B6A82A"/>
    <w:numStyleLink w:val="NumberingMain"/>
  </w:abstractNum>
  <w:abstractNum w:abstractNumId="5"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642D6CC2"/>
    <w:multiLevelType w:val="hybridMultilevel"/>
    <w:tmpl w:val="9072CFA2"/>
    <w:lvl w:ilvl="0" w:tplc="3676A67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4762CF4"/>
    <w:multiLevelType w:val="multilevel"/>
    <w:tmpl w:val="B8B6A82A"/>
    <w:numStyleLink w:val="NumberingMain"/>
  </w:abstractNum>
  <w:abstractNum w:abstractNumId="11" w15:restartNumberingAfterBreak="0">
    <w:nsid w:val="790471B7"/>
    <w:multiLevelType w:val="multilevel"/>
    <w:tmpl w:val="8976E4D2"/>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4643928">
    <w:abstractNumId w:val="6"/>
  </w:num>
  <w:num w:numId="2" w16cid:durableId="979268706">
    <w:abstractNumId w:val="9"/>
  </w:num>
  <w:num w:numId="3" w16cid:durableId="229388628">
    <w:abstractNumId w:val="2"/>
  </w:num>
  <w:num w:numId="4" w16cid:durableId="1648589989">
    <w:abstractNumId w:val="7"/>
  </w:num>
  <w:num w:numId="5" w16cid:durableId="30302185">
    <w:abstractNumId w:val="4"/>
  </w:num>
  <w:num w:numId="6" w16cid:durableId="1181746463">
    <w:abstractNumId w:val="1"/>
  </w:num>
  <w:num w:numId="7" w16cid:durableId="2144928129">
    <w:abstractNumId w:val="5"/>
  </w:num>
  <w:num w:numId="8" w16cid:durableId="1715500842">
    <w:abstractNumId w:val="11"/>
  </w:num>
  <w:num w:numId="9" w16cid:durableId="1644969042">
    <w:abstractNumId w:val="10"/>
  </w:num>
  <w:num w:numId="10" w16cid:durableId="1039427399">
    <w:abstractNumId w:val="3"/>
  </w:num>
  <w:num w:numId="11" w16cid:durableId="197552379">
    <w:abstractNumId w:val="0"/>
  </w:num>
  <w:num w:numId="12" w16cid:durableId="1634748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8"/>
    <w:rsid w:val="000023A2"/>
    <w:rsid w:val="00014A52"/>
    <w:rsid w:val="0002220E"/>
    <w:rsid w:val="00033AB4"/>
    <w:rsid w:val="000409F5"/>
    <w:rsid w:val="0005302D"/>
    <w:rsid w:val="0005376E"/>
    <w:rsid w:val="0007112F"/>
    <w:rsid w:val="00096C76"/>
    <w:rsid w:val="000B489B"/>
    <w:rsid w:val="000D09BA"/>
    <w:rsid w:val="000E7220"/>
    <w:rsid w:val="000F045D"/>
    <w:rsid w:val="00111DCD"/>
    <w:rsid w:val="001209DD"/>
    <w:rsid w:val="00133D28"/>
    <w:rsid w:val="001618D2"/>
    <w:rsid w:val="00164132"/>
    <w:rsid w:val="00177B12"/>
    <w:rsid w:val="001820B7"/>
    <w:rsid w:val="00196A10"/>
    <w:rsid w:val="001C6A43"/>
    <w:rsid w:val="001D63A7"/>
    <w:rsid w:val="00200372"/>
    <w:rsid w:val="00217410"/>
    <w:rsid w:val="00223B4E"/>
    <w:rsid w:val="00227143"/>
    <w:rsid w:val="00230DB4"/>
    <w:rsid w:val="00276784"/>
    <w:rsid w:val="00283A47"/>
    <w:rsid w:val="00284B17"/>
    <w:rsid w:val="002866D9"/>
    <w:rsid w:val="002972E8"/>
    <w:rsid w:val="002A75B6"/>
    <w:rsid w:val="002E2D2E"/>
    <w:rsid w:val="002F63A7"/>
    <w:rsid w:val="003048F6"/>
    <w:rsid w:val="00314CD1"/>
    <w:rsid w:val="00334DFD"/>
    <w:rsid w:val="00342DDD"/>
    <w:rsid w:val="00345F4B"/>
    <w:rsid w:val="00347939"/>
    <w:rsid w:val="00352B02"/>
    <w:rsid w:val="003C06C2"/>
    <w:rsid w:val="003C382B"/>
    <w:rsid w:val="003C4B94"/>
    <w:rsid w:val="003D27D6"/>
    <w:rsid w:val="003E6865"/>
    <w:rsid w:val="00414448"/>
    <w:rsid w:val="0042703D"/>
    <w:rsid w:val="00435939"/>
    <w:rsid w:val="00473E10"/>
    <w:rsid w:val="00483C72"/>
    <w:rsid w:val="00484288"/>
    <w:rsid w:val="00486325"/>
    <w:rsid w:val="00494D32"/>
    <w:rsid w:val="004A035C"/>
    <w:rsid w:val="004A0397"/>
    <w:rsid w:val="004B51CD"/>
    <w:rsid w:val="004D39AD"/>
    <w:rsid w:val="004D4C6C"/>
    <w:rsid w:val="004F42C8"/>
    <w:rsid w:val="004F665C"/>
    <w:rsid w:val="005117DF"/>
    <w:rsid w:val="00517478"/>
    <w:rsid w:val="00526108"/>
    <w:rsid w:val="00534CDF"/>
    <w:rsid w:val="0053589F"/>
    <w:rsid w:val="00567A67"/>
    <w:rsid w:val="005735A8"/>
    <w:rsid w:val="00596A67"/>
    <w:rsid w:val="005A59B2"/>
    <w:rsid w:val="005B5EBD"/>
    <w:rsid w:val="005D763A"/>
    <w:rsid w:val="005E2268"/>
    <w:rsid w:val="005E3F4E"/>
    <w:rsid w:val="0061605D"/>
    <w:rsid w:val="0062115F"/>
    <w:rsid w:val="0063611F"/>
    <w:rsid w:val="006375DF"/>
    <w:rsid w:val="00642F71"/>
    <w:rsid w:val="00651054"/>
    <w:rsid w:val="00651A0D"/>
    <w:rsid w:val="006548D6"/>
    <w:rsid w:val="0067672C"/>
    <w:rsid w:val="00697279"/>
    <w:rsid w:val="00697B5D"/>
    <w:rsid w:val="006A3872"/>
    <w:rsid w:val="006A5018"/>
    <w:rsid w:val="006A6F4D"/>
    <w:rsid w:val="006B0740"/>
    <w:rsid w:val="006B1A72"/>
    <w:rsid w:val="006D4D9B"/>
    <w:rsid w:val="006D7925"/>
    <w:rsid w:val="00707931"/>
    <w:rsid w:val="0071237D"/>
    <w:rsid w:val="00730B72"/>
    <w:rsid w:val="00733DA1"/>
    <w:rsid w:val="00734EFF"/>
    <w:rsid w:val="00744185"/>
    <w:rsid w:val="00797D2B"/>
    <w:rsid w:val="007A39B7"/>
    <w:rsid w:val="007B003E"/>
    <w:rsid w:val="007B634F"/>
    <w:rsid w:val="007E2136"/>
    <w:rsid w:val="007F7D5F"/>
    <w:rsid w:val="0080159E"/>
    <w:rsid w:val="008174F9"/>
    <w:rsid w:val="00823DB1"/>
    <w:rsid w:val="008304A8"/>
    <w:rsid w:val="008427C7"/>
    <w:rsid w:val="00844505"/>
    <w:rsid w:val="008521DF"/>
    <w:rsid w:val="00890A36"/>
    <w:rsid w:val="008A0756"/>
    <w:rsid w:val="008C164B"/>
    <w:rsid w:val="008E59E7"/>
    <w:rsid w:val="008E6CF9"/>
    <w:rsid w:val="009035DA"/>
    <w:rsid w:val="009065CE"/>
    <w:rsid w:val="00911720"/>
    <w:rsid w:val="009216D1"/>
    <w:rsid w:val="00927B5F"/>
    <w:rsid w:val="00932AB6"/>
    <w:rsid w:val="00961AAC"/>
    <w:rsid w:val="009C64B6"/>
    <w:rsid w:val="009E1D09"/>
    <w:rsid w:val="00A115DF"/>
    <w:rsid w:val="00A348B7"/>
    <w:rsid w:val="00A4392B"/>
    <w:rsid w:val="00A4509C"/>
    <w:rsid w:val="00A45EC4"/>
    <w:rsid w:val="00A46796"/>
    <w:rsid w:val="00A6479E"/>
    <w:rsid w:val="00A64B57"/>
    <w:rsid w:val="00A64B8D"/>
    <w:rsid w:val="00AC50ED"/>
    <w:rsid w:val="00AE039A"/>
    <w:rsid w:val="00B043B8"/>
    <w:rsid w:val="00B25280"/>
    <w:rsid w:val="00B338F8"/>
    <w:rsid w:val="00B37192"/>
    <w:rsid w:val="00B42DEB"/>
    <w:rsid w:val="00B644AD"/>
    <w:rsid w:val="00B95325"/>
    <w:rsid w:val="00BB366C"/>
    <w:rsid w:val="00BB4364"/>
    <w:rsid w:val="00BC7950"/>
    <w:rsid w:val="00C03865"/>
    <w:rsid w:val="00C14350"/>
    <w:rsid w:val="00C4468A"/>
    <w:rsid w:val="00C54660"/>
    <w:rsid w:val="00C54E5E"/>
    <w:rsid w:val="00C62CF4"/>
    <w:rsid w:val="00C755A6"/>
    <w:rsid w:val="00C86624"/>
    <w:rsid w:val="00CB1222"/>
    <w:rsid w:val="00CB267D"/>
    <w:rsid w:val="00CB5D79"/>
    <w:rsid w:val="00CD623A"/>
    <w:rsid w:val="00CE5747"/>
    <w:rsid w:val="00D1541A"/>
    <w:rsid w:val="00D36912"/>
    <w:rsid w:val="00D40359"/>
    <w:rsid w:val="00D470FF"/>
    <w:rsid w:val="00D847AF"/>
    <w:rsid w:val="00DB5C5E"/>
    <w:rsid w:val="00DB7793"/>
    <w:rsid w:val="00DC6570"/>
    <w:rsid w:val="00DD6222"/>
    <w:rsid w:val="00E11C33"/>
    <w:rsid w:val="00E20B0B"/>
    <w:rsid w:val="00E2641C"/>
    <w:rsid w:val="00E61713"/>
    <w:rsid w:val="00E638C1"/>
    <w:rsid w:val="00E64F95"/>
    <w:rsid w:val="00E66F0B"/>
    <w:rsid w:val="00E85E60"/>
    <w:rsid w:val="00E9412C"/>
    <w:rsid w:val="00EB341E"/>
    <w:rsid w:val="00EC22BA"/>
    <w:rsid w:val="00EC7C62"/>
    <w:rsid w:val="00EE1D31"/>
    <w:rsid w:val="00EF1146"/>
    <w:rsid w:val="00F226E6"/>
    <w:rsid w:val="00F3629F"/>
    <w:rsid w:val="00F366A4"/>
    <w:rsid w:val="00F376CE"/>
    <w:rsid w:val="00F542AF"/>
    <w:rsid w:val="00F61D7B"/>
    <w:rsid w:val="00F65884"/>
    <w:rsid w:val="00F87C00"/>
    <w:rsid w:val="00F94824"/>
    <w:rsid w:val="00F95662"/>
    <w:rsid w:val="00FA7858"/>
    <w:rsid w:val="00FB30A5"/>
    <w:rsid w:val="00FE00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4F33"/>
  <w15:docId w15:val="{4417AD86-B0F9-4C82-995A-0831210A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2972E8"/>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ind w:left="4320" w:hanging="1440"/>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Part"/>
    <w:uiPriority w:val="18"/>
    <w:qFormat/>
    <w:rsid w:val="00352B02"/>
    <w:pPr>
      <w:numPr>
        <w:numId w:val="8"/>
      </w:numPr>
      <w:jc w:val="center"/>
      <w:outlineLvl w:val="0"/>
    </w:pPr>
    <w:rPr>
      <w:b/>
      <w:caps/>
    </w:rPr>
  </w:style>
  <w:style w:type="paragraph" w:customStyle="1" w:styleId="Part">
    <w:name w:val="Part"/>
    <w:basedOn w:val="BodyText"/>
    <w:next w:val="Sch1Heading"/>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ListParagraph">
    <w:name w:val="List Paragraph"/>
    <w:basedOn w:val="Normal"/>
    <w:uiPriority w:val="34"/>
    <w:qFormat/>
    <w:rsid w:val="008304A8"/>
    <w:pPr>
      <w:ind w:left="720"/>
      <w:contextualSpacing/>
    </w:pPr>
  </w:style>
  <w:style w:type="table" w:customStyle="1" w:styleId="TableGrid1">
    <w:name w:val="Table Grid1"/>
    <w:basedOn w:val="TableNormal"/>
    <w:next w:val="TableGrid"/>
    <w:uiPriority w:val="59"/>
    <w:rsid w:val="00C5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468A"/>
    <w:pPr>
      <w:jc w:val="left"/>
    </w:pPr>
    <w:rPr>
      <w:rFonts w:ascii="Arial" w:hAnsi="Arial"/>
      <w:color w:val="auto"/>
      <w:sz w:val="19"/>
      <w:szCs w:val="21"/>
    </w:rPr>
  </w:style>
  <w:style w:type="character" w:customStyle="1" w:styleId="PlainTextChar">
    <w:name w:val="Plain Text Char"/>
    <w:basedOn w:val="DefaultParagraphFont"/>
    <w:link w:val="PlainText"/>
    <w:uiPriority w:val="99"/>
    <w:semiHidden/>
    <w:rsid w:val="00C4468A"/>
    <w:rPr>
      <w:rFonts w:ascii="Arial" w:hAnsi="Arial"/>
      <w:sz w:val="19"/>
      <w:szCs w:val="21"/>
    </w:rPr>
  </w:style>
  <w:style w:type="character" w:styleId="UnresolvedMention">
    <w:name w:val="Unresolved Mention"/>
    <w:basedOn w:val="DefaultParagraphFont"/>
    <w:uiPriority w:val="99"/>
    <w:semiHidden/>
    <w:unhideWhenUsed/>
    <w:rsid w:val="007A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britfordbridgetrust@brodie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20-%20Lo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02154850145F8A16665806EEF1795"/>
        <w:category>
          <w:name w:val="General"/>
          <w:gallery w:val="placeholder"/>
        </w:category>
        <w:types>
          <w:type w:val="bbPlcHdr"/>
        </w:types>
        <w:behaviors>
          <w:behavior w:val="content"/>
        </w:behaviors>
        <w:guid w:val="{1548DCDA-8060-4B9D-B229-7F1C3B335A4C}"/>
      </w:docPartPr>
      <w:docPartBody>
        <w:p w:rsidR="001E1E45" w:rsidRDefault="001E1E45"/>
      </w:docPartBody>
    </w:docPart>
    <w:docPart>
      <w:docPartPr>
        <w:name w:val="651F62D9D11E4896883BE98F8FFFE7D8"/>
        <w:category>
          <w:name w:val="General"/>
          <w:gallery w:val="placeholder"/>
        </w:category>
        <w:types>
          <w:type w:val="bbPlcHdr"/>
        </w:types>
        <w:behaviors>
          <w:behavior w:val="content"/>
        </w:behaviors>
        <w:guid w:val="{07E805B3-9830-4526-838E-C7394F96828B}"/>
      </w:docPartPr>
      <w:docPartBody>
        <w:p w:rsidR="001E1E45" w:rsidRDefault="001E1E45"/>
      </w:docPartBody>
    </w:docPart>
    <w:docPart>
      <w:docPartPr>
        <w:name w:val="C1AAC8E4FD674FAF9AD880920767ECAA"/>
        <w:category>
          <w:name w:val="General"/>
          <w:gallery w:val="placeholder"/>
        </w:category>
        <w:types>
          <w:type w:val="bbPlcHdr"/>
        </w:types>
        <w:behaviors>
          <w:behavior w:val="content"/>
        </w:behaviors>
        <w:guid w:val="{72829DC4-E4F8-498D-8F9C-C0C6E50E6E02}"/>
      </w:docPartPr>
      <w:docPartBody>
        <w:p w:rsidR="000F3A88" w:rsidRDefault="000F3A88"/>
      </w:docPartBody>
    </w:docPart>
    <w:docPart>
      <w:docPartPr>
        <w:name w:val="1DB9C166960F41D7B695BBAF6473673E"/>
        <w:category>
          <w:name w:val="General"/>
          <w:gallery w:val="placeholder"/>
        </w:category>
        <w:types>
          <w:type w:val="bbPlcHdr"/>
        </w:types>
        <w:behaviors>
          <w:behavior w:val="content"/>
        </w:behaviors>
        <w:guid w:val="{6F757ADE-58E6-47A2-BFC0-D992A9EBB4A2}"/>
      </w:docPartPr>
      <w:docPartBody>
        <w:p w:rsidR="000F3A88" w:rsidRDefault="000F3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78"/>
    <w:rsid w:val="000457FF"/>
    <w:rsid w:val="0005376E"/>
    <w:rsid w:val="000F3A88"/>
    <w:rsid w:val="001B56ED"/>
    <w:rsid w:val="001E1E45"/>
    <w:rsid w:val="004563D8"/>
    <w:rsid w:val="004D4C6C"/>
    <w:rsid w:val="004E6207"/>
    <w:rsid w:val="00536F64"/>
    <w:rsid w:val="00573162"/>
    <w:rsid w:val="00575967"/>
    <w:rsid w:val="005B18CF"/>
    <w:rsid w:val="006856BF"/>
    <w:rsid w:val="007057DC"/>
    <w:rsid w:val="009C64B6"/>
    <w:rsid w:val="009D547F"/>
    <w:rsid w:val="009E61AE"/>
    <w:rsid w:val="00AA64A3"/>
    <w:rsid w:val="00BD3CD4"/>
    <w:rsid w:val="00D21FE5"/>
    <w:rsid w:val="00DA4778"/>
    <w:rsid w:val="00DB5C5E"/>
    <w:rsid w:val="00E322F2"/>
    <w:rsid w:val="00E9412C"/>
    <w:rsid w:val="00F71D78"/>
    <w:rsid w:val="00FB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7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e f 6 b 4 b a a - b 1 8 b - 4 d d 1 - a 7 5 4 - e 6 e 2 6 2 c b 9 b a d "   n a m e = " & l t ; ? x m l   v e r s i o n = & q u o t ; 1 . 0 & q u o t ;   e n c o d i n g = & q u o t ; u t f - 1 6 & q u o t ; ? & g t ; & # x A ; & l t ; u i L o c a l i z e d S t r i n g   x m l n s : x s d = & q u o t ; h t t p : / / w w w . w 3 . o r g / 2 0 0 1 / X M L S c h e m a & q u o t ;   x m l n s : x s i = & q u o t ; h t t p : / / w w w . w 3 . o r g / 2 0 0 1 / X M L S c h e m a - i n s t a n c e & q u o t ; & g t ; & # x A ;     & l t ; t y p e & g t ; l a b e l & l t ; / t y p e & g t ; & # x A ;     & l t ; t e x t & g t ; T e m p l a t e - B l a n k   L o c a l & l t ; / t e x t & g t ; & # x A ; & l t ; / u i L o c a l i z e d S t r i n g & g t ; "   d o c u m e n t I d = " 4 a 7 5 1 1 3 3 - e f f 1 - 4 8 4 2 - a 6 3 5 - d f e 4 0 f a a 2 1 0 f "   t e m p l a t e F u l l N a m e = " \ B l a n k   -   L o c a l . d o t x "   v e r s i o n = " 0 "   s c h e m a V e r s i o n = " 1 "   w o r d V e r s i o n = " 1 6 . 0 "   l a n g u a g e I s o = " e n - G B "   o f f i c e I d = " b e 0 0 b 2 1 0 - 7 b 9 4 - 4 1 a 2 - b a 0 5 - 5 9 3 1 6 2 7 a 1 8 b 6 "   h e l p U r l = " & l t ; ? x m l   v e r s i o n = & q u o t ; 1 . 0 & q u o t ;   e n c o d i n g = & q u o t ; u t f - 1 6 & q u o t ; ? & g t ; & # x A ; & l t ; u i L o c a l i z e d S t r i n g   x m l n s : x s d = & q u o t ; h t t p : / / w w w . w 3 . o r g / 2 0 0 1 / X M L S c h e m a & q u o t ;   x m l n s : x s i = & q u o t ; h t t p : / / w w w . w 3 . o r g / 2 0 0 1 / X M L S c h e m a - i n s t a n c e & q u o t ; & g t ; & # x A ;     & l t ; t y p e & g t ; l a b e l & l t ; / t y p e & g t ; & # x A ;     & l t ; t e x t & g t ; W i z - H e l p   U R L & l t ; / t e x t & g t ; & # x A ; & l t ; / u i L o c a l i z e d S t r i n g & g t ; "   i m p o r t D a t a = " f a l s e "   w i z a r d H e i g h t = " 0 "   w i z a r d W i d t h = " 0 "   w i z a r d P a n e l W i d t h = " 0 "   h i d e W i z a r d I f V a l i d = " f a l s e "   h i d e A u t h o r = " f a l s e "   w i z a r d T a b P o s i t i o n = " n o n e "   x m l n s = " h t t p : / / i p h e l i o n . c o m / w o r d / o u t l i n e / " >  
     < a u t h o r >  
         < l o c a l i z e d P r o f i l e s / >  
         < f r o m S e a r c h C o n t a c t > t r u e < / f r o m S e a r c h C o n t a c t >  
         < i d > e 1 1 0 7 a 0 c - f 1 a 3 - 4 d 4 2 - b c e 1 - e c 6 6 7 4 2 6 5 3 7 5 < / i d >  
         < n a m e > K e n n e t h   P i n k e r t o n < / n a m e >  
         < i n i t i a l s / >  
         < p r i m a r y O f f i c e > E d i n b u r g h < / p r i m a r y O f f i c e >  
         < p r i m a r y O f f i c e I d > b e 0 0 b 2 1 0 - 7 b 9 4 - 4 1 a 2 - b a 0 5 - 5 9 3 1 6 2 7 a 1 8 b 6 < / p r i m a r y O f f i c e I d >  
         < p r i m a r y L a n g u a g e I s o > e n - G B < / p r i m a r y L a n g u a g e I s o >  
         < j o b D e s c r i p t i o n > D i r e c t o r   o f   C h a r i t i e s < / j o b D e s c r i p t i o n >  
         < d e p a r t m e n t > P e r s o n a l   a n d   F a m i l y < / d e p a r t m e n t >  
         < e m a i l > k e n n e t h . p i n k e r t o n @ b r o d i e s . c o m < / e m a i l >  
         < r a w D i r e c t L i n e > 0 1 3 1   6 5 6   0 1 2 4 < / r a w D i r e c t L i n e >  
         < r a w D i r e c t F a x > 0 2 / 0 3 / 2 0 2 0 < / r a w D i r e c t F a x >  
         < m o b i l e > 0 7 9 7 7   1 8 2   1 0 7 < / m o b i l e >  
         < l o g i n > K P I < / l o g i n >  
         < e m p l y e e I d / >  
     < / a u t h o r >  
     < c o n t e n t C o n t r o l s >  
         < c o n t e n t C o n t r o l   i d = " 8 a 1 5 b e 3 7 - b 3 e d - 4 9 e 7 - 8 a 6 f - 0 f f f 9 0 0 e 6 7 9 0 "   n a m e = " D M S . D o c I d F o r m a t "   a s s e m b l y = " I p h e l i o n . O u t l i n e . W o r d . d l l "   t y p e = " I p h e l i o n . O u t l i n e . W o r d . R e n d e r e r s . T e x t R e n d e r e r "   o r d e r = " 3 "   a c t i v e = " t r u e "   e n t i t y I d = " c c 4 7 0 f c 5 - 5 1 2 4 - 4 0 9 2 - 9 2 7 3 - a d b 5 3 3 e 7 c 1 4 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9 5 0 e 3 f 5 f - 2 b 7 5 - 4 c 5 3 - 9 4 9 7 - f 3 9 a 3 b 2 c 8 9 9 6 "   n a m e = " D e l e t e   l i n e   i f   e m p t y "   t y p e = " S y s t e m . B o o l e a n ,   m s c o r l i b ,   V e r s i o n = 4 . 0 . 0 . 0 ,   C u l t u r e = n e u t r a l ,   P u b l i c K e y T o k e n = b 7 7 a 5 c 5 6 1 9 3 4 e 0 8 9 "   o r d e r = " 9 9 9 "   k e y = " d e l e t e L i n e I f E m p t y "   v a l u e = " F a l s e "   g r o u p O r d e r = " - 1 " / >  
                 < p a r a m e t e r   i d = " 2 e 8 2 d 6 0 8 - 5 5 7 4 - 4 4 d 5 - 9 6 1 8 - 3 c b 0 9 1 0 3 e f 9 e "   n a m e = " U p d a t e   f i e l d   f r o m   d o c u m e n t "   t y p e = " S y s t e m . B o o l e a n ,   m s c o r l i b ,   V e r s i o n = 4 . 0 . 0 . 0 ,   C u l t u r e = n e u t r a l ,   P u b l i c K e y T o k e n = b 7 7 a 5 c 5 6 1 9 3 4 e 0 8 9 "   o r d e r = " 9 9 9 "   k e y = " u p d a t e F i e l d "   v a l u e = " T r u e "   g r o u p O r d e r = " - 1 " / >  
                 < p a r a m e t e r   i d = " 8 d 3 0 f d 1 9 - 3 6 3 5 - 4 2 7 1 - b 7 d f - 6 9 e f 3 7 7 b 5 0 f d "   n a m e = " F i e l d   i n d e x "   t y p e = " S y s t e m . I n t 3 2 ,   m s c o r l i b ,   V e r s i o n = 4 . 0 . 0 . 0 ,   C u l t u r e = n e u t r a l ,   P u b l i c K e y T o k e n = b 7 7 a 5 c 5 6 1 9 3 4 e 0 8 9 "   o r d e r = " 9 9 9 "   k e y = " i n d e x "   v a l u e = " "   g r o u p O r d e r = " - 1 " / >  
                 < p a r a m e t e r   i d = " 7 0 0 7 2 b 4 f - 6 2 5 c - 4 8 1 d - 9 6 2 4 - 2 f c 6 2 0 3 9 f 5 9 b "   n a m e = " R o w s   t o   r e m o v e   i f   e m p t y "   t y p e = " S y s t e m . I n t 3 2 ,   m s c o r l i b ,   V e r s i o n = 4 . 0 . 0 . 0 ,   C u l t u r e = n e u t r a l ,   P u b l i c K e y T o k e n = b 7 7 a 5 c 5 6 1 9 3 4 e 0 8 9 "   o r d e r = " 9 9 9 "   k e y = " d e l e t e R o w C o u n t "   v a l u e = " 0 "   g r o u p O r d e r = " - 1 " / >  
                 < p a r a m e t e r   i d = " e 9 8 7 b 8 a 1 - d 7 2 a - 4 8 5 4 - a c a 1 - 3 d f b d 6 9 0 a 6 6 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f 0 f 1 7 3 b a - f 5 c 2 - 4 9 2 8 - 9 1 9 2 - 9 3 3 a 0 f e 5 8 a 5 a "   n a m e = " C l a s s i f i c a t i o n "   a s s e m b l y = " I p h e l i o n . O u t l i n e . W o r d . d l l "   t y p e = " I p h e l i o n . O u t l i n e . W o r d . R e n d e r e r s . T e x t R e n d e r e r "   o r d e r = " 3 "   a c t i v e = " t r u e "   e n t i t y I d = " f 0 8 f 3 7 7 e - 6 6 b 6 - 4 d d d - a f f 8 - 8 7 e b 6 4 2 b c 1 6 7 "   f i e l d I d = " 8 2 d d e e 8 e - e 8 3 e - 4 f 9 b - b e 1 b - 0 e 8 b 0 4 3 1 d b 6 3 "   p a r e n t I d = " 0 0 0 0 0 0 0 0 - 0 0 0 0 - 0 0 0 0 - 0 0 0 0 - 0 0 0 0 0 0 0 0 0 0 0 0 "   l e v e l O r d e r = " 1 0 0 "   c o n t r o l T y p e = " p l a i n T e x t "   c o n t r o l E d i t T y p e = " i n l i n e "   e n c l o s i n g B o o k m a r k = " f a l s e "   f o r m a t E v a l u a t o r T y p e = " e x p r e s s i o n "   t e x t C a s e = " i g n o r e C a s e "   r e m o v e C o n t r o l = " f a l s e "   i g n o r e F o r m a t I f E m p t y = " f a l s e " >  
             < p a r a m e t e r s >  
                 < p a r a m e t e r   i d = " 8 2 8 0 7 b 8 b - 5 3 a d - 4 e d 7 - 9 8 b c - 0 0 0 b 2 0 e 0 0 d 2 e "   n a m e = " D e l e t e   l i n e   i f   e m p t y "   t y p e = " S y s t e m . B o o l e a n ,   m s c o r l i b ,   V e r s i o n = 4 . 0 . 0 . 0 ,   C u l t u r e = n e u t r a l ,   P u b l i c K e y T o k e n = b 7 7 a 5 c 5 6 1 9 3 4 e 0 8 9 "   o r d e r = " 9 9 9 "   k e y = " d e l e t e L i n e I f E m p t y "   v a l u e = " F a l s e "   g r o u p O r d e r = " - 1 " / >  
                 < p a r a m e t e r   i d = " 7 d 8 3 3 4 9 a - 8 f 6 2 - 4 0 c c - b e 3 1 - e d 8 b c c 7 e 7 0 7 b "   n a m e = " U p d a t e   f i e l d   f r o m   d o c u m e n t "   t y p e = " S y s t e m . B o o l e a n ,   m s c o r l i b ,   V e r s i o n = 4 . 0 . 0 . 0 ,   C u l t u r e = n e u t r a l ,   P u b l i c K e y T o k e n = b 7 7 a 5 c 5 6 1 9 3 4 e 0 8 9 "   o r d e r = " 9 9 9 "   k e y = " u p d a t e F i e l d "   v a l u e = " F a l s e "   g r o u p O r d e r = " - 1 " / >  
                 < p a r a m e t e r   i d = " 7 3 9 0 0 7 9 3 - b a 9 d - 4 9 f f - a b d 4 - 3 d d a 0 d 8 0 9 0 e 7 "   n a m e = " F i e l d   i n d e x "   t y p e = " S y s t e m . I n t 3 2 ,   m s c o r l i b ,   V e r s i o n = 4 . 0 . 0 . 0 ,   C u l t u r e = n e u t r a l ,   P u b l i c K e y T o k e n = b 7 7 a 5 c 5 6 1 9 3 4 e 0 8 9 "   o r d e r = " 9 9 9 "   k e y = " i n d e x "   v a l u e = " "   g r o u p O r d e r = " - 1 " / >  
                 < p a r a m e t e r   i d = " 0 8 2 1 b 0 1 e - e d 8 c - 4 1 f 5 - a 9 7 c - a e d f 6 a 5 3 8 8 a 5 "   n a m e = " R o w s   t o   r e m o v e   i f   e m p t y "   t y p e = " S y s t e m . I n t 3 2 ,   m s c o r l i b ,   V e r s i o n = 4 . 0 . 0 . 0 ,   C u l t u r e = n e u t r a l ,   P u b l i c K e y T o k e n = b 7 7 a 5 c 5 6 1 9 3 4 e 0 8 9 "   o r d e r = " 9 9 9 "   k e y = " d e l e t e R o w C o u n t "   v a l u e = " 0 "   g r o u p O r d e r = " - 1 " / >  
                 < p a r a m e t e r   i d = " b 4 e c c 0 0 d - 2 1 b f - 4 c f e - 9 5 f d - 2 9 d e 2 8 b d f e e 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c c 4 7 0 f c 5 - 5 1 2 4 - 4 0 9 2 - 9 2 7 3 - a d b 5 3 3 e 7 c 1 4 9 " 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1 4 3 3 5 3 0 f - e 2 d 9 - 4 b 4 8 - 9 4 f 7 - a 8 3 6 4 8 6 e 4 4 a f "   n a m e = " D o c u m e n t   t y p e "   t y p e = " S y s t e m . S t r i n g ,   m s c o r l i b ,   V e r s i o n = 4 . 0 . 0 . 0 ,   C u l t u r e = n e u t r a l ,   P u b l i c K e y T o k e n = b 7 7 a 5 c 5 6 1 9 3 4 e 0 8 9 "   o r d e r = " 9 9 9 "   k e y = " d o c T y p e "   v a l u e = " I N T "   g r o u p O r d e r = " - 1 " / >  
                 < p a r a m e t e r   i d = " 2 f 6 3 6 4 6 0 - 0 5 3 a - 4 8 e 7 - 9 e a 2 - 3 c d 5 f e d d c 7 a 4 "   n a m e = " D o c u m e n t   s u b - t y p e "   t y p e = " S y s t e m . S t r i n g ,   m s c o r l i b ,   V e r s i o n = 4 . 0 . 0 . 0 ,   C u l t u r e = n e u t r a l ,   P u b l i c K e y T o k e n = b 7 7 a 5 c 5 6 1 9 3 4 e 0 8 9 "   o r d e r = " 9 9 9 "   k e y = " d o c S u b T y p e "   v a l u e = " "   g r o u p O r d e r = " - 1 " / >  
                 < p a r a m e t e r   i d = " 0 3 1 2 8 b 7 7 - e 7 6 8 - 4 7 d f - 9 4 a 4 - 1 c d b 9 a d c 3 1 8 3 " 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D o c N u m b e r }   & a m p ; a m p ;   & q u o t ; v & q u o t ;   & a m p ; a m p ;   { D M S . D o c V e r s i o n } , & q u o t ; & q u o t ; ) & l t ; / t e x t & g t ; & # x A ; & l t ; / f o r m a t S t r i n g & g t ; "   a r g u m e n t = " F o r m a t S t r i n g "   g r o u p O r d e r = " - 1 " / >  
                 < p a r a m e t e r   i d = " 3 f d 8 9 f b 6 - c 9 2 d - 4 7 b f - 9 6 5 6 - 7 c a 2 8 6 f d e b e e "   n a m e = " R e m e m b e r   w o r k s p a c e   a n d   f o l d e r "   t y p e = " S y s t e m . B o o l e a n ,   m s c o r l i b ,   V e r s i o n = 4 . 0 . 0 . 0 ,   C u l t u r e = n e u t r a l ,   P u b l i c K e y T o k e n = b 7 7 a 5 c 5 6 1 9 3 4 e 0 8 9 "   o r d e r = " 9 9 9 "   k e y = " r e m e m b e r W S "   v a l u e = " T r u e "   g r o u p O r d e r = " - 1 " / >  
                 < p a r a m e t e r   i d = " 9 4 d 5 f a 8 3 - c 9 b 5 - 4 0 7 1 - 9 4 d 0 - b 4 3 7 9 0 8 f f f e 9 "   n a m e = " R e m o v e   C l / M t   l e a d   z e r o s "   t y p e = " S y s t e m . B o o l e a n ,   m s c o r l i b ,   V e r s i o n = 4 . 0 . 0 . 0 ,   C u l t u r e = n e u t r a l ,   P u b l i c K e y T o k e n = b 7 7 a 5 c 5 6 1 9 3 4 e 0 8 9 "   o r d e r = " 9 9 9 "   k e y = " r e m o v e L e a d i n g Z e r o s "   v a l u e = " F a l s e "   g r o u p O r d e r = " - 1 " / >  
                 < p a r a m e t e r   i d = " 8 5 5 2 f 3 3 7 - 4 5 c d - 4 9 f 9 - b 3 0 9 - 5 6 c 8 9 3 a c c d a a "   n a m e = " O r d e r   W o r k s p a c e s   a l p h a b e t i c a l l y "   t y p e = " S y s t e m . B o o l e a n ,   m s c o r l i b ,   V e r s i o n = 4 . 0 . 0 . 0 ,   C u l t u r e = n e u t r a l ,   P u b l i c K e y T o k e n = b 7 7 a 5 c 5 6 1 9 3 4 e 0 8 9 "   o r d e r = " 9 9 9 "   k e y = " o r d e r W o r k s p a c e s A l p h a b e t i c a l l y "   v a l u e = " F a l s e "   g r o u p O r d e r = " - 1 " / >  
                 < p a r a m e t e r   i d = " a f 8 4 7 4 b e - b a 8 1 - 4 9 7 1 - b 8 f 9 - 7 8 e c a 6 7 0 b 1 d 0 "   n a m e = " D e f a u l t   f o l d e r "   t y p e = " S y s t e m . S t r i n g ,   m s c o r l i b ,   V e r s i o n = 4 . 0 . 0 . 0 ,   C u l t u r e = n e u t r a l ,   P u b l i c K e y T o k e n = b 7 7 a 5 c 5 6 1 9 3 4 e 0 8 9 "   o r d e r = " 9 9 9 "   k e y = " d e f a u l t F o l d e r "   v a l u e = " "   a r g u m e n t = " I t e m L i s t C o n t r o l "   g r o u p O r d e r = " - 1 " / >  
                 < p a r a m e t e r   i d = " d 4 e b c 8 2 3 - 9 5 b 9 - 4 f a 5 - 8 1 4 1 - f 5 7 1 3 1 1 0 e 8 c 8 "   n a m e = " D o   n o t   d i s p l a y   i f   v a l i d "   t y p e = " S y s t e m . B o o l e a n ,   m s c o r l i b ,   V e r s i o n = 4 . 0 . 0 . 0 ,   C u l t u r e = n e u t r a l ,   P u b l i c K e y T o k e n = b 7 7 a 5 c 5 6 1 9 3 4 e 0 8 9 "   o r d e r = " 9 9 9 "   k e y = " i n v i s i b l e I f V a l i d "   v a l u e = " F a l s e "   g r o u p O r d e r = " - 1 " / >  
                 < p a r a m e t e r   i d = " 5 b f d e d f 5 - a 1 8 4 - 4 4 0 a - a 9 4 0 - 4 e 1 2 e d 4 b 9 2 6 2 "   n a m e = " S h o w   a u t h o r   l o o k u p "   t y p e = " S y s t e m . B o o l e a n ,   m s c o r l i b ,   V e r s i o n = 4 . 0 . 0 . 0 ,   C u l t u r e = n e u t r a l ,   P u b l i c K e y T o k e n = b 7 7 a 5 c 5 6 1 9 3 4 e 0 8 9 "   o r d e r = " 9 9 9 "   k e y = " s h o w A u t h o r "   v a l u e = " F a l s e "   g r o u p O r d e r = " - 1 " / >  
                 < p a r a m e t e r   i d = " 8 d 2 2 6 2 f a - a b 1 b - 4 6 7 6 - 9 a 6 b - 2 c 7 3 a 9 4 f 7 f 3 3 "   n a m e = " A u t h o r   f i e l d "   t y p e = " I p h e l i o n . O u t l i n e . M o d e l . E n t i t i e s . P a r a m e t e r F i e l d D e s c r i p t o r ,   I p h e l i o n . O u t l i n e . M o d e l ,   V e r s i o n = 1 . 7 . 2 . 6 ,   C u l t u r e = n e u t r a l ,   P u b l i c K e y T o k e n = n u l l "   o r d e r = " 9 9 9 "   k e y = " a u t h o r F i e l d "   v a l u e = " 0 8 3 d 5 a 5 f - 7 a 4 6 - 4 9 2 7 - a d 1 b - 2 e 7 1 0 3 f 3 6 8 b 1 | f 2 9 4 b 1 d 2 - 1 b 4 5 - 4 e 5 f - 9 4 c 4 - 2 9 5 3 e 5 1 5 0 1 3 7 "   g r o u p O r d e r = " - 1 " / >  
                 < p a r a m e t e r   i d = " a f f 9 b 2 2 8 - 9 e 2 f - 4 5 3 7 - 9 d a 6 - 7 2 2 5 c 3 b 1 8 6 0 d "   n a m e = " S h o w   d o c u m e n t   t i t l e "   t y p e = " S y s t e m . B o o l e a n ,   m s c o r l i b ,   V e r s i o n = 4 . 0 . 0 . 0 ,   C u l t u r e = n e u t r a l ,   P u b l i c K e y T o k e n = b 7 7 a 5 c 5 6 1 9 3 4 e 0 8 9 "   o r d e r = " 9 9 9 "   k e y = " s h o w T i t l e "   v a l u e = " T r u e "   g r o u p O r d e r = " - 1 " / >  
                 < p a r a m e t e r   i d = " 2 4 e 0 b 9 1 4 - d 0 0 5 - 4 3 d e - 9 6 1 5 - b 8 8 4 b 7 4 1 1 a f 7 "   n a m e = " F o l d e r   l i s t   h e i g h t "   t y p e = " S y s t e m . N u l l a b l e ` 1 [ [ S y s t e m . I n t 3 2 ,   m s c o r l i b ,   V e r s i o n = 4 . 0 . 0 . 0 ,   C u l t u r e = n e u t r a l ,   P u b l i c K e y T o k e n = b 7 7 a 5 c 5 6 1 9 3 4 e 0 8 9 ] ] ,   m s c o r l i b ,   V e r s i o n = 4 . 0 . 0 . 0 ,   C u l t u r e = n e u t r a l ,   P u b l i c K e y T o k e n = b 7 7 a 5 c 5 6 1 9 3 4 e 0 8 9 "   o r d e r = " 9 9 9 "   k e y = " f o l d e r H e i g h t "   v a l u e = " 2 0 0 "   g r o u p O r d e r = " - 1 " / >  
             < / p a r a m e t e r s >  
         < / q u e s t i o n >  
         < q u e s t i o n   i d = " f 0 8 f 3 7 7 e - 6 6 b 6 - 4 d d d - a f f 8 - 8 7 e b 6 4 2 b c 1 6 7 "   n a m e = " C l a s s i f i c a t i o n "   a s s e m b l y = " I p h e l i o n . O u t l i n e . C o n t r o l s . d l l "   t y p e = " I p h e l i o n . O u t l i n e . C o n t r o l s . Q u e s t i o n C o n t r o l s . V i e w M o d e l s . D r a f t L i n e V i e w M o d e l "   o r d e r = " 1 "   a c t i v e = " f a l s 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1 . 7 . 2 . 6 ,   C u l t u r e = n e u t r a l ,   P u b l i c K e y T o k e n = n u l l "   o r d e r = " 0 "   k e y = " f o r m T y p e "   v a l u e = " D i a l o g "   g r o u p O r d e r = " - 1 " / >  
                 < p a r a m e t e r   i d = " 5 a d b 1 d c a - b 5 2 e - 4 7 0 3 - b 7 d 0 - d c b b 9 a 8 8 5 f b 2 "   n a m e = " A s s e m b l y   n a m e "   t y p e = " S y s t e m . S t r i n g ,   m s c o r l i b ,   V e r s i o n = 4 . 0 . 0 . 0 ,   C u l t u r e = n e u t r a l ,   P u b l i c K e y T o k e n = b 7 7 a 5 c 5 6 1 9 3 4 e 0 8 9 "   o r d e r = " 1 "   k e y = " a s s e m b l y "   v a l u e = " I p h e l i o n . O u t l i n e . C o n t r o l s . d l l "   g r o u p O r d e r = " - 1 " / >  
                 < p a r a m e t e r   i d = " 4 d 1 7 5 c a a - 6 5 8 9 - 4 8 5 4 - 9 0 2 8 - 8 c a a 0 6 9 9 1 0 d b " 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F a l s e "   g r o u p O r d e r = " - 1 " / > 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    < p a r a m e t e r   i d = " c 1 a d 1 b c 7 - b e e 3 - 4 4 1 b - b f 2 4 - e 7 a c c 9 a f 7 5 d 0 "   n a m e = " F o r c e   c l o s e "   t y p e = " S y s t e m . B o o l e a n ,   m s c o r l i b ,   V e r s i o n = 4 . 0 . 0 . 0 ,   C u l t u r e = n e u t r a l ,   P u b l i c K e y T o k e n = b 7 7 a 5 c 5 6 1 9 3 4 e 0 8 9 "   o r d e r = " 9 9 9 "   k e y = " c l o s e O n S u c e s s " 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e 3 1 6 5 6 7 9 - b d 4 d - 4 f 5 9 - 9 2 6 2 - f 3 6 6 a 8 5 b d b e 5 "   n a m e = " S a v e   t o   W o r k S i t e "   a s s e m b l y = " I p h e l i o n . O u t l i n e . I n t e g r a t i o n . W o r k S i t e . d l l "   t y p e = " I p h e l i o n . O u t l i n e . I n t e g r a t i o n . W o r k S i t e . S a v e T o D m s C o m m a n d "   o r d e r = " 3 "   a c t i v e = " t r u e "   c o m m a n d T y p e = " s t a r t u p " >  
             < p a r a m e t e r s >  
                 < p a r a m e t e r   i d = " 2 9 f 9 f 3 e 7 - 1 b 5 6 - 4 1 c 1 - 9 3 6 6 - 8 e 8 8 d 8 6 0 5 f 8 4 "   n a m e = " A u t h o r   F i e l d "   t y p e = " I p h e l i o n . O u t l i n e . M o d e l . E n t i t i e s . P a r a m e t e r F i e l d D e s c r i p t o r ,   I p h e l i o n . O u t l i n e . M o d e l ,   V e r s i o n = 1 . 7 . 2 . 6 ,   C u l t u r e = n e u t r a l ,   P u b l i c K e y T o k e n = n u l l "   o r d e r = " 9 9 9 "   k e y = " a u t h o r F i e l d "   v a l u e = " "   g r o u p O r d e r = " - 1 " / >  
                 < p a r a m e t e r   i d = " 7 d 1 1 f 0 5 7 - d a a e - 4 2 2 f - b 2 e 7 - 0 f 3 a e 8 d 8 c f 9 a "   n a m e = " D e f a u l t   F o l d e r "   t y p e = " S y s t e m . S t r i n g ,   m s c o r l i b ,   V e r s i o n = 4 . 0 . 0 . 0 ,   C u l t u r e = n e u t r a l ,   P u b l i c K e y T o k e n = b 7 7 a 5 c 5 6 1 9 3 4 e 0 8 9 "   o r d e r = " 9 9 9 "   k e y = " d e f a u l t F o l d e r "   v a l u e = " "   g r o u p O r d e r = " - 1 " / >  
                 < p a r a m e t e r   i d = " c 0 c 5 9 2 6 0 - 8 5 9 8 - 4 c 7 1 - a a 3 b - 9 c e 9 8 c 8 a d 9 3 0 "   n a m e = " D o c u m e n t   t i t l e   f i e l d "   t y p e = " I p h e l i o n . O u t l i n e . M o d e l . E n t i t i e s . P a r a m e t e r F i e l d D e s c r i p t o r ,   I p h e l i o n . O u t l i n e . M o d e l ,   V e r s i o n = 1 . 7 . 2 . 6 ,   C u l t u r e = n e u t r a l ,   P u b l i c K e y T o k e n = n u l l "   o r d e r = " 9 9 9 "   k e y = " t i t l e F i e l d "   v a l u e = " "   g r o u p O r d e r = " - 1 " / >  
             < / p a r a m e t e r s >  
         < / c o m m a n d >  
         < c o m m a n d   i d = " 5 e 8 a 5 7 3 e - 3 6 7 6 - 4 1 9 7 - 8 0 3 3 - 6 b b 2 a 4 b c 9 3 3 0 "   n a m e = " C l o s e   d o c u m e n t "   a s s e m b l y = " I p h e l i o n . O u t l i n e . W o r d . d l l "   t y p e = " I p h e l i o n . O u t l i n e . W o r d . C o m m a n d s . C l o s e D o c u m e n t C o m m a n d "   o r d e r = " 4 "   a c t i v e = " t r u e "   c o m m a n d T y p e = " s t a r t u p " >  
             < p a r a m e t e r s >  
                 < p a r a m e t e r   i d = " f b b a 4 9 a 3 - 5 3 f 8 - 4 3 1 a - a 9 6 b - 3 0 0 1 4 7 a 7 c c 5 5 "   n a m e = " C h e c k   q u e s t i o n "   t y p e = " S y s t e m . B o o l e a n ,   m s c o r l i b ,   V e r s i o n = 4 . 0 . 0 . 0 ,   C u l t u r e = n e u t r a l ,   P u b l i c K e y T o k e n = b 7 7 a 5 c 5 6 1 9 3 4 e 0 8 9 "   o r d e r = " 9 9 9 "   k e y = " c h e c k U s e r I n p u t "   v a l u e = " F a l s e "   g r o u p O r d e r = " - 1 " / >  
                 < p a r a m e t e r   i d = " d e b 6 4 d e 9 - 6 8 5 a - 4 a 2 1 - 9 c 1 3 - a d 3 f 5 c b 3 c 9 9 9 "   n a m e = " F o r c e   c l o s e "   t y p e = " S y s t e m . B o o l e a n ,   m s c o r l i b ,   V e r s i o n = 4 . 0 . 0 . 0 ,   C u l t u r e = n e u t r a l ,   P u b l i c K e y T o k e n = b 7 7 a 5 c 5 6 1 9 3 4 e 0 8 9 "   o r d e r = " 9 9 9 "   k e y = " c l o s e O n S u c e s s "   v a l u e = " F a l s e "   g r o u p O r d e r = " - 1 " / > 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2 . 6 ,   C u l t u r e = n e u t r a l ,   P u b l i c K e y T o k e n = n u l l "   o r d e r = " 0 "   k e y = " f o r m T y p e "   v a l u e = " D i a l o g "   g r o u p O r d e r = " - 1 " / >  
                 < p a r a m e t e r   i d = " a f 8 a 5 3 8 3 - b 3 e f - 4 1 d c - 9 6 d 5 - 5 7 4 3 0 2 6 4 8 d b e "   n a m e = " A s s e m b l y   n a m e "   t y p e = " S y s t e m . S t r i n g ,   m s c o r l i b ,   V e r s i o n = 4 . 0 . 0 . 0 ,   C u l t u r e = n e u t r a l ,   P u b l i c K e y T o k e n = b 7 7 a 5 c 5 6 1 9 3 4 e 0 8 9 "   o r d e r = " 1 "   k e y = " a s s e m b l y "   v a l u e = " I p h e l i o n . O u t l i n e . C o n t r o l s . d l l "   g r o u p O r d e r = " - 1 " / >  
                 < p a r a m e t e r   i d = " 3 2 3 4 5 8 d a - a d 2 2 - 4 9 f f - 9 8 2 e - 7 2 7 c 7 c f d 1 d e 5 " 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T r u e " 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f 3 a 3 d a 4 5 - 7 d e 8 - 4 e 2 e - a 0 5 9 - b 8 f f 4 e 5 5 0 b 5 4 "   n a m e = " U p d a t e   W o r k S i t e   a u t h o r "   a s s e m b l y = " I p h e l i o n . O u t l i n e . I n t e g r a t i o n . W o r k S i t e . d l l "   t y p e = " I p h e l i o n . O u t l i n e . I n t e g r a t i o n . W o r k S i t e . U p d a t e A u t h o r C o m m a n d "   o r d e r = " 2 "   a c t i v e = " t r u e "   c o m m a n d T y p e = " r e l a u n c h " >  
             < p a r a m e t e r s >  
                 < p a r a m e t e r   i d = " 8 c 4 5 5 e f b - 0 a 4 3 - 4 d c 0 - b 1 c 8 - 7 7 0 3 f 8 0 4 a 1 5 9 "   n a m e = " A u t h o r   F i e l d "   t y p e = " I p h e l i o n . O u t l i n e . M o d e l . E n t i t i e s . P a r a m e t e r F i e l d D e s c r i p t o r ,   I p h e l i o n . O u t l i n e . M o d e l ,   V e r s i o n = 1 . 7 . 2 . 6 ,   C u l t u r e = n e u t r a l ,   P u b l i c K e y T o k e n = n u l l "   o r d e r = " 9 9 9 "   k e y = " a u t h o r F i e l d "   v a l u e = " 0 8 3 d 5 a 5 f - 7 a 4 6 - 4 9 2 7 - a d 1 b - 2 e 7 1 0 3 f 3 6 8 b 1 | f 2 9 4 b 1 d 2 - 1 b 4 5 - 4 e 5 f - 9 4 c 4 - 2 9 5 3 e 5 1 5 0 1 3 7 "   g r o u p O r d e r = " - 1 " / >  
             < / p a r a m e t e r s >  
         < / c o m m a n d >  
     < / c o m m a n d s >  
     < f i e l d s >  
         < f i e l d   i d = " a f 0 2 0 c 1 a - f 8 2 6 - 4 9 4 c - b b a a - 2 1 0 0 b 3 9 7 7 0 a 7 "   n a m e = " C l i e n t "   t y p e = " "   o r d e r = " 9 9 9 "   e n t i t y I d = " c c 4 7 0 f c 5 - 5 1 2 4 - 4 0 9 2 - 9 2 7 3 - a d b 5 3 3 e 7 c 1 4 9 "   l i n k e d E n t i t y I d = " 0 0 0 0 0 0 0 0 - 0 0 0 0 - 0 0 0 0 - 0 0 0 0 - 0 0 0 0 0 0 0 0 0 0 0 0 "   l i n k e d F i e l d I d = " 0 0 0 0 0 0 0 0 - 0 0 0 0 - 0 0 0 0 - 0 0 0 0 - 0 0 0 0 0 0 0 0 0 0 0 0 "   l i n k e d F i e l d I n d e x = " 0 "   i n d e x = " 0 "   f i e l d T y p e = " q u e s t i o n "   f o r m a t E v a l u a t o r T y p e = " f o r m a t S t r i n g "   c o i D o c u m e n t F i e l d = " C l i e n t "   h i d d e n = " f a l s e " > B R I 0 1 9 7 < / f i e l d >  
         < f i e l d   i d = " d 1 a 0 c 0 3 d - 0 2 5 8 - 4 7 a c - b b 6 d - 4 5 8 a 7 8 e 5 6 4 7 4 "   n a m e = " C l i e n t N a m e "   t y p e = " "   o r d e r = " 9 9 9 "   e n t i t y I d = " c c 4 7 0 f c 5 - 5 1 2 4 - 4 0 9 2 - 9 2 7 3 - a d b 5 3 3 e 7 c 1 4 9 "   l i n k e d E n t i t y I d = " 0 0 0 0 0 0 0 0 - 0 0 0 0 - 0 0 0 0 - 0 0 0 0 - 0 0 0 0 0 0 0 0 0 0 0 0 "   l i n k e d F i e l d I d = " 0 0 0 0 0 0 0 0 - 0 0 0 0 - 0 0 0 0 - 0 0 0 0 - 0 0 0 0 0 0 0 0 0 0 0 0 "   l i n k e d F i e l d I n d e x = " 0 "   i n d e x = " 0 "   f i e l d T y p e = " q u e s t i o n "   f o r m a t E v a l u a t o r T y p e = " f o r m a t S t r i n g "   c o i D o c u m e n t F i e l d = " C l i e n t N a m e "   h i d d e n = " f a l s e " > T h e   B r i t f o r d   B r i d g e   T r u s t < / f i e l d >  
         < f i e l d   i d = " 3 6 2 d d c e b - 8 f c 2 - 4 e a d - b 5 3 5 - e d 9 e 8 3 5 9 8 3 8 4 "   n a m e = " M a t t e r "   t y p e = " "   o r d e r = " 9 9 9 "   e n t i t y I d = " c c 4 7 0 f c 5 - 5 1 2 4 - 4 0 9 2 - 9 2 7 3 - a d b 5 3 3 e 7 c 1 4 9 "   l i n k e d E n t i t y I d = " 0 0 0 0 0 0 0 0 - 0 0 0 0 - 0 0 0 0 - 0 0 0 0 - 0 0 0 0 0 0 0 0 0 0 0 0 "   l i n k e d F i e l d I d = " 0 0 0 0 0 0 0 0 - 0 0 0 0 - 0 0 0 0 - 0 0 0 0 - 0 0 0 0 0 0 0 0 0 0 0 0 "   l i n k e d F i e l d I n d e x = " 0 "   i n d e x = " 0 "   f i e l d T y p e = " q u e s t i o n "   f o r m a t E v a l u a t o r T y p e = " f o r m a t S t r i n g "   c o i D o c u m e n t F i e l d = " M a t t e r "   h i d d e n = " f a l s e " > B R I 0 1 9 7 . 0 0 0 0 6 < / f i e l d >  
         < f i e l d   i d = " a 3 e e f 5 1 4 - 2 4 7 f - 4 2 8 1 - b 6 a 2 - 3 b 4 d 3 4 b c 6 8 c f "   n a m e = " M a t t e r N a m e "   t y p e = " "   o r d e r = " 9 9 9 "   e n t i t y I d = " c c 4 7 0 f c 5 - 5 1 2 4 - 4 0 9 2 - 9 2 7 3 - a d b 5 3 3 e 7 c 1 4 9 "   l i n k e d E n t i t y I d = " 0 0 0 0 0 0 0 0 - 0 0 0 0 - 0 0 0 0 - 0 0 0 0 - 0 0 0 0 0 0 0 0 0 0 0 0 "   l i n k e d F i e l d I d = " 0 0 0 0 0 0 0 0 - 0 0 0 0 - 0 0 0 0 - 0 0 0 0 - 0 0 0 0 0 0 0 0 0 0 0 0 "   l i n k e d F i e l d I n d e x = " 0 "   i n d e x = " 0 "   f i e l d T y p e = " q u e s t i o n "   f o r m a t E v a l u a t o r T y p e = " f o r m a t S t r i n g "   c o i D o c u m e n t F i e l d = " M a t t e r N a m e "   h i d d e n = " f a l s e " > A D M I N I S T R A T I O N   F R O M   5   A P R I L   2 0 2 0 < / f i e l d >  
         < f i e l d   i d = " 7 5 3 2 7 c a 1 - c 6 c b - 4 7 8 0 - 8 a 2 2 - 2 1 8 1 7 3 d 5 2 c 3 7 "   n a m e = " T y p i s t "   t y p e = " "   o r d e r = " 9 9 9 "   e n t i t y I d = " c c 4 7 0 f c 5 - 5 1 2 4 - 4 0 9 2 - 9 2 7 3 - a d b 5 3 3 e 7 c 1 4 9 "   l i n k e d E n t i t y I d = " 0 0 0 0 0 0 0 0 - 0 0 0 0 - 0 0 0 0 - 0 0 0 0 - 0 0 0 0 0 0 0 0 0 0 0 0 "   l i n k e d F i e l d I d = " 0 0 0 0 0 0 0 0 - 0 0 0 0 - 0 0 0 0 - 0 0 0 0 - 0 0 0 0 0 0 0 0 0 0 0 0 "   l i n k e d F i e l d I n d e x = " 0 "   i n d e x = " 0 "   f i e l d T y p e = " q u e s t i o n "   f o r m a t E v a l u a t o r T y p e = " f o r m a t S t r i n g "   h i d d e n = " f a l s e " > A B A < / f i e l d >  
         < f i e l d   i d = " 9 a 9 2 6 9 a e - 1 d 5 b - 4 3 6 5 - 9 d a 1 - 6 3 7 c 5 f 3 3 0 a 8 f "   n a m e = " A u t h o r "   t y p e = " "   o r d e r = " 9 9 9 "   e n t i t y I d = " c c 4 7 0 f c 5 - 5 1 2 4 - 4 0 9 2 - 9 2 7 3 - a d b 5 3 3 e 7 c 1 4 9 "   l i n k e d E n t i t y I d = " 0 0 0 0 0 0 0 0 - 0 0 0 0 - 0 0 0 0 - 0 0 0 0 - 0 0 0 0 0 0 0 0 0 0 0 0 "   l i n k e d F i e l d I d = " 0 0 0 0 0 0 0 0 - 0 0 0 0 - 0 0 0 0 - 0 0 0 0 - 0 0 0 0 0 0 0 0 0 0 0 0 "   l i n k e d F i e l d I n d e x = " 0 "   i n d e x = " 0 "   f i e l d T y p e = " q u e s t i o n "   f o r m a t E v a l u a t o r T y p e = " f o r m a t S t r i n g "   h i d d e n = " f a l s e " > A B A < / f i e l d >  
         < f i e l d   i d = " a 0 0 2 e 7 8 a - 8 e 1 8 - 4 3 7 5 - b e f 7 - 9 f 6 8 7 e 9 3 1 f 6 5 "   n a m e = " T i t l e "   t y p e = " "   o r d e r = " 9 9 9 "   e n t i t y I d = " c c 4 7 0 f c 5 - 5 1 2 4 - 4 0 9 2 - 9 2 7 3 - a d b 5 3 3 e 7 c 1 4 9 "   l i n k e d E n t i t y I d = " 0 0 0 0 0 0 0 0 - 0 0 0 0 - 0 0 0 0 - 0 0 0 0 - 0 0 0 0 0 0 0 0 0 0 0 0 "   l i n k e d F i e l d I d = " 0 0 0 0 0 0 0 0 - 0 0 0 0 - 0 0 0 0 - 0 0 0 0 - 0 0 0 0 0 0 0 0 0 0 0 0 "   l i n k e d F i e l d I n d e x = " 0 "   i n d e x = " 0 "   f i e l d T y p e = " q u e s t i o n "   f o r m a t E v a l u a t o r T y p e = " f o r m a t S t r i n g "   h i d d e n = " f a l s e " > A p p l i c a t i o n   F o r m < / f i e l d >  
         < f i e l d   i d = " 6 4 f f 0 0 3 6 - a 6 a f - 4 b 1 1 - a 4 e a - 4 0 2 a 2 f 2 7 3 e 2 1 "   n a m e = " D o c T y p e "   t y p e = " "   o r d e r = " 9 9 9 "   e n t i t y I d = " c c 4 7 0 f c 5 - 5 1 2 4 - 4 0 9 2 - 9 2 7 3 - a d b 5 3 3 e 7 c 1 4 9 "   l i n k e d E n t i t y I d = " 0 0 0 0 0 0 0 0 - 0 0 0 0 - 0 0 0 0 - 0 0 0 0 - 0 0 0 0 0 0 0 0 0 0 0 0 "   l i n k e d F i e l d I d = " 0 0 0 0 0 0 0 0 - 0 0 0 0 - 0 0 0 0 - 0 0 0 0 - 0 0 0 0 0 0 0 0 0 0 0 0 "   l i n k e d F i e l d I n d e x = " 0 "   i n d e x = " 0 "   f i e l d T y p e = " q u e s t i o n "   f o r m a t E v a l u a t o r T y p e = " f o r m a t S t r i n g "   h i d d e n = " f a l s e " > L E G A L < / f i e l d >  
         < f i e l d   i d = " 7 a b e a 0 f 8 - 4 6 b 7 - 4 9 6 8 - b b 1 2 - 0 4 a 8 9 9 f 0 d 7 7 8 "   n a m e = " D o c S u b T y p e "   t y p e = " "   o r d e r = " 9 9 9 "   e n t i t y I d = " c c 4 7 0 f c 5 - 5 1 2 4 - 4 0 9 2 - 9 2 7 3 - a d b 5 3 3 e 7 c 1 4 9 "   l i n k e d E n t i t y I d = " 0 0 0 0 0 0 0 0 - 0 0 0 0 - 0 0 0 0 - 0 0 0 0 - 0 0 0 0 0 0 0 0 0 0 0 0 "   l i n k e d F i e l d I d = " 0 0 0 0 0 0 0 0 - 0 0 0 0 - 0 0 0 0 - 0 0 0 0 - 0 0 0 0 0 0 0 0 0 0 0 0 "   l i n k e d F i e l d I n d e x = " 0 "   i n d e x = " 0 "   f i e l d T y p e = " q u e s t i o n "   f o r m a t E v a l u a t o r T y p e = " f o r m a t S t r i n g "   h i d d e n = " f a l s e " / >  
         < f i e l d   i d = " 0 1 a 5 9 1 9 e - 9 f 8 0 - 4 7 f 4 - 9 3 c 4 - a 9 7 8 7 8 0 8 8 c 9 c "   n a m e = " S e r v e r "   t y p e = " "   o r d e r = " 9 9 9 "   e n t i t y I d = " c c 4 7 0 f c 5 - 5 1 2 4 - 4 0 9 2 - 9 2 7 3 - a d b 5 3 3 e 7 c 1 4 9 "   l i n k e d E n t i t y I d = " 0 0 0 0 0 0 0 0 - 0 0 0 0 - 0 0 0 0 - 0 0 0 0 - 0 0 0 0 0 0 0 0 0 0 0 0 "   l i n k e d F i e l d I d = " 0 0 0 0 0 0 0 0 - 0 0 0 0 - 0 0 0 0 - 0 0 0 0 - 0 0 0 0 0 0 0 0 0 0 0 0 "   l i n k e d F i e l d I n d e x = " 0 "   i n d e x = " 0 "   f i e l d T y p e = " q u e s t i o n "   f o r m a t E v a l u a t o r T y p e = " f o r m a t S t r i n g "   h i d d e n = " f a l s e " > B R O D I E S C L U S T E R < / f i e l d >  
         < f i e l d   i d = " 2 f e f 3 f 1 9 - 2 3 2 d - 4 1 4 2 - b 5 2 5 - 1 1 d 8 a 7 6 a 6 e 9 b "   n a m e = " L i b r a r y "   t y p e = " "   o r d e r = " 9 9 9 "   e n t i t y I d = " c c 4 7 0 f c 5 - 5 1 2 4 - 4 0 9 2 - 9 2 7 3 - a d b 5 3 3 e 7 c 1 4 9 "   l i n k e d E n t i t y I d = " 0 0 0 0 0 0 0 0 - 0 0 0 0 - 0 0 0 0 - 0 0 0 0 - 0 0 0 0 0 0 0 0 0 0 0 0 "   l i n k e d F i e l d I d = " 0 0 0 0 0 0 0 0 - 0 0 0 0 - 0 0 0 0 - 0 0 0 0 - 0 0 0 0 0 0 0 0 0 0 0 0 "   l i n k e d F i e l d I n d e x = " 0 "   i n d e x = " 0 "   f i e l d T y p e = " q u e s t i o n "   f o r m a t E v a l u a t o r T y p e = " f o r m a t S t r i n g "   h i d d e n = " f a l s e " > i M a n _ D o c s < / f i e l d >  
         < f i e l d   i d = " 3 8 8 a 1 e 1 3 - 9 9 7 8 - 4 5 4 7 - 8 c 3 9 - 2 9 b 8 9 a 1 1 d 7 2 a "   n a m e = " W o r k s p a c e I d "   t y p e = " "   o r d e r = " 9 9 9 "   e n t i t y I d = " c c 4 7 0 f c 5 - 5 1 2 4 - 4 0 9 2 - 9 2 7 3 - a d b 5 3 3 e 7 c 1 4 9 "   l i n k e d E n t i t y I d = " 0 0 0 0 0 0 0 0 - 0 0 0 0 - 0 0 0 0 - 0 0 0 0 - 0 0 0 0 0 0 0 0 0 0 0 0 "   l i n k e d F i e l d I d = " 0 0 0 0 0 0 0 0 - 0 0 0 0 - 0 0 0 0 - 0 0 0 0 - 0 0 0 0 0 0 0 0 0 0 0 0 "   l i n k e d F i e l d I n d e x = " 0 "   i n d e x = " 0 "   f i e l d T y p e = " q u e s t i o n "   f o r m a t E v a l u a t o r T y p e = " f o r m a t S t r i n g "   h i d d e n = " f a l s e " > 5 2 3 2 7 3 9 < / f i e l d >  
         < f i e l d   i d = " d 8 d 8 a 1 b 7 - 2 9 f 2 - 4 1 8 4 - b 4 b b - 9 4 e 8 6 8 1 1 b 1 d c "   n a m e = " D o c F o l d e r I d "   t y p e = " "   o r d e r = " 9 9 9 "   e n t i t y I d = " c c 4 7 0 f c 5 - 5 1 2 4 - 4 0 9 2 - 9 2 7 3 - a d b 5 3 3 e 7 c 1 4 9 "   l i n k e d E n t i t y I d = " 0 0 0 0 0 0 0 0 - 0 0 0 0 - 0 0 0 0 - 0 0 0 0 - 0 0 0 0 0 0 0 0 0 0 0 0 "   l i n k e d F i e l d I d = " 0 0 0 0 0 0 0 0 - 0 0 0 0 - 0 0 0 0 - 0 0 0 0 - 0 0 0 0 0 0 0 0 0 0 0 0 "   l i n k e d F i e l d I n d e x = " 0 "   i n d e x = " 0 "   f i e l d T y p e = " q u e s t i o n "   f o r m a t E v a l u a t o r T y p e = " f o r m a t S t r i n g "   h i d d e n = " f a l s e " > 5 2 3 2 7 4 5 < / f i e l d >  
         < f i e l d   i d = " a 1 f 2 3 1 e a - a 0 0 f - 4 6 0 6 - 9 f a b - d 2 a c d 8 5 9 d 3 a d "   n a m e = " D o c N u m b e r "   t y p e = " "   o r d e r = " 9 9 9 "   e n t i t y I d = " c c 4 7 0 f c 5 - 5 1 2 4 - 4 0 9 2 - 9 2 7 3 - a d b 5 3 3 e 7 c 1 4 9 "   l i n k e d E n t i t y I d = " 0 0 0 0 0 0 0 0 - 0 0 0 0 - 0 0 0 0 - 0 0 0 0 - 0 0 0 0 0 0 0 0 0 0 0 0 "   l i n k e d F i e l d I d = " 0 0 0 0 0 0 0 0 - 0 0 0 0 - 0 0 0 0 - 0 0 0 0 - 0 0 0 0 0 0 0 0 0 0 0 0 "   l i n k e d F i e l d I n d e x = " 0 "   i n d e x = " 0 "   f i e l d T y p e = " q u e s t i o n "   f o r m a t E v a l u a t o r T y p e = " f o r m a t S t r i n g "   h i d d e n = " f a l s e " > 5 2 1 1 5 1 1 0 < / f i e l d >  
         < f i e l d   i d = " c 9 0 9 4 b 9 c - 5 2 f d - 4 4 0 3 - b b 8 3 - 9 b b 3 a b 5 3 6 8 a d "   n a m e = " D o c V e r s i o n "   t y p e = " "   o r d e r = " 9 9 9 "   e n t i t y I d = " c c 4 7 0 f c 5 - 5 1 2 4 - 4 0 9 2 - 9 2 7 3 - a d b 5 3 3 e 7 c 1 4 9 "   l i n k e d E n t i t y I d = " 0 0 0 0 0 0 0 0 - 0 0 0 0 - 0 0 0 0 - 0 0 0 0 - 0 0 0 0 0 0 0 0 0 0 0 0 "   l i n k e d F i e l d I d = " 0 0 0 0 0 0 0 0 - 0 0 0 0 - 0 0 0 0 - 0 0 0 0 - 0 0 0 0 0 0 0 0 0 0 0 0 "   l i n k e d F i e l d I n d e x = " 0 "   i n d e x = " 0 "   f i e l d T y p e = " q u e s t i o n "   f o r m a t E v a l u a t o r T y p e = " f o r m a t S t r i n g "   h i d d e n = " f a l s e " > 1 < / f i e l d >  
         < f i e l d   i d = " 7 2 9 0 4 a 4 7 - 5 7 8 0 - 4 5 9 c - b e 7 a - 4 4 8 f 9 a d 8 d 6 b 4 "   n a m e = " D o c I d F o r m a t "   t y p e = " "   o r d e r = " 9 9 9 "   e n t i t y I d = " c c 4 7 0 f c 5 - 5 1 2 4 - 4 0 9 2 - 9 2 7 3 - a d b 5 3 3 e 7 c 1 4 9 "   l i n k e d E n t i t y I d = " c c 4 7 0 f c 5 - 5 1 2 4 - 4 0 9 2 - 9 2 7 3 - a d b 5 3 3 e 7 c 1 4 9 "   l i n k e d F i e l d I d = " 0 0 0 0 0 0 0 0 - 0 0 0 0 - 0 0 0 0 - 0 0 0 0 - 0 0 0 0 0 0 0 0 0 0 0 0 "   l i n k e d F i e l d I n d e x = " 0 "   i n d e x = " 0 "   f i e l d T y p e = " q u e s t i o n "   f o r m a t = " I F N O T E M P T Y ( { D M S . D o c N u m b e r } , { D M S . D o c N u m b e r }   & a m p ;   & q u o t ; v & q u o t ;   & a m p ;   { D M S . D o c V e r s i o n } , & q u o t ; & q u o t ; ) "   f o r m a t E v a l u a t o r T y p e = " e x p r e s s i o n "   h i d d e n = " f a l s e " / >  
         < f i e l d   i d = " 9 0 1 6 3 5 3 d - 0 a b 3 - 4 5 1 f - 9 8 2 8 - 3 f e e 9 6 c f 6 8 b a "   n a m e = " C o n n e c t e d " 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c 4 7 0 f c 5 - 5 1 2 4 - 4 0 9 2 - 9 2 7 3 - a d b 5 3 3 e 7 c 1 4 9 "   l i n k e d E n t i t y I d = " 0 0 0 0 0 0 0 0 - 0 0 0 0 - 0 0 0 0 - 0 0 0 0 - 0 0 0 0 0 0 0 0 0 0 0 0 "   l i n k e d F i e l d I d = " 0 0 0 0 0 0 0 0 - 0 0 0 0 - 0 0 0 0 - 0 0 0 0 - 0 0 0 0 0 0 0 0 0 0 0 0 "   l i n k e d F i e l d I n d e x = " 0 "   i n d e x = " 0 "   f i e l d T y p e = " q u e s t i o n "   f o r m a t E v a l u a t o r T y p e = " f o r m a t S t r i n g "   h i d d e n = " f a l s e " / >  
         < f i e l d   i d = " a 0 6 3 5 d f 7 - 3 c 7 1 - 4 e b c - 9 b 8 6 - 0 d d d f e a 3 d 5 3 6 "   n a m e = " R e f r e s h O n S a v e A s "   t y p e = " "   o r d e r = " 9 9 9 "   e n t i t y I d = " c c 4 7 0 f c 5 - 5 1 2 4 - 4 0 9 2 - 9 2 7 3 - a d b 5 3 3 e 7 c 1 4 9 "   l i n k e d E n t i t y I d = " 0 0 0 0 0 0 0 0 - 0 0 0 0 - 0 0 0 0 - 0 0 0 0 - 0 0 0 0 0 0 0 0 0 0 0 0 "   l i n k e d F i e l d I d = " 0 0 0 0 0 0 0 0 - 0 0 0 0 - 0 0 0 0 - 0 0 0 0 - 0 0 0 0 0 0 0 0 0 0 0 0 "   l i n k e d F i e l d I n d e x = " 0 "   i n d e x = " 0 "   f i e l d T y p e = " q u e s t i o n "   f o r m a t E v a l u a t o r T y p e = " f o r m a t S t r i n g "   h i d d e n = " f a l s e " / >  
         < f i e l d   i d = " 8 e 8 b 5 8 3 6 - 3 9 1 1 - 4 b a 7 - a 8 c b - 6 5 a 2 4 1 a 1 c 8 7 e "   n a m e = " P r o f i l e F i e l d 1 "   t y p e = " "   o r d e r = " 9 9 9 "   e n t i t y I d = " c c 4 7 0 f c 5 - 5 1 2 4 - 4 0 9 2 - 9 2 7 3 - a d b 5 3 3 e 7 c 1 4 9 "   l i n k e d E n t i t y I d = " 0 0 0 0 0 0 0 0 - 0 0 0 0 - 0 0 0 0 - 0 0 0 0 - 0 0 0 0 0 0 0 0 0 0 0 0 "   l i n k e d F i e l d I d = " 0 0 0 0 0 0 0 0 - 0 0 0 0 - 0 0 0 0 - 0 0 0 0 - 0 0 0 0 0 0 0 0 0 0 0 0 "   l i n k e d F i e l d I n d e x = " 0 "   i n d e x = " 0 "   f i e l d T y p e = " q u e s t i o n "   f o r m a t E v a l u a t o r T y p e = " f o r m a t S t r i n g "   h i d d e n = " f a l s e " / >  
         < f i e l d   i d = " 5 6 3 d b a 8 1 - 2 9 2 6 - 4 7 c 2 - a 4 3 0 - b 4 f 6 2 a 1 e 2 8 1 7 "   n a m e = " P r o f i l e F i e l d 1 D e s c r i p t i o n "   t y p e = " "   o r d e r = " 9 9 9 "   e n t i t y I d = " c c 4 7 0 f c 5 - 5 1 2 4 - 4 0 9 2 - 9 2 7 3 - a d b 5 3 3 e 7 c 1 4 9 "   l i n k e d E n t i t y I d = " 0 0 0 0 0 0 0 0 - 0 0 0 0 - 0 0 0 0 - 0 0 0 0 - 0 0 0 0 0 0 0 0 0 0 0 0 "   l i n k e d F i e l d I d = " 0 0 0 0 0 0 0 0 - 0 0 0 0 - 0 0 0 0 - 0 0 0 0 - 0 0 0 0 0 0 0 0 0 0 0 0 "   l i n k e d F i e l d I n d e x = " 0 "   i n d e x = " 0 "   f i e l d T y p e = " q u e s t i o n "   f o r m a t E v a l u a t o r T y p e = " f o r m a t S t r i n g "   h i d d e n = " f a l s e " / >  
         < f i e l d   i d = " c c b 4 a b 0 1 - c c f 4 - 4 5 1 3 - 8 b b c - 6 e f 2 1 4 5 b 1 6 a 6 "   n a m e = " P r o f i l e F i e l d 2 "   t y p e = " "   o r d e r = " 9 9 9 "   e n t i t y I d = " c c 4 7 0 f c 5 - 5 1 2 4 - 4 0 9 2 - 9 2 7 3 - a d b 5 3 3 e 7 c 1 4 9 " 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4 7 0 f c 5 - 5 1 2 4 - 4 0 9 2 - 9 2 7 3 - a d b 5 3 3 e 7 c 1 4 9 " 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 K P I < / f i e l d >  
         < f i e l d   i d = " 8 2 d d e e 8 e - e 8 3 e - 4 f 9 b - b e 1 b - 0 e 8 b 0 4 3 1 d b 6 3 "   n a m e = " D r a f t   N u m b e r "   t y p e = " "   o r d e r = " 9 9 9 "   e n t i t y I d = " f 0 8 f 3 7 7 e - 6 6 b 6 - 4 d d d - a f f 8 - 8 7 e b 6 4 2 b c 1 6 7 " 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7 7 3 0 b 2 2 c - 8 1 f 1 - 4 a 8 b - 8 7 7 4 - b 1 0 3 9 0 3 3 b 3 0 f "   n a m e = " & l t ; ? x m l   v e r s i o n = & q u o t ; 1 . 0 & q u o t ;   e n c o d i n g = & q u o t ; u t f - 1 6 & q u o t ; ? & g t ; & # x A ; & l t ; u i L o c a l i z e d S t r i n g   x m l n s : x s d = & q u o t ; h t t p : / / w w w . w 3 . o r g / 2 0 0 1 / X M L S c h e m a & q u o t ;   x m l n s : x s i = & q u o t ; h t t p : / / w w w . w 3 . o r g / 2 0 0 1 / X M L S c h e m a - i n s t a n c e & q u o t ; & g t ; & # x A ;     & l t ; t y p e & g t ; l a b e l & l t ; / t y p e & g t ; & # x A ;     & l t ; t e x t & g t ; P r i n t   -   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0 " / >  
             < p r o f i l e   i d = " a e 1 1 5 7 a 2 - c e d f - 4 d a e - 8 b b 0 - d 9 0 b 1 e d d b 4 6 9 "   n a m e = " & l t ; ? x m l   v e r s i o n = & q u o t ; 1 . 0 & q u o t ;   e n c o d i n g = & q u o t ; u t f - 1 6 & q u o t ; ? & g t ; & # x A ; & l t ; u i L o c a l i z e d S t r i n g   x m l n s : x s d = & q u o t ; h t t p : / / w w w . w 3 . o r g / 2 0 0 1 / X M L S c h e m a & q u o t ;   x m l n s : x s i = & q u o t ; h t t p : / / w w w . w 3 . o r g / 2 0 0 1 / X M L S c h e m a - i n s t a n c e & q u o t ; & g t ; & # x A ;     & l t ; t y p e & g t ; l a b e l & l t ; / t y p e & g t ; & # x A ;     & l t ; t e x t & g t ; P r i n t   -   H e a d e d   & a m p ; a m p ;   C o n t i n u a t i o n & l t ; / t e x t & g t ; & # x A ; & l t ; / u i L o c a l i z e d S t r i n g & g t ; "   f i r s t T r a y T y p e = " h e a d e d " 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1 " / >  
             < p r o f i l e   i d = " c e b 7 2 2 9 9 - 9 7 8 9 - 4 c 6 6 - 9 e 7 c - 8 7 8 0 8 d 0 b 4 0 6 b "   n a m e = " & l t ; ? x m l   v e r s i o n = & q u o t ; 1 . 0 & q u o t ;   e n c o d i n g = & q u o t ; u t f - 1 6 & q u o t ; ? & g t ; & # x A ; & l t ; u i L o c a l i z e d S t r i n g   x m l n s : x s d = & q u o t ; h t t p : / / w w w . w 3 . o r g / 2 0 0 1 / X M L S c h e m a & q u o t ;   x m l n s : x s i = & q u o t ; h t t p : / / w w w . w 3 . o r g / 2 0 0 1 / X M L S c h e m a - i n s t a n c e & q u o t ; & g t ; & # x A ;     & l t ; t y p e & g t ; l a b e l & l t ; / t y p e & g t ; & # x A ;     & l t ; t e x t & g t ; P r i n t   -   C o n t i n u a t i o n & l t ; / t e x t & g t ; & # x A ; & l t ; / u i L o c a l i z e d S t r i n g & g t ; "   f i r s t T r a y T y p e = " c o n t i n u a t i o n " 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2 " / >  
             < p r o f i l e   i d = " 2 c 3 0 6 e 3 0 - 2 1 4 4 - 4 f 8 a - a 4 b 1 - 7 a e c a d 1 7 c 2 3 7 "   n a m e = " & l t ; ? x m l   v e r s i o n = & q u o t ; 1 . 0 & q u o t ;   e n c o d i n g = & q u o t ; u t f - 1 6 & q u o t ; ? & g t ; & # x A ; & l t ; u i L o c a l i z e d S t r i n g   x m l n s : x s d = & q u o t ; h t t p : / / w w w . w 3 . o r g / 2 0 0 1 / X M L S c h e m a & q u o t ;   x m l n s : x s i = & q u o t ; h t t p : / / w w w . w 3 . o r g / 2 0 0 1 / X M L S c h e m a - i n s t a n c e & q u o t ; & g t ; & # x A ;     & l t ; t y p e & g t ; l a b e l & l t ; / t y p e & g t ; & # x A ;     & l t ; t e x t & g t ; P r i n t   -   A 3 & l t ; / t e x t & g t ; & # x A ; & l t ; / u i L o c a l i z e d S t r i n g & g t ; "   f i r s t T r a y T y p e = " s i z e 2 "   o t h e r T r a y T y p e = " s i z e 2 "   p r i n t H i d d e n T e x t = " f a l s e " 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3 " / > 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98AC-92A8-41A5-B162-9BB1796B65A7}">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E4D98C6-D577-4CA4-BF87-04C318F6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 Local.dotx</Template>
  <TotalTime>1</TotalTime>
  <Pages>8</Pages>
  <Words>292</Words>
  <Characters>1707</Characters>
  <Application>Microsoft Office Word</Application>
  <DocSecurity>0</DocSecurity>
  <Lines>111</Lines>
  <Paragraphs>27</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Baverstock (Brodies Solicitors)</dc:creator>
  <cp:lastModifiedBy>Michelle Stevenson (Brodies Solicitors)</cp:lastModifiedBy>
  <cp:revision>3</cp:revision>
  <dcterms:created xsi:type="dcterms:W3CDTF">2025-12-12T15:45:00Z</dcterms:created>
  <dcterms:modified xsi:type="dcterms:W3CDTF">2026-06-11T08:58:00Z</dcterms:modified>
</cp:coreProperties>
</file>